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6B9B" w14:textId="77777777" w:rsidR="00EA66D5" w:rsidRPr="00EA66D5" w:rsidRDefault="00EA66D5" w:rsidP="00EA66D5">
      <w:pPr>
        <w:pBdr>
          <w:top w:val="single" w:sz="4" w:space="1" w:color="88888C" w:themeColor="text1" w:themeTint="99"/>
        </w:pBdr>
        <w:tabs>
          <w:tab w:val="left" w:pos="2410"/>
        </w:tabs>
        <w:spacing w:after="0"/>
        <w:rPr>
          <w:color w:val="5E763D" w:themeColor="accent4"/>
          <w:sz w:val="44"/>
        </w:rPr>
      </w:pPr>
      <w:r w:rsidRPr="00EA66D5">
        <w:rPr>
          <w:color w:val="5E763D" w:themeColor="accent4"/>
          <w:sz w:val="44"/>
        </w:rPr>
        <w:t>APPLICATION FORM</w:t>
      </w:r>
    </w:p>
    <w:p w14:paraId="57786B9C" w14:textId="77777777" w:rsidR="00EA66D5" w:rsidRPr="00EA66D5" w:rsidRDefault="00EA66D5" w:rsidP="00EA66D5">
      <w:pPr>
        <w:tabs>
          <w:tab w:val="left" w:pos="2410"/>
        </w:tabs>
        <w:spacing w:after="240"/>
        <w:rPr>
          <w:b/>
          <w:color w:val="5E763D" w:themeColor="accent4"/>
          <w:sz w:val="36"/>
          <w:szCs w:val="36"/>
        </w:rPr>
      </w:pPr>
      <w:r>
        <w:rPr>
          <w:b/>
          <w:color w:val="5E763D" w:themeColor="accent4"/>
          <w:sz w:val="36"/>
          <w:szCs w:val="36"/>
        </w:rPr>
        <w:t>COMPETENCY APPLICATION</w:t>
      </w:r>
    </w:p>
    <w:p w14:paraId="57786B9D" w14:textId="77777777" w:rsidR="00EA66D5" w:rsidRPr="00EA66D5" w:rsidRDefault="00EA66D5" w:rsidP="00EA66D5">
      <w:pPr>
        <w:pBdr>
          <w:top w:val="single" w:sz="4" w:space="1" w:color="88888C" w:themeColor="text1" w:themeTint="99"/>
          <w:bottom w:val="single" w:sz="4" w:space="1" w:color="88888C" w:themeColor="text1" w:themeTint="99"/>
        </w:pBdr>
        <w:tabs>
          <w:tab w:val="left" w:pos="2410"/>
        </w:tabs>
        <w:rPr>
          <w:b/>
          <w:color w:val="5E763D" w:themeColor="accent4"/>
          <w:sz w:val="20"/>
          <w:szCs w:val="20"/>
        </w:rPr>
      </w:pPr>
      <w:r w:rsidRPr="00EA66D5">
        <w:rPr>
          <w:b/>
          <w:color w:val="5E763D" w:themeColor="accent4"/>
          <w:sz w:val="20"/>
          <w:szCs w:val="20"/>
        </w:rPr>
        <w:t>PLEASE READ THE GUIDANCE NOTES WHEN COMPLETING YOUR APPLICATION</w:t>
      </w:r>
    </w:p>
    <w:p w14:paraId="57786B9E" w14:textId="77777777" w:rsidR="004A0934" w:rsidRDefault="00EA66D5" w:rsidP="00EA66D5">
      <w:r w:rsidRPr="00EA66D5">
        <w:t>In this section you are asked to outline how your, skills</w:t>
      </w:r>
      <w:r w:rsidR="00750A5C">
        <w:t>,</w:t>
      </w:r>
      <w:r w:rsidRPr="00EA66D5">
        <w:t xml:space="preserve"> </w:t>
      </w:r>
      <w:r w:rsidR="00750A5C" w:rsidRPr="00EA66D5">
        <w:t>knowledge</w:t>
      </w:r>
      <w:r w:rsidR="00750A5C">
        <w:t xml:space="preserve">, </w:t>
      </w:r>
      <w:r w:rsidRPr="00EA66D5">
        <w:t>experiences</w:t>
      </w:r>
      <w:r w:rsidR="00750A5C">
        <w:t xml:space="preserve"> and abilities</w:t>
      </w:r>
      <w:r w:rsidRPr="00EA66D5">
        <w:t xml:space="preserve"> meet the competencies required for this role (</w:t>
      </w:r>
      <w:r w:rsidRPr="003465E0">
        <w:rPr>
          <w:b/>
          <w:color w:val="5E763D" w:themeColor="accent4"/>
        </w:rPr>
        <w:t>as outlined in the Person Specification</w:t>
      </w:r>
      <w:proofErr w:type="gramStart"/>
      <w:r w:rsidRPr="00EA66D5">
        <w:t>).You</w:t>
      </w:r>
      <w:proofErr w:type="gramEnd"/>
      <w:r w:rsidRPr="00EA66D5">
        <w:t xml:space="preserve"> should draw on your experiences from your current or previous roles or from other relevant situations (such as activities outside work).</w:t>
      </w:r>
      <w:r w:rsidR="008809D7">
        <w:t xml:space="preserve"> </w:t>
      </w:r>
    </w:p>
    <w:p w14:paraId="57786B9F" w14:textId="77777777" w:rsidR="004A0934" w:rsidRDefault="004A0934" w:rsidP="00EA66D5">
      <w:r w:rsidRPr="00BB0E01">
        <w:rPr>
          <w:b/>
        </w:rPr>
        <w:t xml:space="preserve">Please write a supporting statement for each of the competencies below referring to the </w:t>
      </w:r>
      <w:r w:rsidR="00750A5C">
        <w:rPr>
          <w:b/>
        </w:rPr>
        <w:t>descriptors</w:t>
      </w:r>
      <w:r w:rsidRPr="00BB0E01">
        <w:rPr>
          <w:b/>
        </w:rPr>
        <w:t xml:space="preserve"> listed in the</w:t>
      </w:r>
      <w:r>
        <w:t xml:space="preserve"> </w:t>
      </w:r>
      <w:r w:rsidRPr="003465E0">
        <w:rPr>
          <w:b/>
          <w:color w:val="5E763D" w:themeColor="accent4"/>
        </w:rPr>
        <w:t>Person Specification</w:t>
      </w:r>
      <w:r w:rsidR="00BB0E01">
        <w:rPr>
          <w:b/>
          <w:color w:val="5E763D" w:themeColor="accent4"/>
        </w:rPr>
        <w:t>.</w:t>
      </w:r>
      <w:r w:rsidR="00E04A44">
        <w:rPr>
          <w:b/>
          <w:color w:val="5E763D" w:themeColor="accent4"/>
        </w:rPr>
        <w:t xml:space="preserve"> </w:t>
      </w:r>
      <w:r w:rsidR="00BB0E01">
        <w:t>Please refer to the guidance notes for more help.</w:t>
      </w:r>
    </w:p>
    <w:p w14:paraId="57786BA0" w14:textId="77777777" w:rsidR="003634AA" w:rsidRDefault="00BB0E01" w:rsidP="00EA66D5">
      <w:r w:rsidRPr="00BB0E01">
        <w:rPr>
          <w:b/>
        </w:rPr>
        <w:t>Please note:</w:t>
      </w:r>
      <w:r>
        <w:t xml:space="preserve"> We are looking for succinct supporting statements so each section is limited to 250 words or 1700 characters max. NB: If you paste text from a document created elsewhere (e.g. Microsoft Word), you will no longer be able to edit your answer if the word or character count is exceeded. For more help, please read our READ ME – Completing pdf forms, in your job pack.</w:t>
      </w: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640"/>
        <w:gridCol w:w="3288"/>
        <w:gridCol w:w="1512"/>
        <w:gridCol w:w="3548"/>
        <w:gridCol w:w="236"/>
      </w:tblGrid>
      <w:tr w:rsidR="008809D7" w:rsidRPr="00404AAA" w14:paraId="57786BA4" w14:textId="77777777" w:rsidTr="00B75D5D">
        <w:trPr>
          <w:trHeight w:val="397"/>
        </w:trPr>
        <w:tc>
          <w:tcPr>
            <w:tcW w:w="242" w:type="dxa"/>
            <w:tcBorders>
              <w:top w:val="nil"/>
              <w:left w:val="nil"/>
              <w:bottom w:val="nil"/>
              <w:right w:val="nil"/>
            </w:tcBorders>
            <w:shd w:val="clear" w:color="auto" w:fill="DFE8D3" w:themeFill="accent4" w:themeFillTint="33"/>
            <w:vAlign w:val="center"/>
          </w:tcPr>
          <w:p w14:paraId="57786BA1" w14:textId="77777777" w:rsidR="008809D7" w:rsidRPr="00404AAA" w:rsidRDefault="008809D7" w:rsidP="00DF55E6">
            <w:pPr>
              <w:rPr>
                <w:sz w:val="16"/>
                <w:szCs w:val="16"/>
              </w:rPr>
            </w:pPr>
            <w:bookmarkStart w:id="0" w:name="OLE_LINK69"/>
            <w:bookmarkStart w:id="1" w:name="OLE_LINK70"/>
            <w:r>
              <w:br w:type="page"/>
            </w:r>
          </w:p>
        </w:tc>
        <w:tc>
          <w:tcPr>
            <w:tcW w:w="9988" w:type="dxa"/>
            <w:gridSpan w:val="4"/>
            <w:tcBorders>
              <w:top w:val="nil"/>
              <w:left w:val="nil"/>
              <w:bottom w:val="single" w:sz="4" w:space="0" w:color="88888C" w:themeColor="text1" w:themeTint="99"/>
              <w:right w:val="nil"/>
            </w:tcBorders>
            <w:shd w:val="clear" w:color="auto" w:fill="DFE8D3" w:themeFill="accent4" w:themeFillTint="33"/>
            <w:vAlign w:val="center"/>
          </w:tcPr>
          <w:p w14:paraId="57786BA2" w14:textId="77777777" w:rsidR="008809D7" w:rsidRPr="00EB4BA4" w:rsidRDefault="00111184" w:rsidP="004F4EB7">
            <w:pPr>
              <w:rPr>
                <w:b/>
                <w:sz w:val="16"/>
                <w:szCs w:val="16"/>
              </w:rPr>
            </w:pPr>
            <w:r w:rsidRPr="00F954A6">
              <w:rPr>
                <w:b/>
              </w:rPr>
              <w:t>Competency:</w:t>
            </w:r>
            <w:r>
              <w:rPr>
                <w:b/>
              </w:rPr>
              <w:t xml:space="preserve"> </w:t>
            </w:r>
            <w:r w:rsidR="004F4EB7">
              <w:rPr>
                <w:b/>
              </w:rPr>
              <w:t>Respect for Diversity</w:t>
            </w:r>
          </w:p>
        </w:tc>
        <w:tc>
          <w:tcPr>
            <w:tcW w:w="236" w:type="dxa"/>
            <w:tcBorders>
              <w:top w:val="nil"/>
              <w:left w:val="nil"/>
              <w:bottom w:val="nil"/>
              <w:right w:val="nil"/>
            </w:tcBorders>
            <w:shd w:val="clear" w:color="auto" w:fill="DFE8D3" w:themeFill="accent4" w:themeFillTint="33"/>
            <w:vAlign w:val="center"/>
          </w:tcPr>
          <w:p w14:paraId="57786BA3" w14:textId="77777777" w:rsidR="008809D7" w:rsidRPr="00404AAA" w:rsidRDefault="008809D7" w:rsidP="00DF55E6">
            <w:pPr>
              <w:rPr>
                <w:sz w:val="16"/>
                <w:szCs w:val="16"/>
              </w:rPr>
            </w:pPr>
          </w:p>
        </w:tc>
      </w:tr>
      <w:tr w:rsidR="008809D7" w14:paraId="57786BA8" w14:textId="77777777" w:rsidTr="00B75D5D">
        <w:trPr>
          <w:trHeight w:val="8504"/>
        </w:trPr>
        <w:tc>
          <w:tcPr>
            <w:tcW w:w="242" w:type="dxa"/>
            <w:tcBorders>
              <w:top w:val="nil"/>
              <w:left w:val="nil"/>
              <w:bottom w:val="nil"/>
              <w:right w:val="nil"/>
            </w:tcBorders>
            <w:shd w:val="clear" w:color="auto" w:fill="DFE8D3" w:themeFill="accent4" w:themeFillTint="33"/>
            <w:vAlign w:val="center"/>
          </w:tcPr>
          <w:p w14:paraId="57786BA5" w14:textId="77777777" w:rsidR="008809D7" w:rsidRDefault="008809D7" w:rsidP="00DF55E6"/>
        </w:tc>
        <w:tc>
          <w:tcPr>
            <w:tcW w:w="9988" w:type="dxa"/>
            <w:gridSpan w:val="4"/>
            <w:tcBorders>
              <w:top w:val="single" w:sz="4" w:space="0" w:color="88888C" w:themeColor="text1" w:themeTint="99"/>
              <w:left w:val="nil"/>
              <w:bottom w:val="single" w:sz="4" w:space="0" w:color="88888C" w:themeColor="text1" w:themeTint="99"/>
              <w:right w:val="nil"/>
            </w:tcBorders>
          </w:tcPr>
          <w:p w14:paraId="57786BA6" w14:textId="77777777" w:rsidR="008809D7" w:rsidRDefault="008809D7" w:rsidP="00E50C78"/>
        </w:tc>
        <w:tc>
          <w:tcPr>
            <w:tcW w:w="236" w:type="dxa"/>
            <w:tcBorders>
              <w:top w:val="nil"/>
              <w:left w:val="nil"/>
              <w:bottom w:val="nil"/>
              <w:right w:val="nil"/>
            </w:tcBorders>
            <w:shd w:val="clear" w:color="auto" w:fill="DFE8D3" w:themeFill="accent4" w:themeFillTint="33"/>
            <w:vAlign w:val="center"/>
          </w:tcPr>
          <w:p w14:paraId="57786BA7" w14:textId="77777777" w:rsidR="008809D7" w:rsidRDefault="008809D7" w:rsidP="00DF55E6"/>
        </w:tc>
      </w:tr>
      <w:tr w:rsidR="008809D7" w:rsidRPr="00404AAA" w14:paraId="57786BAF" w14:textId="77777777" w:rsidTr="00B75D5D">
        <w:tc>
          <w:tcPr>
            <w:tcW w:w="242" w:type="dxa"/>
            <w:tcBorders>
              <w:top w:val="nil"/>
              <w:left w:val="nil"/>
              <w:bottom w:val="nil"/>
              <w:right w:val="nil"/>
            </w:tcBorders>
            <w:shd w:val="clear" w:color="auto" w:fill="DFE8D3" w:themeFill="accent4" w:themeFillTint="33"/>
            <w:vAlign w:val="center"/>
          </w:tcPr>
          <w:p w14:paraId="57786BA9" w14:textId="77777777" w:rsidR="008809D7" w:rsidRPr="00404AAA" w:rsidRDefault="008809D7" w:rsidP="00DF55E6">
            <w:pPr>
              <w:rPr>
                <w:sz w:val="16"/>
                <w:szCs w:val="16"/>
              </w:rPr>
            </w:pPr>
          </w:p>
        </w:tc>
        <w:tc>
          <w:tcPr>
            <w:tcW w:w="1640" w:type="dxa"/>
            <w:tcBorders>
              <w:top w:val="single" w:sz="4" w:space="0" w:color="88888C" w:themeColor="text1" w:themeTint="99"/>
              <w:left w:val="nil"/>
              <w:bottom w:val="nil"/>
              <w:right w:val="nil"/>
            </w:tcBorders>
            <w:shd w:val="clear" w:color="auto" w:fill="DFE8D3" w:themeFill="accent4" w:themeFillTint="33"/>
            <w:vAlign w:val="center"/>
          </w:tcPr>
          <w:p w14:paraId="57786BAA" w14:textId="77777777" w:rsidR="008809D7" w:rsidRPr="00404AAA" w:rsidRDefault="008809D7" w:rsidP="00DF55E6">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57786BAB" w14:textId="77777777" w:rsidR="008809D7" w:rsidRPr="00404AAA" w:rsidRDefault="008809D7" w:rsidP="00DF55E6">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57786BAC" w14:textId="77777777" w:rsidR="008809D7" w:rsidRPr="00404AAA" w:rsidRDefault="008809D7" w:rsidP="00DF55E6">
            <w:pPr>
              <w:rPr>
                <w:sz w:val="16"/>
                <w:szCs w:val="16"/>
              </w:rPr>
            </w:pPr>
          </w:p>
        </w:tc>
        <w:tc>
          <w:tcPr>
            <w:tcW w:w="3548" w:type="dxa"/>
            <w:tcBorders>
              <w:top w:val="single" w:sz="4" w:space="0" w:color="88888C" w:themeColor="text1" w:themeTint="99"/>
              <w:left w:val="nil"/>
              <w:bottom w:val="nil"/>
              <w:right w:val="nil"/>
            </w:tcBorders>
            <w:shd w:val="clear" w:color="auto" w:fill="DFE8D3" w:themeFill="accent4" w:themeFillTint="33"/>
            <w:vAlign w:val="center"/>
          </w:tcPr>
          <w:p w14:paraId="57786BAD" w14:textId="77777777" w:rsidR="008809D7" w:rsidRPr="00404AAA" w:rsidRDefault="008809D7" w:rsidP="00DF55E6">
            <w:pPr>
              <w:rPr>
                <w:sz w:val="16"/>
                <w:szCs w:val="16"/>
              </w:rPr>
            </w:pPr>
          </w:p>
        </w:tc>
        <w:tc>
          <w:tcPr>
            <w:tcW w:w="236" w:type="dxa"/>
            <w:tcBorders>
              <w:top w:val="nil"/>
              <w:left w:val="nil"/>
              <w:bottom w:val="nil"/>
              <w:right w:val="nil"/>
            </w:tcBorders>
            <w:shd w:val="clear" w:color="auto" w:fill="DFE8D3" w:themeFill="accent4" w:themeFillTint="33"/>
            <w:vAlign w:val="center"/>
          </w:tcPr>
          <w:p w14:paraId="57786BAE" w14:textId="77777777" w:rsidR="008809D7" w:rsidRPr="00404AAA" w:rsidRDefault="008809D7" w:rsidP="00DF55E6">
            <w:pPr>
              <w:rPr>
                <w:sz w:val="16"/>
                <w:szCs w:val="16"/>
              </w:rPr>
            </w:pPr>
          </w:p>
        </w:tc>
      </w:tr>
      <w:bookmarkEnd w:id="0"/>
      <w:bookmarkEnd w:id="1"/>
      <w:tr w:rsidR="00E50C78" w:rsidRPr="00404AAA" w14:paraId="57786BB3" w14:textId="77777777" w:rsidTr="00B75D5D">
        <w:trPr>
          <w:trHeight w:val="397"/>
        </w:trPr>
        <w:tc>
          <w:tcPr>
            <w:tcW w:w="242" w:type="dxa"/>
            <w:tcBorders>
              <w:top w:val="nil"/>
              <w:left w:val="nil"/>
              <w:bottom w:val="nil"/>
              <w:right w:val="nil"/>
            </w:tcBorders>
            <w:shd w:val="clear" w:color="auto" w:fill="DFE8D3" w:themeFill="accent4" w:themeFillTint="33"/>
            <w:vAlign w:val="center"/>
          </w:tcPr>
          <w:p w14:paraId="57786BB0" w14:textId="77777777" w:rsidR="00E50C78" w:rsidRPr="00404AAA" w:rsidRDefault="00E50C78" w:rsidP="00910541">
            <w:pPr>
              <w:rPr>
                <w:sz w:val="16"/>
                <w:szCs w:val="16"/>
              </w:rPr>
            </w:pPr>
          </w:p>
        </w:tc>
        <w:tc>
          <w:tcPr>
            <w:tcW w:w="9988" w:type="dxa"/>
            <w:gridSpan w:val="4"/>
            <w:tcBorders>
              <w:top w:val="nil"/>
              <w:left w:val="nil"/>
              <w:bottom w:val="nil"/>
              <w:right w:val="nil"/>
            </w:tcBorders>
            <w:shd w:val="clear" w:color="auto" w:fill="DFE8D3" w:themeFill="accent4" w:themeFillTint="33"/>
            <w:vAlign w:val="center"/>
          </w:tcPr>
          <w:p w14:paraId="57786BB1" w14:textId="77777777" w:rsidR="00E50C78" w:rsidRPr="00EB4BA4" w:rsidRDefault="00111184" w:rsidP="00910541">
            <w:pPr>
              <w:rPr>
                <w:b/>
                <w:sz w:val="16"/>
                <w:szCs w:val="16"/>
              </w:rPr>
            </w:pPr>
            <w:r w:rsidRPr="00F954A6">
              <w:rPr>
                <w:b/>
              </w:rPr>
              <w:t>Competency:</w:t>
            </w:r>
            <w:r>
              <w:rPr>
                <w:b/>
              </w:rPr>
              <w:t xml:space="preserve"> </w:t>
            </w:r>
            <w:r w:rsidR="00A44E46">
              <w:rPr>
                <w:b/>
              </w:rPr>
              <w:t>Professional Knowledge/Expertise</w:t>
            </w:r>
          </w:p>
        </w:tc>
        <w:tc>
          <w:tcPr>
            <w:tcW w:w="236" w:type="dxa"/>
            <w:tcBorders>
              <w:top w:val="nil"/>
              <w:left w:val="nil"/>
              <w:bottom w:val="nil"/>
              <w:right w:val="nil"/>
            </w:tcBorders>
            <w:shd w:val="clear" w:color="auto" w:fill="DFE8D3" w:themeFill="accent4" w:themeFillTint="33"/>
            <w:vAlign w:val="center"/>
          </w:tcPr>
          <w:p w14:paraId="57786BB2" w14:textId="77777777" w:rsidR="00E50C78" w:rsidRPr="00404AAA" w:rsidRDefault="00E50C78" w:rsidP="00910541">
            <w:pPr>
              <w:rPr>
                <w:sz w:val="16"/>
                <w:szCs w:val="16"/>
              </w:rPr>
            </w:pPr>
          </w:p>
        </w:tc>
      </w:tr>
      <w:tr w:rsidR="00E50C78" w14:paraId="57786BB7" w14:textId="77777777" w:rsidTr="00B75D5D">
        <w:trPr>
          <w:trHeight w:val="6236"/>
        </w:trPr>
        <w:tc>
          <w:tcPr>
            <w:tcW w:w="242" w:type="dxa"/>
            <w:tcBorders>
              <w:top w:val="nil"/>
              <w:left w:val="nil"/>
              <w:bottom w:val="nil"/>
              <w:right w:val="nil"/>
            </w:tcBorders>
            <w:shd w:val="clear" w:color="auto" w:fill="DFE8D3" w:themeFill="accent4" w:themeFillTint="33"/>
            <w:vAlign w:val="center"/>
          </w:tcPr>
          <w:p w14:paraId="57786BB4" w14:textId="77777777" w:rsidR="00E50C78" w:rsidRDefault="00E50C78" w:rsidP="00910541"/>
        </w:tc>
        <w:tc>
          <w:tcPr>
            <w:tcW w:w="9988" w:type="dxa"/>
            <w:gridSpan w:val="4"/>
            <w:tcBorders>
              <w:top w:val="nil"/>
              <w:left w:val="nil"/>
              <w:bottom w:val="single" w:sz="4" w:space="0" w:color="B0B0B2" w:themeColor="text1" w:themeTint="66"/>
              <w:right w:val="nil"/>
            </w:tcBorders>
          </w:tcPr>
          <w:p w14:paraId="57786BB5" w14:textId="77777777" w:rsidR="00E50C78" w:rsidRPr="00765859" w:rsidRDefault="00E50C78" w:rsidP="00910541">
            <w:pPr>
              <w:rPr>
                <w:sz w:val="22"/>
                <w:szCs w:val="22"/>
              </w:rPr>
            </w:pPr>
          </w:p>
        </w:tc>
        <w:tc>
          <w:tcPr>
            <w:tcW w:w="236" w:type="dxa"/>
            <w:tcBorders>
              <w:top w:val="nil"/>
              <w:left w:val="nil"/>
              <w:bottom w:val="nil"/>
              <w:right w:val="nil"/>
            </w:tcBorders>
            <w:shd w:val="clear" w:color="auto" w:fill="DFE8D3" w:themeFill="accent4" w:themeFillTint="33"/>
            <w:vAlign w:val="center"/>
          </w:tcPr>
          <w:p w14:paraId="57786BB6" w14:textId="77777777" w:rsidR="00E50C78" w:rsidRDefault="00E50C78" w:rsidP="00910541"/>
        </w:tc>
      </w:tr>
      <w:tr w:rsidR="00E50C78" w:rsidRPr="00404AAA" w14:paraId="57786BBE" w14:textId="77777777" w:rsidTr="00B75D5D">
        <w:tc>
          <w:tcPr>
            <w:tcW w:w="242" w:type="dxa"/>
            <w:tcBorders>
              <w:top w:val="nil"/>
              <w:left w:val="nil"/>
              <w:bottom w:val="nil"/>
              <w:right w:val="nil"/>
            </w:tcBorders>
            <w:shd w:val="clear" w:color="auto" w:fill="DFE8D3" w:themeFill="accent4" w:themeFillTint="33"/>
            <w:vAlign w:val="center"/>
          </w:tcPr>
          <w:p w14:paraId="57786BB8" w14:textId="77777777" w:rsidR="00E50C78" w:rsidRPr="00404AAA" w:rsidRDefault="00E50C78" w:rsidP="00910541">
            <w:pPr>
              <w:rPr>
                <w:sz w:val="16"/>
                <w:szCs w:val="16"/>
              </w:rPr>
            </w:pPr>
          </w:p>
        </w:tc>
        <w:tc>
          <w:tcPr>
            <w:tcW w:w="1640" w:type="dxa"/>
            <w:tcBorders>
              <w:top w:val="single" w:sz="4" w:space="0" w:color="B0B0B2" w:themeColor="text1" w:themeTint="66"/>
              <w:left w:val="nil"/>
              <w:bottom w:val="nil"/>
              <w:right w:val="nil"/>
            </w:tcBorders>
            <w:shd w:val="clear" w:color="auto" w:fill="DFE8D3" w:themeFill="accent4" w:themeFillTint="33"/>
            <w:vAlign w:val="center"/>
          </w:tcPr>
          <w:p w14:paraId="57786BB9" w14:textId="77777777" w:rsidR="00E50C78" w:rsidRPr="00404AAA" w:rsidRDefault="00E50C78" w:rsidP="00910541">
            <w:pPr>
              <w:rPr>
                <w:sz w:val="16"/>
                <w:szCs w:val="16"/>
              </w:rPr>
            </w:pPr>
          </w:p>
        </w:tc>
        <w:tc>
          <w:tcPr>
            <w:tcW w:w="3288" w:type="dxa"/>
            <w:tcBorders>
              <w:top w:val="single" w:sz="4" w:space="0" w:color="B0B0B2" w:themeColor="text1" w:themeTint="66"/>
              <w:left w:val="nil"/>
              <w:bottom w:val="nil"/>
              <w:right w:val="nil"/>
            </w:tcBorders>
            <w:shd w:val="clear" w:color="auto" w:fill="DFE8D3" w:themeFill="accent4" w:themeFillTint="33"/>
            <w:vAlign w:val="center"/>
          </w:tcPr>
          <w:p w14:paraId="57786BBA" w14:textId="77777777" w:rsidR="00E50C78" w:rsidRPr="00404AAA" w:rsidRDefault="00E50C78" w:rsidP="00910541">
            <w:pPr>
              <w:rPr>
                <w:sz w:val="16"/>
                <w:szCs w:val="16"/>
              </w:rPr>
            </w:pPr>
          </w:p>
        </w:tc>
        <w:tc>
          <w:tcPr>
            <w:tcW w:w="1512" w:type="dxa"/>
            <w:tcBorders>
              <w:top w:val="single" w:sz="4" w:space="0" w:color="B0B0B2" w:themeColor="text1" w:themeTint="66"/>
              <w:left w:val="nil"/>
              <w:bottom w:val="nil"/>
              <w:right w:val="nil"/>
            </w:tcBorders>
            <w:shd w:val="clear" w:color="auto" w:fill="DFE8D3" w:themeFill="accent4" w:themeFillTint="33"/>
            <w:vAlign w:val="center"/>
          </w:tcPr>
          <w:p w14:paraId="57786BBB" w14:textId="77777777" w:rsidR="00E50C78" w:rsidRPr="00404AAA" w:rsidRDefault="00E50C78" w:rsidP="00910541">
            <w:pPr>
              <w:rPr>
                <w:sz w:val="16"/>
                <w:szCs w:val="16"/>
              </w:rPr>
            </w:pPr>
          </w:p>
        </w:tc>
        <w:tc>
          <w:tcPr>
            <w:tcW w:w="3548" w:type="dxa"/>
            <w:tcBorders>
              <w:top w:val="single" w:sz="4" w:space="0" w:color="B0B0B2" w:themeColor="text1" w:themeTint="66"/>
              <w:left w:val="nil"/>
              <w:bottom w:val="nil"/>
              <w:right w:val="nil"/>
            </w:tcBorders>
            <w:shd w:val="clear" w:color="auto" w:fill="DFE8D3" w:themeFill="accent4" w:themeFillTint="33"/>
            <w:vAlign w:val="center"/>
          </w:tcPr>
          <w:p w14:paraId="57786BBC" w14:textId="77777777" w:rsidR="00E50C78" w:rsidRPr="00404AAA" w:rsidRDefault="00E50C78" w:rsidP="00910541">
            <w:pPr>
              <w:rPr>
                <w:sz w:val="16"/>
                <w:szCs w:val="16"/>
              </w:rPr>
            </w:pPr>
          </w:p>
        </w:tc>
        <w:tc>
          <w:tcPr>
            <w:tcW w:w="236" w:type="dxa"/>
            <w:tcBorders>
              <w:top w:val="nil"/>
              <w:left w:val="nil"/>
              <w:bottom w:val="nil"/>
              <w:right w:val="nil"/>
            </w:tcBorders>
            <w:shd w:val="clear" w:color="auto" w:fill="DFE8D3" w:themeFill="accent4" w:themeFillTint="33"/>
            <w:vAlign w:val="center"/>
          </w:tcPr>
          <w:p w14:paraId="57786BBD" w14:textId="77777777" w:rsidR="00E50C78" w:rsidRPr="00404AAA" w:rsidRDefault="00E50C78" w:rsidP="00910541">
            <w:pPr>
              <w:rPr>
                <w:sz w:val="16"/>
                <w:szCs w:val="16"/>
              </w:rPr>
            </w:pPr>
          </w:p>
        </w:tc>
      </w:tr>
      <w:tr w:rsidR="008809D7" w:rsidRPr="00404AAA" w14:paraId="57786BC2" w14:textId="77777777" w:rsidTr="00B75D5D">
        <w:trPr>
          <w:trHeight w:val="397"/>
        </w:trPr>
        <w:tc>
          <w:tcPr>
            <w:tcW w:w="242" w:type="dxa"/>
            <w:tcBorders>
              <w:top w:val="nil"/>
              <w:left w:val="nil"/>
              <w:bottom w:val="nil"/>
              <w:right w:val="nil"/>
            </w:tcBorders>
            <w:shd w:val="clear" w:color="auto" w:fill="DFE8D3" w:themeFill="accent4" w:themeFillTint="33"/>
            <w:vAlign w:val="center"/>
          </w:tcPr>
          <w:p w14:paraId="57786BBF" w14:textId="77777777" w:rsidR="008809D7" w:rsidRPr="00404AAA" w:rsidRDefault="008809D7" w:rsidP="00445151">
            <w:pPr>
              <w:rPr>
                <w:sz w:val="16"/>
                <w:szCs w:val="16"/>
              </w:rPr>
            </w:pPr>
            <w:bookmarkStart w:id="2" w:name="OLE_LINK71"/>
            <w:bookmarkStart w:id="3" w:name="OLE_LINK73"/>
          </w:p>
        </w:tc>
        <w:tc>
          <w:tcPr>
            <w:tcW w:w="9988" w:type="dxa"/>
            <w:gridSpan w:val="4"/>
            <w:tcBorders>
              <w:top w:val="nil"/>
              <w:left w:val="nil"/>
              <w:bottom w:val="single" w:sz="4" w:space="0" w:color="88888C" w:themeColor="text1" w:themeTint="99"/>
              <w:right w:val="nil"/>
            </w:tcBorders>
            <w:shd w:val="clear" w:color="auto" w:fill="DFE8D3" w:themeFill="accent4" w:themeFillTint="33"/>
            <w:vAlign w:val="center"/>
          </w:tcPr>
          <w:p w14:paraId="57786BC0" w14:textId="77777777" w:rsidR="008809D7" w:rsidRPr="00EB4BA4" w:rsidRDefault="00111184" w:rsidP="00A44E46">
            <w:pPr>
              <w:rPr>
                <w:b/>
                <w:sz w:val="16"/>
                <w:szCs w:val="16"/>
              </w:rPr>
            </w:pPr>
            <w:bookmarkStart w:id="4" w:name="OLE_LINK59"/>
            <w:bookmarkStart w:id="5" w:name="OLE_LINK60"/>
            <w:r w:rsidRPr="00111184">
              <w:rPr>
                <w:b/>
              </w:rPr>
              <w:t>Competency:</w:t>
            </w:r>
            <w:r>
              <w:rPr>
                <w:b/>
              </w:rPr>
              <w:t xml:space="preserve"> </w:t>
            </w:r>
            <w:bookmarkEnd w:id="4"/>
            <w:bookmarkEnd w:id="5"/>
            <w:r w:rsidR="00A44E46">
              <w:rPr>
                <w:b/>
              </w:rPr>
              <w:t>Analytical, evaluation and problem solving</w:t>
            </w:r>
          </w:p>
        </w:tc>
        <w:tc>
          <w:tcPr>
            <w:tcW w:w="236" w:type="dxa"/>
            <w:tcBorders>
              <w:top w:val="nil"/>
              <w:left w:val="nil"/>
              <w:bottom w:val="nil"/>
              <w:right w:val="nil"/>
            </w:tcBorders>
            <w:shd w:val="clear" w:color="auto" w:fill="DFE8D3" w:themeFill="accent4" w:themeFillTint="33"/>
            <w:vAlign w:val="center"/>
          </w:tcPr>
          <w:p w14:paraId="57786BC1" w14:textId="77777777" w:rsidR="008809D7" w:rsidRPr="00404AAA" w:rsidRDefault="008809D7" w:rsidP="00445151">
            <w:pPr>
              <w:rPr>
                <w:sz w:val="16"/>
                <w:szCs w:val="16"/>
              </w:rPr>
            </w:pPr>
          </w:p>
        </w:tc>
      </w:tr>
      <w:tr w:rsidR="008809D7" w14:paraId="57786BC6" w14:textId="77777777" w:rsidTr="00B75D5D">
        <w:trPr>
          <w:trHeight w:val="6236"/>
        </w:trPr>
        <w:tc>
          <w:tcPr>
            <w:tcW w:w="242" w:type="dxa"/>
            <w:tcBorders>
              <w:top w:val="nil"/>
              <w:left w:val="nil"/>
              <w:bottom w:val="nil"/>
              <w:right w:val="nil"/>
            </w:tcBorders>
            <w:shd w:val="clear" w:color="auto" w:fill="DFE8D3" w:themeFill="accent4" w:themeFillTint="33"/>
            <w:vAlign w:val="center"/>
          </w:tcPr>
          <w:p w14:paraId="57786BC3" w14:textId="77777777" w:rsidR="008809D7" w:rsidRDefault="008809D7" w:rsidP="00445151"/>
        </w:tc>
        <w:tc>
          <w:tcPr>
            <w:tcW w:w="9988" w:type="dxa"/>
            <w:gridSpan w:val="4"/>
            <w:tcBorders>
              <w:top w:val="single" w:sz="4" w:space="0" w:color="88888C" w:themeColor="text1" w:themeTint="99"/>
              <w:left w:val="nil"/>
              <w:bottom w:val="single" w:sz="4" w:space="0" w:color="88888C" w:themeColor="text1" w:themeTint="99"/>
              <w:right w:val="nil"/>
            </w:tcBorders>
          </w:tcPr>
          <w:p w14:paraId="57786BC4" w14:textId="77777777" w:rsidR="008809D7" w:rsidRDefault="008809D7" w:rsidP="00E50C78"/>
        </w:tc>
        <w:tc>
          <w:tcPr>
            <w:tcW w:w="236" w:type="dxa"/>
            <w:tcBorders>
              <w:top w:val="nil"/>
              <w:left w:val="nil"/>
              <w:bottom w:val="nil"/>
              <w:right w:val="nil"/>
            </w:tcBorders>
            <w:shd w:val="clear" w:color="auto" w:fill="DFE8D3" w:themeFill="accent4" w:themeFillTint="33"/>
            <w:vAlign w:val="center"/>
          </w:tcPr>
          <w:p w14:paraId="57786BC5" w14:textId="77777777" w:rsidR="008809D7" w:rsidRDefault="008809D7" w:rsidP="00445151"/>
        </w:tc>
      </w:tr>
      <w:tr w:rsidR="008809D7" w:rsidRPr="00404AAA" w14:paraId="57786BCD" w14:textId="77777777" w:rsidTr="00B75D5D">
        <w:tc>
          <w:tcPr>
            <w:tcW w:w="242" w:type="dxa"/>
            <w:tcBorders>
              <w:top w:val="nil"/>
              <w:left w:val="nil"/>
              <w:bottom w:val="nil"/>
              <w:right w:val="nil"/>
            </w:tcBorders>
            <w:shd w:val="clear" w:color="auto" w:fill="DFE8D3" w:themeFill="accent4" w:themeFillTint="33"/>
            <w:vAlign w:val="center"/>
          </w:tcPr>
          <w:p w14:paraId="57786BC7" w14:textId="77777777" w:rsidR="008809D7" w:rsidRPr="00404AAA" w:rsidRDefault="008809D7" w:rsidP="00445151">
            <w:pPr>
              <w:rPr>
                <w:sz w:val="16"/>
                <w:szCs w:val="16"/>
              </w:rPr>
            </w:pPr>
            <w:bookmarkStart w:id="6" w:name="OLE_LINK72"/>
          </w:p>
        </w:tc>
        <w:tc>
          <w:tcPr>
            <w:tcW w:w="1640" w:type="dxa"/>
            <w:tcBorders>
              <w:top w:val="single" w:sz="4" w:space="0" w:color="88888C" w:themeColor="text1" w:themeTint="99"/>
              <w:left w:val="nil"/>
              <w:bottom w:val="nil"/>
              <w:right w:val="nil"/>
            </w:tcBorders>
            <w:shd w:val="clear" w:color="auto" w:fill="DFE8D3" w:themeFill="accent4" w:themeFillTint="33"/>
            <w:vAlign w:val="center"/>
          </w:tcPr>
          <w:p w14:paraId="57786BC8" w14:textId="77777777" w:rsidR="008809D7" w:rsidRPr="00404AAA" w:rsidRDefault="008809D7" w:rsidP="00445151">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57786BC9" w14:textId="77777777" w:rsidR="008809D7" w:rsidRPr="00404AAA" w:rsidRDefault="008809D7" w:rsidP="00445151">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57786BCA" w14:textId="77777777" w:rsidR="008809D7" w:rsidRPr="00404AAA" w:rsidRDefault="008809D7" w:rsidP="00445151">
            <w:pPr>
              <w:rPr>
                <w:sz w:val="16"/>
                <w:szCs w:val="16"/>
              </w:rPr>
            </w:pPr>
          </w:p>
        </w:tc>
        <w:tc>
          <w:tcPr>
            <w:tcW w:w="3548" w:type="dxa"/>
            <w:tcBorders>
              <w:top w:val="single" w:sz="4" w:space="0" w:color="88888C" w:themeColor="text1" w:themeTint="99"/>
              <w:left w:val="nil"/>
              <w:bottom w:val="nil"/>
              <w:right w:val="nil"/>
            </w:tcBorders>
            <w:shd w:val="clear" w:color="auto" w:fill="DFE8D3" w:themeFill="accent4" w:themeFillTint="33"/>
            <w:vAlign w:val="center"/>
          </w:tcPr>
          <w:p w14:paraId="57786BCB" w14:textId="77777777" w:rsidR="008809D7" w:rsidRPr="00404AAA" w:rsidRDefault="008809D7" w:rsidP="00445151">
            <w:pPr>
              <w:rPr>
                <w:sz w:val="16"/>
                <w:szCs w:val="16"/>
              </w:rPr>
            </w:pPr>
          </w:p>
        </w:tc>
        <w:tc>
          <w:tcPr>
            <w:tcW w:w="236" w:type="dxa"/>
            <w:tcBorders>
              <w:top w:val="nil"/>
              <w:left w:val="nil"/>
              <w:bottom w:val="nil"/>
              <w:right w:val="nil"/>
            </w:tcBorders>
            <w:shd w:val="clear" w:color="auto" w:fill="DFE8D3" w:themeFill="accent4" w:themeFillTint="33"/>
            <w:vAlign w:val="center"/>
          </w:tcPr>
          <w:p w14:paraId="57786BCC" w14:textId="77777777" w:rsidR="008809D7" w:rsidRPr="00404AAA" w:rsidRDefault="008809D7" w:rsidP="00445151">
            <w:pPr>
              <w:rPr>
                <w:sz w:val="16"/>
                <w:szCs w:val="16"/>
              </w:rPr>
            </w:pPr>
          </w:p>
        </w:tc>
      </w:tr>
      <w:bookmarkEnd w:id="2"/>
      <w:bookmarkEnd w:id="3"/>
      <w:bookmarkEnd w:id="6"/>
    </w:tbl>
    <w:p w14:paraId="57786BCE" w14:textId="77777777" w:rsidR="00431B6F" w:rsidRPr="00C536C2" w:rsidRDefault="00431B6F" w:rsidP="00047509">
      <w:pPr>
        <w:spacing w:after="0"/>
        <w:rPr>
          <w:sz w:val="16"/>
          <w:szCs w:val="1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641"/>
        <w:gridCol w:w="3288"/>
        <w:gridCol w:w="1512"/>
        <w:gridCol w:w="3547"/>
        <w:gridCol w:w="236"/>
      </w:tblGrid>
      <w:tr w:rsidR="00C536C2" w:rsidRPr="00404AAA" w14:paraId="57786BD2" w14:textId="77777777" w:rsidTr="00B75D5D">
        <w:trPr>
          <w:trHeight w:val="397"/>
        </w:trPr>
        <w:tc>
          <w:tcPr>
            <w:tcW w:w="242" w:type="dxa"/>
            <w:tcBorders>
              <w:top w:val="nil"/>
              <w:left w:val="nil"/>
              <w:bottom w:val="nil"/>
              <w:right w:val="nil"/>
            </w:tcBorders>
            <w:shd w:val="clear" w:color="auto" w:fill="DFE8D3" w:themeFill="accent4" w:themeFillTint="33"/>
            <w:vAlign w:val="center"/>
          </w:tcPr>
          <w:p w14:paraId="57786BCF" w14:textId="77777777" w:rsidR="00C536C2" w:rsidRPr="00404AAA" w:rsidRDefault="00C536C2" w:rsidP="001C1938">
            <w:pPr>
              <w:rPr>
                <w:sz w:val="16"/>
                <w:szCs w:val="16"/>
              </w:rPr>
            </w:pPr>
          </w:p>
        </w:tc>
        <w:tc>
          <w:tcPr>
            <w:tcW w:w="9988" w:type="dxa"/>
            <w:gridSpan w:val="4"/>
            <w:tcBorders>
              <w:top w:val="nil"/>
              <w:left w:val="nil"/>
              <w:bottom w:val="single" w:sz="4" w:space="0" w:color="88888C" w:themeColor="text1" w:themeTint="99"/>
              <w:right w:val="nil"/>
            </w:tcBorders>
            <w:shd w:val="clear" w:color="auto" w:fill="DFE8D3" w:themeFill="accent4" w:themeFillTint="33"/>
            <w:vAlign w:val="center"/>
          </w:tcPr>
          <w:p w14:paraId="57786BD0" w14:textId="77777777" w:rsidR="00C536C2" w:rsidRPr="00EB4BA4" w:rsidRDefault="00111184" w:rsidP="004F4EB7">
            <w:pPr>
              <w:rPr>
                <w:b/>
                <w:sz w:val="16"/>
                <w:szCs w:val="16"/>
              </w:rPr>
            </w:pPr>
            <w:r w:rsidRPr="00111184">
              <w:rPr>
                <w:b/>
              </w:rPr>
              <w:t>Competency:</w:t>
            </w:r>
            <w:r>
              <w:rPr>
                <w:b/>
              </w:rPr>
              <w:t xml:space="preserve"> </w:t>
            </w:r>
            <w:r w:rsidR="00A44E46">
              <w:rPr>
                <w:b/>
              </w:rPr>
              <w:t>Effective Communication</w:t>
            </w:r>
          </w:p>
        </w:tc>
        <w:tc>
          <w:tcPr>
            <w:tcW w:w="236" w:type="dxa"/>
            <w:tcBorders>
              <w:top w:val="nil"/>
              <w:left w:val="nil"/>
              <w:bottom w:val="nil"/>
              <w:right w:val="nil"/>
            </w:tcBorders>
            <w:shd w:val="clear" w:color="auto" w:fill="DFE8D3" w:themeFill="accent4" w:themeFillTint="33"/>
            <w:vAlign w:val="center"/>
          </w:tcPr>
          <w:p w14:paraId="57786BD1" w14:textId="77777777" w:rsidR="00C536C2" w:rsidRPr="00404AAA" w:rsidRDefault="00C536C2" w:rsidP="001C1938">
            <w:pPr>
              <w:rPr>
                <w:sz w:val="16"/>
                <w:szCs w:val="16"/>
              </w:rPr>
            </w:pPr>
          </w:p>
        </w:tc>
      </w:tr>
      <w:tr w:rsidR="00C536C2" w14:paraId="57786BD6" w14:textId="77777777" w:rsidTr="00B75D5D">
        <w:trPr>
          <w:trHeight w:val="6236"/>
        </w:trPr>
        <w:tc>
          <w:tcPr>
            <w:tcW w:w="242" w:type="dxa"/>
            <w:tcBorders>
              <w:top w:val="nil"/>
              <w:left w:val="nil"/>
              <w:bottom w:val="nil"/>
              <w:right w:val="nil"/>
            </w:tcBorders>
            <w:shd w:val="clear" w:color="auto" w:fill="DFE8D3" w:themeFill="accent4" w:themeFillTint="33"/>
            <w:vAlign w:val="center"/>
          </w:tcPr>
          <w:p w14:paraId="57786BD3" w14:textId="77777777" w:rsidR="00C536C2" w:rsidRDefault="00C536C2" w:rsidP="001C1938"/>
        </w:tc>
        <w:tc>
          <w:tcPr>
            <w:tcW w:w="9988" w:type="dxa"/>
            <w:gridSpan w:val="4"/>
            <w:tcBorders>
              <w:top w:val="single" w:sz="4" w:space="0" w:color="88888C" w:themeColor="text1" w:themeTint="99"/>
              <w:left w:val="nil"/>
              <w:bottom w:val="single" w:sz="4" w:space="0" w:color="88888C" w:themeColor="text1" w:themeTint="99"/>
              <w:right w:val="nil"/>
            </w:tcBorders>
          </w:tcPr>
          <w:p w14:paraId="57786BD4" w14:textId="77777777" w:rsidR="00C536C2" w:rsidRPr="00765859" w:rsidRDefault="00C536C2" w:rsidP="001C1938">
            <w:pPr>
              <w:rPr>
                <w:sz w:val="22"/>
                <w:szCs w:val="22"/>
              </w:rPr>
            </w:pPr>
          </w:p>
        </w:tc>
        <w:tc>
          <w:tcPr>
            <w:tcW w:w="236" w:type="dxa"/>
            <w:tcBorders>
              <w:top w:val="nil"/>
              <w:left w:val="nil"/>
              <w:bottom w:val="nil"/>
              <w:right w:val="nil"/>
            </w:tcBorders>
            <w:shd w:val="clear" w:color="auto" w:fill="DFE8D3" w:themeFill="accent4" w:themeFillTint="33"/>
            <w:vAlign w:val="center"/>
          </w:tcPr>
          <w:p w14:paraId="57786BD5" w14:textId="77777777" w:rsidR="00C536C2" w:rsidRDefault="00C536C2" w:rsidP="001C1938"/>
        </w:tc>
      </w:tr>
      <w:tr w:rsidR="00C536C2" w:rsidRPr="00404AAA" w14:paraId="57786BDD" w14:textId="77777777" w:rsidTr="00B75D5D">
        <w:tc>
          <w:tcPr>
            <w:tcW w:w="242" w:type="dxa"/>
            <w:tcBorders>
              <w:top w:val="nil"/>
              <w:left w:val="nil"/>
              <w:bottom w:val="nil"/>
              <w:right w:val="nil"/>
            </w:tcBorders>
            <w:shd w:val="clear" w:color="auto" w:fill="DFE8D3" w:themeFill="accent4" w:themeFillTint="33"/>
            <w:vAlign w:val="center"/>
          </w:tcPr>
          <w:p w14:paraId="57786BD7" w14:textId="77777777" w:rsidR="00C536C2" w:rsidRPr="00404AAA" w:rsidRDefault="00C536C2" w:rsidP="001C1938">
            <w:pPr>
              <w:rPr>
                <w:sz w:val="16"/>
                <w:szCs w:val="16"/>
              </w:rPr>
            </w:pPr>
          </w:p>
        </w:tc>
        <w:tc>
          <w:tcPr>
            <w:tcW w:w="1641" w:type="dxa"/>
            <w:tcBorders>
              <w:top w:val="single" w:sz="4" w:space="0" w:color="88888C" w:themeColor="text1" w:themeTint="99"/>
              <w:left w:val="nil"/>
              <w:bottom w:val="nil"/>
              <w:right w:val="nil"/>
            </w:tcBorders>
            <w:shd w:val="clear" w:color="auto" w:fill="DFE8D3" w:themeFill="accent4" w:themeFillTint="33"/>
            <w:vAlign w:val="center"/>
          </w:tcPr>
          <w:p w14:paraId="57786BD8" w14:textId="77777777" w:rsidR="00C536C2" w:rsidRPr="00404AAA" w:rsidRDefault="00C536C2" w:rsidP="001C1938">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57786BD9" w14:textId="77777777" w:rsidR="00C536C2" w:rsidRPr="00404AAA" w:rsidRDefault="00C536C2" w:rsidP="001C1938">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57786BDA" w14:textId="77777777" w:rsidR="00C536C2" w:rsidRPr="00404AAA" w:rsidRDefault="00C536C2" w:rsidP="001C1938">
            <w:pPr>
              <w:rPr>
                <w:sz w:val="16"/>
                <w:szCs w:val="16"/>
              </w:rPr>
            </w:pPr>
          </w:p>
        </w:tc>
        <w:tc>
          <w:tcPr>
            <w:tcW w:w="3547" w:type="dxa"/>
            <w:tcBorders>
              <w:top w:val="single" w:sz="4" w:space="0" w:color="88888C" w:themeColor="text1" w:themeTint="99"/>
              <w:left w:val="nil"/>
              <w:bottom w:val="nil"/>
              <w:right w:val="nil"/>
            </w:tcBorders>
            <w:shd w:val="clear" w:color="auto" w:fill="DFE8D3" w:themeFill="accent4" w:themeFillTint="33"/>
            <w:vAlign w:val="center"/>
          </w:tcPr>
          <w:p w14:paraId="57786BDB" w14:textId="77777777" w:rsidR="00C536C2" w:rsidRPr="00404AAA" w:rsidRDefault="00C536C2" w:rsidP="001C1938">
            <w:pPr>
              <w:rPr>
                <w:sz w:val="16"/>
                <w:szCs w:val="16"/>
              </w:rPr>
            </w:pPr>
          </w:p>
        </w:tc>
        <w:tc>
          <w:tcPr>
            <w:tcW w:w="236" w:type="dxa"/>
            <w:tcBorders>
              <w:top w:val="nil"/>
              <w:left w:val="nil"/>
              <w:bottom w:val="nil"/>
              <w:right w:val="nil"/>
            </w:tcBorders>
            <w:shd w:val="clear" w:color="auto" w:fill="DFE8D3" w:themeFill="accent4" w:themeFillTint="33"/>
            <w:vAlign w:val="center"/>
          </w:tcPr>
          <w:p w14:paraId="57786BDC" w14:textId="77777777" w:rsidR="00C536C2" w:rsidRPr="00404AAA" w:rsidRDefault="00C536C2" w:rsidP="001C1938">
            <w:pPr>
              <w:rPr>
                <w:sz w:val="16"/>
                <w:szCs w:val="16"/>
              </w:rPr>
            </w:pPr>
          </w:p>
        </w:tc>
      </w:tr>
      <w:tr w:rsidR="00C536C2" w:rsidRPr="00404AAA" w14:paraId="57786BE1" w14:textId="77777777" w:rsidTr="00B75D5D">
        <w:trPr>
          <w:trHeight w:val="397"/>
        </w:trPr>
        <w:tc>
          <w:tcPr>
            <w:tcW w:w="242" w:type="dxa"/>
            <w:tcBorders>
              <w:top w:val="nil"/>
              <w:left w:val="nil"/>
              <w:bottom w:val="nil"/>
              <w:right w:val="nil"/>
            </w:tcBorders>
            <w:shd w:val="clear" w:color="auto" w:fill="DFE8D3" w:themeFill="accent4" w:themeFillTint="33"/>
            <w:vAlign w:val="center"/>
          </w:tcPr>
          <w:p w14:paraId="57786BDE" w14:textId="77777777" w:rsidR="00C536C2" w:rsidRPr="00404AAA" w:rsidRDefault="00C536C2" w:rsidP="001C1938">
            <w:pPr>
              <w:rPr>
                <w:sz w:val="16"/>
                <w:szCs w:val="16"/>
              </w:rPr>
            </w:pPr>
          </w:p>
        </w:tc>
        <w:tc>
          <w:tcPr>
            <w:tcW w:w="9988" w:type="dxa"/>
            <w:gridSpan w:val="4"/>
            <w:tcBorders>
              <w:top w:val="nil"/>
              <w:left w:val="nil"/>
              <w:bottom w:val="nil"/>
              <w:right w:val="nil"/>
            </w:tcBorders>
            <w:shd w:val="clear" w:color="auto" w:fill="DFE8D3" w:themeFill="accent4" w:themeFillTint="33"/>
            <w:vAlign w:val="center"/>
          </w:tcPr>
          <w:p w14:paraId="57786BDF" w14:textId="77777777" w:rsidR="00C536C2" w:rsidRPr="00EB4BA4" w:rsidRDefault="00111184" w:rsidP="00A44E46">
            <w:pPr>
              <w:rPr>
                <w:b/>
                <w:sz w:val="16"/>
                <w:szCs w:val="16"/>
              </w:rPr>
            </w:pPr>
            <w:r w:rsidRPr="00111184">
              <w:rPr>
                <w:b/>
              </w:rPr>
              <w:t>Competency:</w:t>
            </w:r>
            <w:r>
              <w:rPr>
                <w:b/>
              </w:rPr>
              <w:t xml:space="preserve"> </w:t>
            </w:r>
            <w:r w:rsidR="00A44E46">
              <w:rPr>
                <w:b/>
              </w:rPr>
              <w:t>Planning, organising and delivery</w:t>
            </w:r>
          </w:p>
        </w:tc>
        <w:tc>
          <w:tcPr>
            <w:tcW w:w="236" w:type="dxa"/>
            <w:tcBorders>
              <w:top w:val="nil"/>
              <w:left w:val="nil"/>
              <w:bottom w:val="nil"/>
              <w:right w:val="nil"/>
            </w:tcBorders>
            <w:shd w:val="clear" w:color="auto" w:fill="DFE8D3" w:themeFill="accent4" w:themeFillTint="33"/>
            <w:vAlign w:val="center"/>
          </w:tcPr>
          <w:p w14:paraId="57786BE0" w14:textId="77777777" w:rsidR="00C536C2" w:rsidRPr="00404AAA" w:rsidRDefault="00C536C2" w:rsidP="001C1938">
            <w:pPr>
              <w:rPr>
                <w:sz w:val="16"/>
                <w:szCs w:val="16"/>
              </w:rPr>
            </w:pPr>
          </w:p>
        </w:tc>
      </w:tr>
      <w:tr w:rsidR="00C536C2" w14:paraId="57786BE5" w14:textId="77777777" w:rsidTr="00B75D5D">
        <w:trPr>
          <w:trHeight w:val="6236"/>
        </w:trPr>
        <w:tc>
          <w:tcPr>
            <w:tcW w:w="242" w:type="dxa"/>
            <w:tcBorders>
              <w:top w:val="nil"/>
              <w:left w:val="nil"/>
              <w:bottom w:val="nil"/>
              <w:right w:val="nil"/>
            </w:tcBorders>
            <w:shd w:val="clear" w:color="auto" w:fill="DFE8D3" w:themeFill="accent4" w:themeFillTint="33"/>
            <w:vAlign w:val="center"/>
          </w:tcPr>
          <w:p w14:paraId="57786BE2" w14:textId="77777777" w:rsidR="00C536C2" w:rsidRDefault="00C536C2" w:rsidP="001C1938"/>
        </w:tc>
        <w:tc>
          <w:tcPr>
            <w:tcW w:w="9988" w:type="dxa"/>
            <w:gridSpan w:val="4"/>
            <w:tcBorders>
              <w:top w:val="nil"/>
              <w:left w:val="nil"/>
              <w:bottom w:val="single" w:sz="4" w:space="0" w:color="88888C" w:themeColor="text1" w:themeTint="99"/>
              <w:right w:val="nil"/>
            </w:tcBorders>
          </w:tcPr>
          <w:p w14:paraId="57786BE3" w14:textId="77777777" w:rsidR="00C536C2" w:rsidRDefault="00C536C2" w:rsidP="001C1938"/>
        </w:tc>
        <w:tc>
          <w:tcPr>
            <w:tcW w:w="236" w:type="dxa"/>
            <w:tcBorders>
              <w:top w:val="nil"/>
              <w:left w:val="nil"/>
              <w:bottom w:val="nil"/>
              <w:right w:val="nil"/>
            </w:tcBorders>
            <w:shd w:val="clear" w:color="auto" w:fill="DFE8D3" w:themeFill="accent4" w:themeFillTint="33"/>
            <w:vAlign w:val="center"/>
          </w:tcPr>
          <w:p w14:paraId="57786BE4" w14:textId="77777777" w:rsidR="00C536C2" w:rsidRDefault="00C536C2" w:rsidP="001C1938"/>
        </w:tc>
      </w:tr>
      <w:tr w:rsidR="00C536C2" w:rsidRPr="00404AAA" w14:paraId="57786BEC" w14:textId="77777777" w:rsidTr="00B75D5D">
        <w:tc>
          <w:tcPr>
            <w:tcW w:w="242" w:type="dxa"/>
            <w:tcBorders>
              <w:top w:val="nil"/>
              <w:left w:val="nil"/>
              <w:bottom w:val="nil"/>
              <w:right w:val="nil"/>
            </w:tcBorders>
            <w:shd w:val="clear" w:color="auto" w:fill="DFE8D3" w:themeFill="accent4" w:themeFillTint="33"/>
            <w:vAlign w:val="center"/>
          </w:tcPr>
          <w:p w14:paraId="57786BE6" w14:textId="77777777" w:rsidR="00C536C2" w:rsidRPr="00404AAA" w:rsidRDefault="00C536C2" w:rsidP="001C1938">
            <w:pPr>
              <w:rPr>
                <w:sz w:val="16"/>
                <w:szCs w:val="16"/>
              </w:rPr>
            </w:pPr>
          </w:p>
        </w:tc>
        <w:tc>
          <w:tcPr>
            <w:tcW w:w="1641" w:type="dxa"/>
            <w:tcBorders>
              <w:top w:val="single" w:sz="4" w:space="0" w:color="88888C" w:themeColor="text1" w:themeTint="99"/>
              <w:left w:val="nil"/>
              <w:bottom w:val="nil"/>
              <w:right w:val="nil"/>
            </w:tcBorders>
            <w:shd w:val="clear" w:color="auto" w:fill="DFE8D3" w:themeFill="accent4" w:themeFillTint="33"/>
            <w:vAlign w:val="center"/>
          </w:tcPr>
          <w:p w14:paraId="57786BE7" w14:textId="77777777" w:rsidR="00C536C2" w:rsidRPr="00404AAA" w:rsidRDefault="00C536C2" w:rsidP="001C1938">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57786BE8" w14:textId="77777777" w:rsidR="00C536C2" w:rsidRPr="00404AAA" w:rsidRDefault="00C536C2" w:rsidP="001C1938">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57786BE9" w14:textId="77777777" w:rsidR="00C536C2" w:rsidRPr="00404AAA" w:rsidRDefault="00C536C2" w:rsidP="001C1938">
            <w:pPr>
              <w:rPr>
                <w:sz w:val="16"/>
                <w:szCs w:val="16"/>
              </w:rPr>
            </w:pPr>
          </w:p>
        </w:tc>
        <w:tc>
          <w:tcPr>
            <w:tcW w:w="3547" w:type="dxa"/>
            <w:tcBorders>
              <w:top w:val="single" w:sz="4" w:space="0" w:color="88888C" w:themeColor="text1" w:themeTint="99"/>
              <w:left w:val="nil"/>
              <w:bottom w:val="nil"/>
              <w:right w:val="nil"/>
            </w:tcBorders>
            <w:shd w:val="clear" w:color="auto" w:fill="DFE8D3" w:themeFill="accent4" w:themeFillTint="33"/>
            <w:vAlign w:val="center"/>
          </w:tcPr>
          <w:p w14:paraId="57786BEA" w14:textId="77777777" w:rsidR="00C536C2" w:rsidRPr="00404AAA" w:rsidRDefault="00C536C2" w:rsidP="001C1938">
            <w:pPr>
              <w:rPr>
                <w:sz w:val="16"/>
                <w:szCs w:val="16"/>
              </w:rPr>
            </w:pPr>
          </w:p>
        </w:tc>
        <w:tc>
          <w:tcPr>
            <w:tcW w:w="236" w:type="dxa"/>
            <w:tcBorders>
              <w:top w:val="nil"/>
              <w:left w:val="nil"/>
              <w:bottom w:val="nil"/>
              <w:right w:val="nil"/>
            </w:tcBorders>
            <w:shd w:val="clear" w:color="auto" w:fill="DFE8D3" w:themeFill="accent4" w:themeFillTint="33"/>
            <w:vAlign w:val="center"/>
          </w:tcPr>
          <w:p w14:paraId="57786BEB" w14:textId="77777777" w:rsidR="00C536C2" w:rsidRPr="00404AAA" w:rsidRDefault="00C536C2" w:rsidP="001C1938">
            <w:pPr>
              <w:rPr>
                <w:sz w:val="16"/>
                <w:szCs w:val="16"/>
              </w:rPr>
            </w:pPr>
          </w:p>
        </w:tc>
      </w:tr>
    </w:tbl>
    <w:p w14:paraId="57786BED" w14:textId="77777777" w:rsidR="00431B6F" w:rsidRDefault="00431B6F" w:rsidP="00EA66D5"/>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641"/>
        <w:gridCol w:w="3288"/>
        <w:gridCol w:w="1512"/>
        <w:gridCol w:w="3547"/>
        <w:gridCol w:w="236"/>
      </w:tblGrid>
      <w:tr w:rsidR="004A0934" w:rsidRPr="00404AAA" w14:paraId="57786BF1" w14:textId="77777777" w:rsidTr="00B75D5D">
        <w:trPr>
          <w:trHeight w:val="397"/>
        </w:trPr>
        <w:tc>
          <w:tcPr>
            <w:tcW w:w="242" w:type="dxa"/>
            <w:tcBorders>
              <w:top w:val="nil"/>
              <w:left w:val="nil"/>
              <w:bottom w:val="nil"/>
              <w:right w:val="nil"/>
            </w:tcBorders>
            <w:shd w:val="clear" w:color="auto" w:fill="DFE8D3" w:themeFill="accent4" w:themeFillTint="33"/>
            <w:vAlign w:val="center"/>
          </w:tcPr>
          <w:p w14:paraId="57786BEE" w14:textId="77777777" w:rsidR="004A0934" w:rsidRPr="00404AAA" w:rsidRDefault="004A0934" w:rsidP="001C1938">
            <w:pPr>
              <w:rPr>
                <w:sz w:val="16"/>
                <w:szCs w:val="16"/>
              </w:rPr>
            </w:pPr>
          </w:p>
        </w:tc>
        <w:tc>
          <w:tcPr>
            <w:tcW w:w="9988" w:type="dxa"/>
            <w:gridSpan w:val="4"/>
            <w:tcBorders>
              <w:top w:val="nil"/>
              <w:left w:val="nil"/>
              <w:bottom w:val="single" w:sz="4" w:space="0" w:color="88888C" w:themeColor="text1" w:themeTint="99"/>
              <w:right w:val="nil"/>
            </w:tcBorders>
            <w:shd w:val="clear" w:color="auto" w:fill="DFE8D3" w:themeFill="accent4" w:themeFillTint="33"/>
            <w:vAlign w:val="center"/>
          </w:tcPr>
          <w:p w14:paraId="57786BEF" w14:textId="77777777" w:rsidR="004A0934" w:rsidRPr="00EB4BA4" w:rsidRDefault="00111184" w:rsidP="00A44E46">
            <w:pPr>
              <w:rPr>
                <w:b/>
                <w:sz w:val="16"/>
                <w:szCs w:val="16"/>
              </w:rPr>
            </w:pPr>
            <w:r w:rsidRPr="00111184">
              <w:rPr>
                <w:b/>
              </w:rPr>
              <w:t>Competency:</w:t>
            </w:r>
            <w:r>
              <w:rPr>
                <w:b/>
              </w:rPr>
              <w:t xml:space="preserve"> </w:t>
            </w:r>
            <w:r w:rsidR="00A44E46">
              <w:rPr>
                <w:b/>
              </w:rPr>
              <w:t>Team working and interpersonal skills</w:t>
            </w:r>
          </w:p>
        </w:tc>
        <w:tc>
          <w:tcPr>
            <w:tcW w:w="236" w:type="dxa"/>
            <w:tcBorders>
              <w:top w:val="nil"/>
              <w:left w:val="nil"/>
              <w:bottom w:val="nil"/>
              <w:right w:val="nil"/>
            </w:tcBorders>
            <w:shd w:val="clear" w:color="auto" w:fill="DFE8D3" w:themeFill="accent4" w:themeFillTint="33"/>
            <w:vAlign w:val="center"/>
          </w:tcPr>
          <w:p w14:paraId="57786BF0" w14:textId="77777777" w:rsidR="004A0934" w:rsidRPr="00404AAA" w:rsidRDefault="004A0934" w:rsidP="001C1938">
            <w:pPr>
              <w:rPr>
                <w:sz w:val="16"/>
                <w:szCs w:val="16"/>
              </w:rPr>
            </w:pPr>
          </w:p>
        </w:tc>
      </w:tr>
      <w:tr w:rsidR="004A0934" w14:paraId="57786BF5" w14:textId="77777777" w:rsidTr="00B75D5D">
        <w:trPr>
          <w:trHeight w:val="6236"/>
        </w:trPr>
        <w:tc>
          <w:tcPr>
            <w:tcW w:w="242" w:type="dxa"/>
            <w:tcBorders>
              <w:top w:val="nil"/>
              <w:left w:val="nil"/>
              <w:bottom w:val="nil"/>
              <w:right w:val="nil"/>
            </w:tcBorders>
            <w:shd w:val="clear" w:color="auto" w:fill="DFE8D3" w:themeFill="accent4" w:themeFillTint="33"/>
            <w:vAlign w:val="center"/>
          </w:tcPr>
          <w:p w14:paraId="57786BF2" w14:textId="77777777" w:rsidR="004A0934" w:rsidRDefault="004A0934" w:rsidP="001C1938"/>
        </w:tc>
        <w:tc>
          <w:tcPr>
            <w:tcW w:w="9988" w:type="dxa"/>
            <w:gridSpan w:val="4"/>
            <w:tcBorders>
              <w:top w:val="single" w:sz="4" w:space="0" w:color="88888C" w:themeColor="text1" w:themeTint="99"/>
              <w:left w:val="nil"/>
              <w:bottom w:val="single" w:sz="4" w:space="0" w:color="88888C" w:themeColor="text1" w:themeTint="99"/>
              <w:right w:val="nil"/>
            </w:tcBorders>
          </w:tcPr>
          <w:p w14:paraId="57786BF3" w14:textId="77777777" w:rsidR="004A0934" w:rsidRPr="00765859" w:rsidRDefault="004A0934" w:rsidP="001C1938">
            <w:pPr>
              <w:rPr>
                <w:sz w:val="22"/>
                <w:szCs w:val="22"/>
              </w:rPr>
            </w:pPr>
          </w:p>
        </w:tc>
        <w:tc>
          <w:tcPr>
            <w:tcW w:w="236" w:type="dxa"/>
            <w:tcBorders>
              <w:top w:val="nil"/>
              <w:left w:val="nil"/>
              <w:bottom w:val="nil"/>
              <w:right w:val="nil"/>
            </w:tcBorders>
            <w:shd w:val="clear" w:color="auto" w:fill="DFE8D3" w:themeFill="accent4" w:themeFillTint="33"/>
            <w:vAlign w:val="center"/>
          </w:tcPr>
          <w:p w14:paraId="57786BF4" w14:textId="77777777" w:rsidR="004A0934" w:rsidRDefault="004A0934" w:rsidP="001C1938"/>
        </w:tc>
      </w:tr>
      <w:tr w:rsidR="004F4EB7" w:rsidRPr="00404AAA" w14:paraId="57786BFC" w14:textId="77777777" w:rsidTr="008C150F">
        <w:tc>
          <w:tcPr>
            <w:tcW w:w="242" w:type="dxa"/>
            <w:tcBorders>
              <w:top w:val="nil"/>
              <w:left w:val="nil"/>
              <w:bottom w:val="nil"/>
              <w:right w:val="nil"/>
            </w:tcBorders>
            <w:shd w:val="clear" w:color="auto" w:fill="DFE8D3" w:themeFill="accent4" w:themeFillTint="33"/>
            <w:vAlign w:val="center"/>
          </w:tcPr>
          <w:p w14:paraId="57786BF6" w14:textId="77777777" w:rsidR="004F4EB7" w:rsidRPr="00404AAA" w:rsidRDefault="004F4EB7" w:rsidP="008C150F">
            <w:pPr>
              <w:rPr>
                <w:sz w:val="16"/>
                <w:szCs w:val="16"/>
              </w:rPr>
            </w:pPr>
          </w:p>
        </w:tc>
        <w:tc>
          <w:tcPr>
            <w:tcW w:w="1641" w:type="dxa"/>
            <w:tcBorders>
              <w:top w:val="single" w:sz="4" w:space="0" w:color="88888C" w:themeColor="text1" w:themeTint="99"/>
              <w:left w:val="nil"/>
              <w:bottom w:val="nil"/>
              <w:right w:val="nil"/>
            </w:tcBorders>
            <w:shd w:val="clear" w:color="auto" w:fill="DFE8D3" w:themeFill="accent4" w:themeFillTint="33"/>
            <w:vAlign w:val="center"/>
          </w:tcPr>
          <w:p w14:paraId="57786BF7" w14:textId="77777777" w:rsidR="004F4EB7" w:rsidRPr="00404AAA" w:rsidRDefault="004F4EB7" w:rsidP="008C150F">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57786BF8" w14:textId="77777777" w:rsidR="004F4EB7" w:rsidRPr="00404AAA" w:rsidRDefault="004F4EB7" w:rsidP="008C150F">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57786BF9" w14:textId="77777777" w:rsidR="004F4EB7" w:rsidRPr="00404AAA" w:rsidRDefault="004F4EB7" w:rsidP="008C150F">
            <w:pPr>
              <w:rPr>
                <w:sz w:val="16"/>
                <w:szCs w:val="16"/>
              </w:rPr>
            </w:pPr>
          </w:p>
        </w:tc>
        <w:tc>
          <w:tcPr>
            <w:tcW w:w="3547" w:type="dxa"/>
            <w:tcBorders>
              <w:top w:val="single" w:sz="4" w:space="0" w:color="88888C" w:themeColor="text1" w:themeTint="99"/>
              <w:left w:val="nil"/>
              <w:bottom w:val="nil"/>
              <w:right w:val="nil"/>
            </w:tcBorders>
            <w:shd w:val="clear" w:color="auto" w:fill="DFE8D3" w:themeFill="accent4" w:themeFillTint="33"/>
            <w:vAlign w:val="center"/>
          </w:tcPr>
          <w:p w14:paraId="57786BFA" w14:textId="77777777" w:rsidR="004F4EB7" w:rsidRPr="00404AAA" w:rsidRDefault="004F4EB7" w:rsidP="008C150F">
            <w:pPr>
              <w:rPr>
                <w:sz w:val="16"/>
                <w:szCs w:val="16"/>
              </w:rPr>
            </w:pPr>
          </w:p>
        </w:tc>
        <w:tc>
          <w:tcPr>
            <w:tcW w:w="236" w:type="dxa"/>
            <w:tcBorders>
              <w:top w:val="nil"/>
              <w:left w:val="nil"/>
              <w:bottom w:val="nil"/>
              <w:right w:val="nil"/>
            </w:tcBorders>
            <w:shd w:val="clear" w:color="auto" w:fill="DFE8D3" w:themeFill="accent4" w:themeFillTint="33"/>
            <w:vAlign w:val="center"/>
          </w:tcPr>
          <w:p w14:paraId="57786BFB" w14:textId="77777777" w:rsidR="004F4EB7" w:rsidRPr="00404AAA" w:rsidRDefault="004F4EB7" w:rsidP="008C150F">
            <w:pPr>
              <w:rPr>
                <w:sz w:val="16"/>
                <w:szCs w:val="16"/>
              </w:rPr>
            </w:pPr>
          </w:p>
        </w:tc>
      </w:tr>
      <w:tr w:rsidR="004F4EB7" w:rsidRPr="00404AAA" w14:paraId="57786C00" w14:textId="77777777" w:rsidTr="008C150F">
        <w:trPr>
          <w:trHeight w:val="397"/>
        </w:trPr>
        <w:tc>
          <w:tcPr>
            <w:tcW w:w="242" w:type="dxa"/>
            <w:tcBorders>
              <w:top w:val="nil"/>
              <w:left w:val="nil"/>
              <w:bottom w:val="nil"/>
              <w:right w:val="nil"/>
            </w:tcBorders>
            <w:shd w:val="clear" w:color="auto" w:fill="DFE8D3" w:themeFill="accent4" w:themeFillTint="33"/>
            <w:vAlign w:val="center"/>
          </w:tcPr>
          <w:p w14:paraId="57786BFD" w14:textId="77777777" w:rsidR="004F4EB7" w:rsidRPr="00404AAA" w:rsidRDefault="004F4EB7" w:rsidP="008C150F">
            <w:pPr>
              <w:rPr>
                <w:sz w:val="16"/>
                <w:szCs w:val="16"/>
              </w:rPr>
            </w:pPr>
          </w:p>
        </w:tc>
        <w:tc>
          <w:tcPr>
            <w:tcW w:w="9988" w:type="dxa"/>
            <w:gridSpan w:val="4"/>
            <w:tcBorders>
              <w:top w:val="nil"/>
              <w:left w:val="nil"/>
              <w:bottom w:val="nil"/>
              <w:right w:val="nil"/>
            </w:tcBorders>
            <w:shd w:val="clear" w:color="auto" w:fill="DFE8D3" w:themeFill="accent4" w:themeFillTint="33"/>
            <w:vAlign w:val="center"/>
          </w:tcPr>
          <w:p w14:paraId="57786BFE" w14:textId="77777777" w:rsidR="004F4EB7" w:rsidRPr="00EB4BA4" w:rsidRDefault="004F4EB7" w:rsidP="008C150F">
            <w:pPr>
              <w:rPr>
                <w:b/>
                <w:sz w:val="16"/>
                <w:szCs w:val="16"/>
              </w:rPr>
            </w:pPr>
            <w:r w:rsidRPr="00111184">
              <w:rPr>
                <w:b/>
              </w:rPr>
              <w:t>Competency:</w:t>
            </w:r>
            <w:r>
              <w:rPr>
                <w:b/>
              </w:rPr>
              <w:t xml:space="preserve"> Desirable</w:t>
            </w:r>
          </w:p>
        </w:tc>
        <w:tc>
          <w:tcPr>
            <w:tcW w:w="236" w:type="dxa"/>
            <w:tcBorders>
              <w:top w:val="nil"/>
              <w:left w:val="nil"/>
              <w:bottom w:val="nil"/>
              <w:right w:val="nil"/>
            </w:tcBorders>
            <w:shd w:val="clear" w:color="auto" w:fill="DFE8D3" w:themeFill="accent4" w:themeFillTint="33"/>
            <w:vAlign w:val="center"/>
          </w:tcPr>
          <w:p w14:paraId="57786BFF" w14:textId="77777777" w:rsidR="004F4EB7" w:rsidRPr="00404AAA" w:rsidRDefault="004F4EB7" w:rsidP="008C150F">
            <w:pPr>
              <w:rPr>
                <w:sz w:val="16"/>
                <w:szCs w:val="16"/>
              </w:rPr>
            </w:pPr>
          </w:p>
        </w:tc>
      </w:tr>
      <w:tr w:rsidR="004F4EB7" w14:paraId="57786C04" w14:textId="77777777" w:rsidTr="008C150F">
        <w:trPr>
          <w:trHeight w:val="6236"/>
        </w:trPr>
        <w:tc>
          <w:tcPr>
            <w:tcW w:w="242" w:type="dxa"/>
            <w:tcBorders>
              <w:top w:val="nil"/>
              <w:left w:val="nil"/>
              <w:bottom w:val="nil"/>
              <w:right w:val="nil"/>
            </w:tcBorders>
            <w:shd w:val="clear" w:color="auto" w:fill="DFE8D3" w:themeFill="accent4" w:themeFillTint="33"/>
            <w:vAlign w:val="center"/>
          </w:tcPr>
          <w:p w14:paraId="57786C01" w14:textId="77777777" w:rsidR="004F4EB7" w:rsidRDefault="004F4EB7" w:rsidP="008C150F"/>
        </w:tc>
        <w:tc>
          <w:tcPr>
            <w:tcW w:w="9988" w:type="dxa"/>
            <w:gridSpan w:val="4"/>
            <w:tcBorders>
              <w:top w:val="nil"/>
              <w:left w:val="nil"/>
              <w:bottom w:val="single" w:sz="4" w:space="0" w:color="88888C" w:themeColor="text1" w:themeTint="99"/>
              <w:right w:val="nil"/>
            </w:tcBorders>
          </w:tcPr>
          <w:p w14:paraId="57786C02" w14:textId="77777777" w:rsidR="004F4EB7" w:rsidRDefault="004F4EB7" w:rsidP="008C150F"/>
        </w:tc>
        <w:tc>
          <w:tcPr>
            <w:tcW w:w="236" w:type="dxa"/>
            <w:tcBorders>
              <w:top w:val="nil"/>
              <w:left w:val="nil"/>
              <w:bottom w:val="nil"/>
              <w:right w:val="nil"/>
            </w:tcBorders>
            <w:shd w:val="clear" w:color="auto" w:fill="DFE8D3" w:themeFill="accent4" w:themeFillTint="33"/>
            <w:vAlign w:val="center"/>
          </w:tcPr>
          <w:p w14:paraId="57786C03" w14:textId="77777777" w:rsidR="004F4EB7" w:rsidRDefault="004F4EB7" w:rsidP="008C150F"/>
        </w:tc>
      </w:tr>
      <w:tr w:rsidR="004F4EB7" w:rsidRPr="00404AAA" w14:paraId="57786C0B" w14:textId="77777777" w:rsidTr="008C150F">
        <w:tc>
          <w:tcPr>
            <w:tcW w:w="242" w:type="dxa"/>
            <w:tcBorders>
              <w:top w:val="nil"/>
              <w:left w:val="nil"/>
              <w:bottom w:val="nil"/>
              <w:right w:val="nil"/>
            </w:tcBorders>
            <w:shd w:val="clear" w:color="auto" w:fill="DFE8D3" w:themeFill="accent4" w:themeFillTint="33"/>
            <w:vAlign w:val="center"/>
          </w:tcPr>
          <w:p w14:paraId="57786C05" w14:textId="77777777" w:rsidR="004F4EB7" w:rsidRPr="00404AAA" w:rsidRDefault="004F4EB7" w:rsidP="008C150F">
            <w:pPr>
              <w:rPr>
                <w:sz w:val="16"/>
                <w:szCs w:val="16"/>
              </w:rPr>
            </w:pPr>
          </w:p>
        </w:tc>
        <w:tc>
          <w:tcPr>
            <w:tcW w:w="1641" w:type="dxa"/>
            <w:tcBorders>
              <w:top w:val="single" w:sz="4" w:space="0" w:color="88888C" w:themeColor="text1" w:themeTint="99"/>
              <w:left w:val="nil"/>
              <w:bottom w:val="nil"/>
              <w:right w:val="nil"/>
            </w:tcBorders>
            <w:shd w:val="clear" w:color="auto" w:fill="DFE8D3" w:themeFill="accent4" w:themeFillTint="33"/>
            <w:vAlign w:val="center"/>
          </w:tcPr>
          <w:p w14:paraId="57786C06" w14:textId="77777777" w:rsidR="004F4EB7" w:rsidRPr="00404AAA" w:rsidRDefault="004F4EB7" w:rsidP="008C150F">
            <w:pPr>
              <w:rPr>
                <w:sz w:val="16"/>
                <w:szCs w:val="16"/>
              </w:rPr>
            </w:pPr>
          </w:p>
        </w:tc>
        <w:tc>
          <w:tcPr>
            <w:tcW w:w="3288" w:type="dxa"/>
            <w:tcBorders>
              <w:top w:val="single" w:sz="4" w:space="0" w:color="88888C" w:themeColor="text1" w:themeTint="99"/>
              <w:left w:val="nil"/>
              <w:bottom w:val="nil"/>
              <w:right w:val="nil"/>
            </w:tcBorders>
            <w:shd w:val="clear" w:color="auto" w:fill="DFE8D3" w:themeFill="accent4" w:themeFillTint="33"/>
            <w:vAlign w:val="center"/>
          </w:tcPr>
          <w:p w14:paraId="57786C07" w14:textId="77777777" w:rsidR="004F4EB7" w:rsidRPr="00404AAA" w:rsidRDefault="004F4EB7" w:rsidP="008C150F">
            <w:pPr>
              <w:rPr>
                <w:sz w:val="16"/>
                <w:szCs w:val="16"/>
              </w:rPr>
            </w:pPr>
          </w:p>
        </w:tc>
        <w:tc>
          <w:tcPr>
            <w:tcW w:w="1512" w:type="dxa"/>
            <w:tcBorders>
              <w:top w:val="single" w:sz="4" w:space="0" w:color="88888C" w:themeColor="text1" w:themeTint="99"/>
              <w:left w:val="nil"/>
              <w:bottom w:val="nil"/>
              <w:right w:val="nil"/>
            </w:tcBorders>
            <w:shd w:val="clear" w:color="auto" w:fill="DFE8D3" w:themeFill="accent4" w:themeFillTint="33"/>
            <w:vAlign w:val="center"/>
          </w:tcPr>
          <w:p w14:paraId="57786C08" w14:textId="77777777" w:rsidR="004F4EB7" w:rsidRPr="00404AAA" w:rsidRDefault="004F4EB7" w:rsidP="008C150F">
            <w:pPr>
              <w:rPr>
                <w:sz w:val="16"/>
                <w:szCs w:val="16"/>
              </w:rPr>
            </w:pPr>
          </w:p>
        </w:tc>
        <w:tc>
          <w:tcPr>
            <w:tcW w:w="3547" w:type="dxa"/>
            <w:tcBorders>
              <w:top w:val="single" w:sz="4" w:space="0" w:color="88888C" w:themeColor="text1" w:themeTint="99"/>
              <w:left w:val="nil"/>
              <w:bottom w:val="nil"/>
              <w:right w:val="nil"/>
            </w:tcBorders>
            <w:shd w:val="clear" w:color="auto" w:fill="DFE8D3" w:themeFill="accent4" w:themeFillTint="33"/>
            <w:vAlign w:val="center"/>
          </w:tcPr>
          <w:p w14:paraId="57786C09" w14:textId="77777777" w:rsidR="004F4EB7" w:rsidRPr="00404AAA" w:rsidRDefault="004F4EB7" w:rsidP="008C150F">
            <w:pPr>
              <w:rPr>
                <w:sz w:val="16"/>
                <w:szCs w:val="16"/>
              </w:rPr>
            </w:pPr>
          </w:p>
        </w:tc>
        <w:tc>
          <w:tcPr>
            <w:tcW w:w="236" w:type="dxa"/>
            <w:tcBorders>
              <w:top w:val="nil"/>
              <w:left w:val="nil"/>
              <w:bottom w:val="nil"/>
              <w:right w:val="nil"/>
            </w:tcBorders>
            <w:shd w:val="clear" w:color="auto" w:fill="DFE8D3" w:themeFill="accent4" w:themeFillTint="33"/>
            <w:vAlign w:val="center"/>
          </w:tcPr>
          <w:p w14:paraId="57786C0A" w14:textId="77777777" w:rsidR="004F4EB7" w:rsidRPr="00404AAA" w:rsidRDefault="004F4EB7" w:rsidP="008C150F">
            <w:pPr>
              <w:rPr>
                <w:sz w:val="16"/>
                <w:szCs w:val="16"/>
              </w:rPr>
            </w:pPr>
          </w:p>
        </w:tc>
      </w:tr>
    </w:tbl>
    <w:p w14:paraId="57786C0C" w14:textId="77777777" w:rsidR="00C536C2" w:rsidRDefault="00C536C2" w:rsidP="00EA66D5"/>
    <w:sectPr w:rsidR="00C536C2" w:rsidSect="00EA66D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D00C" w14:textId="77777777" w:rsidR="00716E91" w:rsidRDefault="00716E91" w:rsidP="00EA66D5">
      <w:pPr>
        <w:spacing w:after="0"/>
      </w:pPr>
      <w:r>
        <w:separator/>
      </w:r>
    </w:p>
  </w:endnote>
  <w:endnote w:type="continuationSeparator" w:id="0">
    <w:p w14:paraId="491A680F" w14:textId="77777777" w:rsidR="00716E91" w:rsidRDefault="00716E91" w:rsidP="00EA6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Light">
    <w:charset w:val="00"/>
    <w:family w:val="swiss"/>
    <w:pitch w:val="variable"/>
    <w:sig w:usb0="E00002FF" w:usb1="5000205B" w:usb2="00000000" w:usb3="00000000" w:csb0="0000009F" w:csb1="00000000"/>
    <w:embedRegular r:id="rId1" w:fontKey="{9B8A2F44-B58C-4552-8BF8-A15D7B94DC35}"/>
    <w:embedBold r:id="rId2" w:fontKey="{FAA8232E-DCE6-4DDA-94DA-3486F79D23C9}"/>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Medium">
    <w:altName w:val="Ubuntu"/>
    <w:charset w:val="00"/>
    <w:family w:val="swiss"/>
    <w:pitch w:val="variable"/>
    <w:sig w:usb0="E00002FF" w:usb1="5000205B" w:usb2="00000000" w:usb3="00000000" w:csb0="0000009F" w:csb1="00000000"/>
  </w:font>
  <w:font w:name="Ubuntu">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6C16" w14:textId="77777777" w:rsidR="00431B6F" w:rsidRPr="004961B8" w:rsidRDefault="00431B6F" w:rsidP="004961B8">
    <w:pPr>
      <w:pStyle w:val="Footer"/>
      <w:pBdr>
        <w:top w:val="single" w:sz="4" w:space="1" w:color="88888C" w:themeColor="text1" w:themeTint="99"/>
        <w:bottom w:val="single" w:sz="4" w:space="1" w:color="88888C" w:themeColor="text1" w:themeTint="99"/>
      </w:pBdr>
      <w:shd w:val="clear" w:color="auto" w:fill="DFE8D3" w:themeFill="accent4" w:themeFillTint="33"/>
      <w:tabs>
        <w:tab w:val="clear" w:pos="9026"/>
        <w:tab w:val="right" w:pos="10490"/>
      </w:tabs>
      <w:rPr>
        <w:b/>
        <w:color w:val="88888C" w:themeColor="text1" w:themeTint="99"/>
        <w:sz w:val="20"/>
        <w:szCs w:val="20"/>
      </w:rPr>
    </w:pPr>
    <w:r w:rsidRPr="00034B36">
      <w:rPr>
        <w:b/>
        <w:color w:val="88888C" w:themeColor="text1" w:themeTint="99"/>
        <w:sz w:val="20"/>
        <w:szCs w:val="20"/>
      </w:rPr>
      <w:t xml:space="preserve">Please </w:t>
    </w:r>
    <w:proofErr w:type="gramStart"/>
    <w:r w:rsidRPr="00034B36">
      <w:rPr>
        <w:b/>
        <w:color w:val="88888C" w:themeColor="text1" w:themeTint="99"/>
        <w:sz w:val="20"/>
        <w:szCs w:val="20"/>
      </w:rPr>
      <w:t>continue on</w:t>
    </w:r>
    <w:proofErr w:type="gramEnd"/>
    <w:r w:rsidRPr="00034B36">
      <w:rPr>
        <w:b/>
        <w:color w:val="88888C" w:themeColor="text1" w:themeTint="99"/>
        <w:sz w:val="20"/>
        <w:szCs w:val="20"/>
      </w:rPr>
      <w:t xml:space="preserve"> a separate sheet if necessary, giving page number and title heading</w:t>
    </w:r>
    <w:r>
      <w:rPr>
        <w:b/>
        <w:color w:val="88888C" w:themeColor="text1" w:themeTint="99"/>
        <w:sz w:val="20"/>
        <w:szCs w:val="20"/>
      </w:rPr>
      <w:tab/>
    </w:r>
    <w:r w:rsidRPr="00191D67">
      <w:rPr>
        <w:b/>
        <w:color w:val="88888C" w:themeColor="text1" w:themeTint="99"/>
        <w:sz w:val="20"/>
        <w:szCs w:val="20"/>
      </w:rPr>
      <w:t>PAGE</w:t>
    </w:r>
    <w:r>
      <w:rPr>
        <w:b/>
        <w:color w:val="88888C" w:themeColor="text1" w:themeTint="99"/>
        <w:sz w:val="20"/>
        <w:szCs w:val="20"/>
      </w:rPr>
      <w:t xml:space="preserve"> </w:t>
    </w:r>
    <w:r w:rsidRPr="00801F87">
      <w:rPr>
        <w:b/>
        <w:color w:val="88888C" w:themeColor="text1" w:themeTint="99"/>
        <w:sz w:val="20"/>
        <w:szCs w:val="20"/>
      </w:rPr>
      <w:fldChar w:fldCharType="begin"/>
    </w:r>
    <w:r w:rsidRPr="00801F87">
      <w:rPr>
        <w:b/>
        <w:color w:val="88888C" w:themeColor="text1" w:themeTint="99"/>
        <w:sz w:val="20"/>
        <w:szCs w:val="20"/>
      </w:rPr>
      <w:instrText xml:space="preserve"> PAGE   \* MERGEFORMAT </w:instrText>
    </w:r>
    <w:r w:rsidRPr="00801F87">
      <w:rPr>
        <w:b/>
        <w:color w:val="88888C" w:themeColor="text1" w:themeTint="99"/>
        <w:sz w:val="20"/>
        <w:szCs w:val="20"/>
      </w:rPr>
      <w:fldChar w:fldCharType="separate"/>
    </w:r>
    <w:r w:rsidR="00B554B8">
      <w:rPr>
        <w:b/>
        <w:noProof/>
        <w:color w:val="88888C" w:themeColor="text1" w:themeTint="99"/>
        <w:sz w:val="20"/>
        <w:szCs w:val="20"/>
      </w:rPr>
      <w:t>2</w:t>
    </w:r>
    <w:r w:rsidRPr="00801F87">
      <w:rPr>
        <w:b/>
        <w:noProof/>
        <w:color w:val="88888C" w:themeColor="text1" w:themeTint="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93D8" w14:textId="77777777" w:rsidR="00716E91" w:rsidRDefault="00716E91" w:rsidP="00EA66D5">
      <w:pPr>
        <w:spacing w:after="0"/>
      </w:pPr>
      <w:r>
        <w:separator/>
      </w:r>
    </w:p>
  </w:footnote>
  <w:footnote w:type="continuationSeparator" w:id="0">
    <w:p w14:paraId="0973602F" w14:textId="77777777" w:rsidR="00716E91" w:rsidRDefault="00716E91" w:rsidP="00EA66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338" w:type="dxa"/>
      <w:tblBorders>
        <w:top w:val="single" w:sz="4" w:space="0" w:color="88888C" w:themeColor="text1" w:themeTint="99"/>
        <w:left w:val="single" w:sz="4" w:space="0" w:color="88888C" w:themeColor="text1" w:themeTint="99"/>
        <w:bottom w:val="single" w:sz="4" w:space="0" w:color="88888C" w:themeColor="text1" w:themeTint="99"/>
        <w:right w:val="single" w:sz="4" w:space="0" w:color="88888C" w:themeColor="text1" w:themeTint="99"/>
        <w:insideH w:val="none" w:sz="0" w:space="0" w:color="auto"/>
        <w:insideV w:val="none" w:sz="0" w:space="0" w:color="auto"/>
      </w:tblBorders>
      <w:tblLook w:val="04A0" w:firstRow="1" w:lastRow="0" w:firstColumn="1" w:lastColumn="0" w:noHBand="0" w:noVBand="1"/>
    </w:tblPr>
    <w:tblGrid>
      <w:gridCol w:w="3118"/>
    </w:tblGrid>
    <w:tr w:rsidR="00EA66D5" w14:paraId="57786C12" w14:textId="77777777" w:rsidTr="004D4A6F">
      <w:trPr>
        <w:trHeight w:val="340"/>
      </w:trPr>
      <w:tc>
        <w:tcPr>
          <w:tcW w:w="3260" w:type="dxa"/>
          <w:vAlign w:val="center"/>
        </w:tcPr>
        <w:p w14:paraId="57786C11" w14:textId="77777777" w:rsidR="00EA66D5" w:rsidRPr="00C572BE" w:rsidRDefault="00EA66D5" w:rsidP="004D4A6F">
          <w:pPr>
            <w:pStyle w:val="Header"/>
            <w:jc w:val="center"/>
            <w:rPr>
              <w:b/>
              <w:sz w:val="20"/>
              <w:szCs w:val="20"/>
            </w:rPr>
          </w:pPr>
          <w:r>
            <w:rPr>
              <w:noProof/>
              <w:lang w:eastAsia="en-GB"/>
            </w:rPr>
            <w:drawing>
              <wp:anchor distT="0" distB="0" distL="114300" distR="114300" simplePos="0" relativeHeight="251659264" behindDoc="1" locked="0" layoutInCell="1" allowOverlap="1" wp14:anchorId="57786C17" wp14:editId="57786C18">
                <wp:simplePos x="0" y="0"/>
                <wp:positionH relativeFrom="column">
                  <wp:posOffset>-4621530</wp:posOffset>
                </wp:positionH>
                <wp:positionV relativeFrom="paragraph">
                  <wp:posOffset>-103505</wp:posOffset>
                </wp:positionV>
                <wp:extent cx="964800" cy="684000"/>
                <wp:effectExtent l="0" t="0" r="698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800" cy="684000"/>
                        </a:xfrm>
                        <a:prstGeom prst="rect">
                          <a:avLst/>
                        </a:prstGeom>
                        <a:noFill/>
                      </pic:spPr>
                    </pic:pic>
                  </a:graphicData>
                </a:graphic>
                <wp14:sizeRelH relativeFrom="page">
                  <wp14:pctWidth>0</wp14:pctWidth>
                </wp14:sizeRelH>
                <wp14:sizeRelV relativeFrom="page">
                  <wp14:pctHeight>0</wp14:pctHeight>
                </wp14:sizeRelV>
              </wp:anchor>
            </w:drawing>
          </w:r>
          <w:r w:rsidRPr="00C572BE">
            <w:rPr>
              <w:b/>
              <w:color w:val="88888C" w:themeColor="text1" w:themeTint="99"/>
              <w:sz w:val="20"/>
              <w:szCs w:val="20"/>
            </w:rPr>
            <w:t>Unique Identification Number</w:t>
          </w:r>
        </w:p>
      </w:tc>
    </w:tr>
    <w:tr w:rsidR="00EA66D5" w14:paraId="57786C14" w14:textId="77777777" w:rsidTr="004D4A6F">
      <w:trPr>
        <w:trHeight w:val="454"/>
      </w:trPr>
      <w:tc>
        <w:tcPr>
          <w:tcW w:w="3260" w:type="dxa"/>
          <w:vAlign w:val="center"/>
        </w:tcPr>
        <w:p w14:paraId="57786C13" w14:textId="77777777" w:rsidR="00EA66D5" w:rsidRPr="00C572BE" w:rsidRDefault="00EA66D5" w:rsidP="004D4A6F">
          <w:pPr>
            <w:pStyle w:val="Header"/>
            <w:jc w:val="center"/>
            <w:rPr>
              <w:b/>
              <w:color w:val="88888C" w:themeColor="text1" w:themeTint="99"/>
              <w:sz w:val="28"/>
              <w:szCs w:val="28"/>
            </w:rPr>
          </w:pPr>
        </w:p>
      </w:tc>
    </w:tr>
  </w:tbl>
  <w:p w14:paraId="57786C15" w14:textId="77777777" w:rsidR="00EA66D5" w:rsidRDefault="00EA66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D5"/>
    <w:rsid w:val="00003020"/>
    <w:rsid w:val="00047509"/>
    <w:rsid w:val="000C7419"/>
    <w:rsid w:val="00111184"/>
    <w:rsid w:val="00171F18"/>
    <w:rsid w:val="001761FB"/>
    <w:rsid w:val="001C72D0"/>
    <w:rsid w:val="001D4771"/>
    <w:rsid w:val="0024228E"/>
    <w:rsid w:val="00260006"/>
    <w:rsid w:val="00282939"/>
    <w:rsid w:val="003213B5"/>
    <w:rsid w:val="003465E0"/>
    <w:rsid w:val="003634AA"/>
    <w:rsid w:val="003E59F0"/>
    <w:rsid w:val="00431B6F"/>
    <w:rsid w:val="00454CC6"/>
    <w:rsid w:val="00465CFF"/>
    <w:rsid w:val="004961B8"/>
    <w:rsid w:val="004A0934"/>
    <w:rsid w:val="004F4EB7"/>
    <w:rsid w:val="00716E91"/>
    <w:rsid w:val="00750A5C"/>
    <w:rsid w:val="00765859"/>
    <w:rsid w:val="0076634E"/>
    <w:rsid w:val="0079042F"/>
    <w:rsid w:val="007B2B63"/>
    <w:rsid w:val="007D25D3"/>
    <w:rsid w:val="008809D7"/>
    <w:rsid w:val="008A2222"/>
    <w:rsid w:val="00903D78"/>
    <w:rsid w:val="00960368"/>
    <w:rsid w:val="00966813"/>
    <w:rsid w:val="00A44E46"/>
    <w:rsid w:val="00A84289"/>
    <w:rsid w:val="00B05399"/>
    <w:rsid w:val="00B24C41"/>
    <w:rsid w:val="00B361B9"/>
    <w:rsid w:val="00B554B8"/>
    <w:rsid w:val="00B75D5D"/>
    <w:rsid w:val="00BB0E01"/>
    <w:rsid w:val="00BB660A"/>
    <w:rsid w:val="00BB7E0F"/>
    <w:rsid w:val="00C536C2"/>
    <w:rsid w:val="00C825D2"/>
    <w:rsid w:val="00CA0C9F"/>
    <w:rsid w:val="00CF53A7"/>
    <w:rsid w:val="00D7448D"/>
    <w:rsid w:val="00E04A44"/>
    <w:rsid w:val="00E50C78"/>
    <w:rsid w:val="00E67B34"/>
    <w:rsid w:val="00EA66D5"/>
    <w:rsid w:val="00F32E1D"/>
    <w:rsid w:val="00FA13E8"/>
    <w:rsid w:val="00FB5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6B9B"/>
  <w15:docId w15:val="{2473DD97-6EE9-4CD1-AEE3-CFF183AD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Light" w:eastAsia="Calibri" w:hAnsi="Ubuntu Light" w:cs="Times New Roman"/>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0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Normal">
    <w:name w:val="SPAC Normal"/>
    <w:link w:val="SPACNormalChar"/>
    <w:qFormat/>
    <w:rsid w:val="0076634E"/>
  </w:style>
  <w:style w:type="character" w:customStyle="1" w:styleId="SPACNormalChar">
    <w:name w:val="SPAC Normal Char"/>
    <w:basedOn w:val="DefaultParagraphFont"/>
    <w:link w:val="SPACNormal"/>
    <w:rsid w:val="0076634E"/>
  </w:style>
  <w:style w:type="paragraph" w:customStyle="1" w:styleId="Titleorange">
    <w:name w:val="Title orange"/>
    <w:basedOn w:val="SPACNormal"/>
    <w:next w:val="SPACNormal"/>
    <w:link w:val="TitleorangeChar"/>
    <w:uiPriority w:val="1"/>
    <w:qFormat/>
    <w:rsid w:val="0076634E"/>
    <w:rPr>
      <w:color w:val="EB6819"/>
      <w:sz w:val="44"/>
    </w:rPr>
  </w:style>
  <w:style w:type="character" w:customStyle="1" w:styleId="TitleorangeChar">
    <w:name w:val="Title orange Char"/>
    <w:link w:val="Titleorange"/>
    <w:uiPriority w:val="1"/>
    <w:rsid w:val="0076634E"/>
    <w:rPr>
      <w:color w:val="EB6819"/>
      <w:sz w:val="44"/>
    </w:rPr>
  </w:style>
  <w:style w:type="paragraph" w:customStyle="1" w:styleId="TitleAqua">
    <w:name w:val="Title Aqua"/>
    <w:basedOn w:val="SPACNormal"/>
    <w:next w:val="SPACNormal"/>
    <w:link w:val="TitleAquaChar"/>
    <w:uiPriority w:val="1"/>
    <w:qFormat/>
    <w:rsid w:val="0076634E"/>
    <w:rPr>
      <w:color w:val="00878F"/>
      <w:sz w:val="44"/>
    </w:rPr>
  </w:style>
  <w:style w:type="character" w:customStyle="1" w:styleId="TitleAquaChar">
    <w:name w:val="Title Aqua Char"/>
    <w:link w:val="TitleAqua"/>
    <w:uiPriority w:val="1"/>
    <w:rsid w:val="0076634E"/>
    <w:rPr>
      <w:color w:val="00878F"/>
      <w:sz w:val="44"/>
    </w:rPr>
  </w:style>
  <w:style w:type="paragraph" w:customStyle="1" w:styleId="Headingorange">
    <w:name w:val="Heading orange"/>
    <w:basedOn w:val="SPACNormal"/>
    <w:next w:val="SPACNormal"/>
    <w:link w:val="HeadingorangeChar"/>
    <w:uiPriority w:val="2"/>
    <w:qFormat/>
    <w:rsid w:val="0076634E"/>
    <w:rPr>
      <w:color w:val="EB6819"/>
      <w:sz w:val="40"/>
    </w:rPr>
  </w:style>
  <w:style w:type="character" w:customStyle="1" w:styleId="HeadingorangeChar">
    <w:name w:val="Heading orange Char"/>
    <w:link w:val="Headingorange"/>
    <w:uiPriority w:val="2"/>
    <w:rsid w:val="0076634E"/>
    <w:rPr>
      <w:color w:val="EB6819"/>
      <w:sz w:val="40"/>
    </w:rPr>
  </w:style>
  <w:style w:type="paragraph" w:customStyle="1" w:styleId="Subheadingorange">
    <w:name w:val="Subheading orange"/>
    <w:basedOn w:val="SPACNormal"/>
    <w:next w:val="SPACNormal"/>
    <w:link w:val="SubheadingorangeChar"/>
    <w:uiPriority w:val="3"/>
    <w:qFormat/>
    <w:rsid w:val="0076634E"/>
    <w:pPr>
      <w:spacing w:before="120"/>
    </w:pPr>
    <w:rPr>
      <w:rFonts w:ascii="Ubuntu Medium" w:hAnsi="Ubuntu Medium"/>
      <w:noProof/>
      <w:color w:val="EB6819"/>
      <w:lang w:eastAsia="en-GB"/>
    </w:rPr>
  </w:style>
  <w:style w:type="character" w:customStyle="1" w:styleId="SubheadingorangeChar">
    <w:name w:val="Subheading orange Char"/>
    <w:link w:val="Subheadingorange"/>
    <w:uiPriority w:val="3"/>
    <w:rsid w:val="0076634E"/>
    <w:rPr>
      <w:rFonts w:ascii="Ubuntu Medium" w:hAnsi="Ubuntu Medium"/>
      <w:noProof/>
      <w:color w:val="EB6819"/>
      <w:lang w:eastAsia="en-GB"/>
    </w:rPr>
  </w:style>
  <w:style w:type="paragraph" w:customStyle="1" w:styleId="Subheadingaqua">
    <w:name w:val="Subheading aqua"/>
    <w:basedOn w:val="SPACNormal"/>
    <w:next w:val="SPACNormal"/>
    <w:link w:val="SubheadingaquaChar"/>
    <w:uiPriority w:val="3"/>
    <w:qFormat/>
    <w:rsid w:val="0076634E"/>
    <w:pPr>
      <w:spacing w:before="120"/>
    </w:pPr>
    <w:rPr>
      <w:rFonts w:ascii="Ubuntu Medium" w:hAnsi="Ubuntu Medium"/>
      <w:color w:val="00878F"/>
    </w:rPr>
  </w:style>
  <w:style w:type="character" w:customStyle="1" w:styleId="SubheadingaquaChar">
    <w:name w:val="Subheading aqua Char"/>
    <w:link w:val="Subheadingaqua"/>
    <w:uiPriority w:val="3"/>
    <w:rsid w:val="0076634E"/>
    <w:rPr>
      <w:rFonts w:ascii="Ubuntu Medium" w:hAnsi="Ubuntu Medium"/>
      <w:color w:val="00878F"/>
    </w:rPr>
  </w:style>
  <w:style w:type="paragraph" w:customStyle="1" w:styleId="SubheadingGrey">
    <w:name w:val="Subheading Grey"/>
    <w:basedOn w:val="Normal"/>
    <w:link w:val="SubheadingGreyChar"/>
    <w:uiPriority w:val="3"/>
    <w:qFormat/>
    <w:rsid w:val="0076634E"/>
    <w:pPr>
      <w:spacing w:before="120"/>
    </w:pPr>
    <w:rPr>
      <w:rFonts w:ascii="Ubuntu Medium" w:hAnsi="Ubuntu Medium"/>
      <w:color w:val="3C3C3E"/>
    </w:rPr>
  </w:style>
  <w:style w:type="character" w:customStyle="1" w:styleId="SubheadingGreyChar">
    <w:name w:val="Subheading Grey Char"/>
    <w:link w:val="SubheadingGrey"/>
    <w:uiPriority w:val="3"/>
    <w:rsid w:val="0076634E"/>
    <w:rPr>
      <w:rFonts w:ascii="Ubuntu Medium" w:hAnsi="Ubuntu Medium"/>
      <w:color w:val="3C3C3E"/>
      <w:szCs w:val="24"/>
    </w:rPr>
  </w:style>
  <w:style w:type="paragraph" w:customStyle="1" w:styleId="Quoteaqua">
    <w:name w:val="Quote aqua"/>
    <w:basedOn w:val="SPACNormal"/>
    <w:next w:val="SPACNormal"/>
    <w:link w:val="QuoteaquaChar"/>
    <w:uiPriority w:val="4"/>
    <w:qFormat/>
    <w:rsid w:val="0076634E"/>
    <w:rPr>
      <w:color w:val="00878F"/>
      <w:sz w:val="28"/>
      <w:szCs w:val="28"/>
    </w:rPr>
  </w:style>
  <w:style w:type="character" w:customStyle="1" w:styleId="QuoteaquaChar">
    <w:name w:val="Quote aqua Char"/>
    <w:link w:val="Quoteaqua"/>
    <w:uiPriority w:val="4"/>
    <w:rsid w:val="0076634E"/>
    <w:rPr>
      <w:color w:val="00878F"/>
      <w:sz w:val="28"/>
      <w:szCs w:val="28"/>
    </w:rPr>
  </w:style>
  <w:style w:type="paragraph" w:customStyle="1" w:styleId="Quoteorange">
    <w:name w:val="Quote orange"/>
    <w:basedOn w:val="SPACNormal"/>
    <w:next w:val="SPACNormal"/>
    <w:link w:val="QuoteorangeChar"/>
    <w:uiPriority w:val="4"/>
    <w:qFormat/>
    <w:rsid w:val="0076634E"/>
    <w:rPr>
      <w:color w:val="EB6819"/>
      <w:sz w:val="28"/>
    </w:rPr>
  </w:style>
  <w:style w:type="character" w:customStyle="1" w:styleId="QuoteorangeChar">
    <w:name w:val="Quote orange Char"/>
    <w:link w:val="Quoteorange"/>
    <w:uiPriority w:val="4"/>
    <w:rsid w:val="0076634E"/>
    <w:rPr>
      <w:color w:val="EB6819"/>
      <w:sz w:val="28"/>
    </w:rPr>
  </w:style>
  <w:style w:type="paragraph" w:customStyle="1" w:styleId="Subheadingwhite">
    <w:name w:val="Subheading white"/>
    <w:basedOn w:val="SPACNormal"/>
    <w:next w:val="SPACNormal"/>
    <w:link w:val="SubheadingwhiteChar"/>
    <w:uiPriority w:val="3"/>
    <w:qFormat/>
    <w:rsid w:val="0076634E"/>
    <w:rPr>
      <w:rFonts w:ascii="Ubuntu Medium" w:hAnsi="Ubuntu Medium"/>
      <w:color w:val="FFFFFF"/>
    </w:rPr>
  </w:style>
  <w:style w:type="character" w:customStyle="1" w:styleId="SubheadingwhiteChar">
    <w:name w:val="Subheading white Char"/>
    <w:link w:val="Subheadingwhite"/>
    <w:uiPriority w:val="3"/>
    <w:rsid w:val="0076634E"/>
    <w:rPr>
      <w:rFonts w:ascii="Ubuntu Medium" w:hAnsi="Ubuntu Medium"/>
      <w:color w:val="FFFFFF"/>
    </w:rPr>
  </w:style>
  <w:style w:type="paragraph" w:customStyle="1" w:styleId="Paneltext">
    <w:name w:val="Panel text"/>
    <w:basedOn w:val="SPACNormal"/>
    <w:next w:val="SPACNormal"/>
    <w:link w:val="PaneltextChar"/>
    <w:uiPriority w:val="5"/>
    <w:qFormat/>
    <w:rsid w:val="0076634E"/>
    <w:rPr>
      <w:rFonts w:ascii="Ubuntu" w:hAnsi="Ubuntu"/>
      <w:color w:val="FFFFFF"/>
    </w:rPr>
  </w:style>
  <w:style w:type="character" w:customStyle="1" w:styleId="PaneltextChar">
    <w:name w:val="Panel text Char"/>
    <w:link w:val="Paneltext"/>
    <w:uiPriority w:val="5"/>
    <w:rsid w:val="0076634E"/>
    <w:rPr>
      <w:rFonts w:ascii="Ubuntu" w:hAnsi="Ubuntu"/>
      <w:color w:val="FFFFFF"/>
    </w:rPr>
  </w:style>
  <w:style w:type="paragraph" w:customStyle="1" w:styleId="Headingaqua">
    <w:name w:val="Heading aqua"/>
    <w:basedOn w:val="SPACNormal"/>
    <w:next w:val="SPACNormal"/>
    <w:link w:val="HeadingaquaChar"/>
    <w:uiPriority w:val="2"/>
    <w:qFormat/>
    <w:rsid w:val="0076634E"/>
    <w:rPr>
      <w:color w:val="00878F"/>
      <w:sz w:val="40"/>
    </w:rPr>
  </w:style>
  <w:style w:type="character" w:customStyle="1" w:styleId="HeadingaquaChar">
    <w:name w:val="Heading aqua Char"/>
    <w:link w:val="Headingaqua"/>
    <w:uiPriority w:val="2"/>
    <w:rsid w:val="0076634E"/>
    <w:rPr>
      <w:color w:val="00878F"/>
      <w:sz w:val="40"/>
    </w:rPr>
  </w:style>
  <w:style w:type="paragraph" w:styleId="Header">
    <w:name w:val="header"/>
    <w:basedOn w:val="Normal"/>
    <w:link w:val="HeaderChar"/>
    <w:uiPriority w:val="99"/>
    <w:unhideWhenUsed/>
    <w:rsid w:val="00EA66D5"/>
    <w:pPr>
      <w:tabs>
        <w:tab w:val="center" w:pos="4513"/>
        <w:tab w:val="right" w:pos="9026"/>
      </w:tabs>
      <w:spacing w:after="0"/>
    </w:pPr>
  </w:style>
  <w:style w:type="character" w:customStyle="1" w:styleId="HeaderChar">
    <w:name w:val="Header Char"/>
    <w:basedOn w:val="DefaultParagraphFont"/>
    <w:link w:val="Header"/>
    <w:uiPriority w:val="99"/>
    <w:rsid w:val="00EA66D5"/>
  </w:style>
  <w:style w:type="paragraph" w:styleId="Footer">
    <w:name w:val="footer"/>
    <w:basedOn w:val="Normal"/>
    <w:link w:val="FooterChar"/>
    <w:uiPriority w:val="99"/>
    <w:unhideWhenUsed/>
    <w:rsid w:val="00EA66D5"/>
    <w:pPr>
      <w:tabs>
        <w:tab w:val="center" w:pos="4513"/>
        <w:tab w:val="right" w:pos="9026"/>
      </w:tabs>
      <w:spacing w:after="0"/>
    </w:pPr>
  </w:style>
  <w:style w:type="character" w:customStyle="1" w:styleId="FooterChar">
    <w:name w:val="Footer Char"/>
    <w:basedOn w:val="DefaultParagraphFont"/>
    <w:link w:val="Footer"/>
    <w:uiPriority w:val="99"/>
    <w:rsid w:val="00EA66D5"/>
  </w:style>
  <w:style w:type="table" w:styleId="TableGrid">
    <w:name w:val="Table Grid"/>
    <w:basedOn w:val="TableNormal"/>
    <w:uiPriority w:val="59"/>
    <w:rsid w:val="00EA66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61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5601">
      <w:bodyDiv w:val="1"/>
      <w:marLeft w:val="0"/>
      <w:marRight w:val="0"/>
      <w:marTop w:val="0"/>
      <w:marBottom w:val="0"/>
      <w:divBdr>
        <w:top w:val="none" w:sz="0" w:space="0" w:color="auto"/>
        <w:left w:val="none" w:sz="0" w:space="0" w:color="auto"/>
        <w:bottom w:val="none" w:sz="0" w:space="0" w:color="auto"/>
        <w:right w:val="none" w:sz="0" w:space="0" w:color="auto"/>
      </w:divBdr>
    </w:div>
    <w:div w:id="538787705">
      <w:bodyDiv w:val="1"/>
      <w:marLeft w:val="0"/>
      <w:marRight w:val="0"/>
      <w:marTop w:val="0"/>
      <w:marBottom w:val="0"/>
      <w:divBdr>
        <w:top w:val="none" w:sz="0" w:space="0" w:color="auto"/>
        <w:left w:val="none" w:sz="0" w:space="0" w:color="auto"/>
        <w:bottom w:val="none" w:sz="0" w:space="0" w:color="auto"/>
        <w:right w:val="none" w:sz="0" w:space="0" w:color="auto"/>
      </w:divBdr>
    </w:div>
    <w:div w:id="547646407">
      <w:bodyDiv w:val="1"/>
      <w:marLeft w:val="0"/>
      <w:marRight w:val="0"/>
      <w:marTop w:val="0"/>
      <w:marBottom w:val="0"/>
      <w:divBdr>
        <w:top w:val="none" w:sz="0" w:space="0" w:color="auto"/>
        <w:left w:val="none" w:sz="0" w:space="0" w:color="auto"/>
        <w:bottom w:val="none" w:sz="0" w:space="0" w:color="auto"/>
        <w:right w:val="none" w:sz="0" w:space="0" w:color="auto"/>
      </w:divBdr>
    </w:div>
    <w:div w:id="621157913">
      <w:bodyDiv w:val="1"/>
      <w:marLeft w:val="0"/>
      <w:marRight w:val="0"/>
      <w:marTop w:val="0"/>
      <w:marBottom w:val="0"/>
      <w:divBdr>
        <w:top w:val="none" w:sz="0" w:space="0" w:color="auto"/>
        <w:left w:val="none" w:sz="0" w:space="0" w:color="auto"/>
        <w:bottom w:val="none" w:sz="0" w:space="0" w:color="auto"/>
        <w:right w:val="none" w:sz="0" w:space="0" w:color="auto"/>
      </w:divBdr>
    </w:div>
    <w:div w:id="1919704786">
      <w:bodyDiv w:val="1"/>
      <w:marLeft w:val="0"/>
      <w:marRight w:val="0"/>
      <w:marTop w:val="0"/>
      <w:marBottom w:val="0"/>
      <w:divBdr>
        <w:top w:val="none" w:sz="0" w:space="0" w:color="auto"/>
        <w:left w:val="none" w:sz="0" w:space="0" w:color="auto"/>
        <w:bottom w:val="none" w:sz="0" w:space="0" w:color="auto"/>
        <w:right w:val="none" w:sz="0" w:space="0" w:color="auto"/>
      </w:divBdr>
    </w:div>
    <w:div w:id="21197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SPAC%20report.dotx" TargetMode="External"/></Relationships>
</file>

<file path=word/theme/theme1.xml><?xml version="1.0" encoding="utf-8"?>
<a:theme xmlns:a="http://schemas.openxmlformats.org/drawingml/2006/main" name="SPAC">
  <a:themeElements>
    <a:clrScheme name="SPAC">
      <a:dk1>
        <a:srgbClr val="3C3C3E"/>
      </a:dk1>
      <a:lt1>
        <a:sysClr val="window" lastClr="FFFFFF"/>
      </a:lt1>
      <a:dk2>
        <a:srgbClr val="00878F"/>
      </a:dk2>
      <a:lt2>
        <a:srgbClr val="EB6819"/>
      </a:lt2>
      <a:accent1>
        <a:srgbClr val="2272A6"/>
      </a:accent1>
      <a:accent2>
        <a:srgbClr val="BE372A"/>
      </a:accent2>
      <a:accent3>
        <a:srgbClr val="E8B100"/>
      </a:accent3>
      <a:accent4>
        <a:srgbClr val="5E763D"/>
      </a:accent4>
      <a:accent5>
        <a:srgbClr val="005E68"/>
      </a:accent5>
      <a:accent6>
        <a:srgbClr val="EB6819"/>
      </a:accent6>
      <a:hlink>
        <a:srgbClr val="0000FF"/>
      </a:hlink>
      <a:folHlink>
        <a:srgbClr val="800080"/>
      </a:folHlink>
    </a:clrScheme>
    <a:fontScheme name="SPAC">
      <a:majorFont>
        <a:latin typeface="Ubuntu Light"/>
        <a:ea typeface=""/>
        <a:cs typeface=""/>
      </a:majorFont>
      <a:minorFont>
        <a:latin typeface="Ubuntu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94F2E485723247866F19431E787ABE" ma:contentTypeVersion="4" ma:contentTypeDescription="Create a new document." ma:contentTypeScope="" ma:versionID="bc5064b67af793ff1140445f325cd1f1">
  <xsd:schema xmlns:xsd="http://www.w3.org/2001/XMLSchema" xmlns:xs="http://www.w3.org/2001/XMLSchema" xmlns:p="http://schemas.microsoft.com/office/2006/metadata/properties" xmlns:ns2="58ec114e-2142-4fcb-bc31-15478be26fbd" targetNamespace="http://schemas.microsoft.com/office/2006/metadata/properties" ma:root="true" ma:fieldsID="6bd4a158d204c0b54ec2ac6e596592bc" ns2:_="">
    <xsd:import namespace="58ec114e-2142-4fcb-bc31-15478be26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c114e-2142-4fcb-bc31-15478be2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45E5C-A277-4C49-8EB7-28B5AF3CC9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B1C82-AEF6-4175-A7B3-182F1C981908}"/>
</file>

<file path=customXml/itemProps3.xml><?xml version="1.0" encoding="utf-8"?>
<ds:datastoreItem xmlns:ds="http://schemas.openxmlformats.org/officeDocument/2006/customXml" ds:itemID="{1F6AA062-7D70-46F0-B4B1-016F74DEE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SPAC report</Template>
  <TotalTime>0</TotalTime>
  <Pages>4</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Pauls Advice Centre</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Woodcock</dc:creator>
  <cp:keywords/>
  <dc:description/>
  <cp:lastModifiedBy>Rob France</cp:lastModifiedBy>
  <cp:revision>2</cp:revision>
  <cp:lastPrinted>2021-07-08T14:45:00Z</cp:lastPrinted>
  <dcterms:created xsi:type="dcterms:W3CDTF">2026-02-24T12:50:00Z</dcterms:created>
  <dcterms:modified xsi:type="dcterms:W3CDTF">2026-02-24T12:50:00Z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0x0101000694F2E485723247866F19431E787ABE</vt:lpwstr>
  </property>
  <property fmtid="{D5CDD505-2E9C-101B-9397-08002B2CF9AE}" pid="3" name="Order">
    <vt:r8>139800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