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3BFF" w14:textId="77777777" w:rsidR="00C90004" w:rsidRPr="00C90004" w:rsidRDefault="00C90004" w:rsidP="00C90004">
      <w:pPr>
        <w:pBdr>
          <w:top w:val="single" w:sz="4" w:space="1" w:color="88888C" w:themeColor="text1" w:themeTint="99"/>
        </w:pBdr>
        <w:tabs>
          <w:tab w:val="left" w:pos="2410"/>
        </w:tabs>
        <w:spacing w:after="0"/>
        <w:rPr>
          <w:color w:val="BE372A" w:themeColor="accent2"/>
          <w:sz w:val="44"/>
        </w:rPr>
      </w:pPr>
      <w:r w:rsidRPr="007220E9">
        <w:rPr>
          <w:color w:val="BE372A" w:themeColor="accent2"/>
          <w:sz w:val="44"/>
        </w:rPr>
        <w:t xml:space="preserve">APPLICATION </w:t>
      </w:r>
      <w:r w:rsidR="00456321">
        <w:rPr>
          <w:color w:val="BE372A" w:themeColor="accent2"/>
          <w:sz w:val="44"/>
        </w:rPr>
        <w:t>FORM</w:t>
      </w:r>
    </w:p>
    <w:p w14:paraId="42997A3B" w14:textId="77777777" w:rsidR="00C90004" w:rsidRPr="00C90004" w:rsidRDefault="00C90004" w:rsidP="00C90004">
      <w:pPr>
        <w:tabs>
          <w:tab w:val="left" w:pos="2410"/>
        </w:tabs>
        <w:spacing w:after="240"/>
        <w:rPr>
          <w:b/>
          <w:color w:val="BE372A" w:themeColor="accent2"/>
          <w:sz w:val="36"/>
          <w:szCs w:val="36"/>
        </w:rPr>
      </w:pPr>
      <w:r w:rsidRPr="007220E9">
        <w:rPr>
          <w:b/>
          <w:color w:val="BE372A" w:themeColor="accent2"/>
          <w:sz w:val="36"/>
          <w:szCs w:val="36"/>
        </w:rPr>
        <w:t>PERSONAL INFORMATION</w:t>
      </w:r>
    </w:p>
    <w:p w14:paraId="14F3060C" w14:textId="77777777" w:rsidR="00C90004" w:rsidRPr="00AF737D" w:rsidRDefault="00C90004" w:rsidP="00C90004">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t>PLEASE READ THE GUIDANCE NOTES WHEN COMPLETING YOUR APPLICATION</w:t>
      </w:r>
    </w:p>
    <w:p w14:paraId="4A3BC151" w14:textId="77777777" w:rsidR="00456321" w:rsidRPr="00AF737D" w:rsidRDefault="00456321">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283"/>
        <w:gridCol w:w="210"/>
        <w:gridCol w:w="139"/>
        <w:gridCol w:w="270"/>
        <w:gridCol w:w="2534"/>
        <w:gridCol w:w="408"/>
        <w:gridCol w:w="301"/>
        <w:gridCol w:w="992"/>
        <w:gridCol w:w="364"/>
        <w:gridCol w:w="447"/>
        <w:gridCol w:w="3040"/>
        <w:gridCol w:w="236"/>
      </w:tblGrid>
      <w:tr w:rsidR="00DD14D7" w:rsidRPr="006507BD" w14:paraId="2F1BF038" w14:textId="77777777" w:rsidTr="00FF4772">
        <w:trPr>
          <w:trHeight w:val="170"/>
        </w:trPr>
        <w:tc>
          <w:tcPr>
            <w:tcW w:w="242" w:type="dxa"/>
            <w:tcBorders>
              <w:top w:val="nil"/>
              <w:bottom w:val="nil"/>
            </w:tcBorders>
            <w:shd w:val="clear" w:color="auto" w:fill="F5D4D1" w:themeFill="accent2" w:themeFillTint="33"/>
            <w:vAlign w:val="center"/>
          </w:tcPr>
          <w:p w14:paraId="71741AC9" w14:textId="77777777" w:rsidR="00DD14D7" w:rsidRPr="006507BD" w:rsidRDefault="00DD14D7" w:rsidP="00DD14D7">
            <w:pPr>
              <w:rPr>
                <w:sz w:val="16"/>
                <w:szCs w:val="16"/>
              </w:rPr>
            </w:pPr>
          </w:p>
        </w:tc>
        <w:tc>
          <w:tcPr>
            <w:tcW w:w="9988" w:type="dxa"/>
            <w:gridSpan w:val="11"/>
            <w:tcBorders>
              <w:top w:val="nil"/>
              <w:bottom w:val="nil"/>
            </w:tcBorders>
            <w:shd w:val="clear" w:color="auto" w:fill="F5D4D1" w:themeFill="accent2" w:themeFillTint="33"/>
            <w:vAlign w:val="center"/>
          </w:tcPr>
          <w:p w14:paraId="0E349379" w14:textId="77777777" w:rsidR="00DD14D7" w:rsidRPr="006507BD" w:rsidRDefault="00DD14D7" w:rsidP="00DD14D7">
            <w:pPr>
              <w:rPr>
                <w:b/>
                <w:sz w:val="16"/>
                <w:szCs w:val="16"/>
              </w:rPr>
            </w:pPr>
          </w:p>
        </w:tc>
        <w:tc>
          <w:tcPr>
            <w:tcW w:w="236" w:type="dxa"/>
            <w:tcBorders>
              <w:top w:val="nil"/>
              <w:bottom w:val="nil"/>
            </w:tcBorders>
            <w:shd w:val="clear" w:color="auto" w:fill="F5D4D1" w:themeFill="accent2" w:themeFillTint="33"/>
            <w:vAlign w:val="center"/>
          </w:tcPr>
          <w:p w14:paraId="120A4594" w14:textId="77777777" w:rsidR="00DD14D7" w:rsidRPr="006507BD" w:rsidRDefault="00DD14D7" w:rsidP="00DD14D7">
            <w:pPr>
              <w:rPr>
                <w:sz w:val="16"/>
                <w:szCs w:val="16"/>
              </w:rPr>
            </w:pPr>
          </w:p>
        </w:tc>
      </w:tr>
      <w:tr w:rsidR="00681101" w14:paraId="7954F191" w14:textId="77777777" w:rsidTr="00305B7A">
        <w:tc>
          <w:tcPr>
            <w:tcW w:w="242" w:type="dxa"/>
            <w:tcBorders>
              <w:top w:val="nil"/>
              <w:bottom w:val="nil"/>
            </w:tcBorders>
            <w:shd w:val="clear" w:color="auto" w:fill="F5D4D1" w:themeFill="accent2" w:themeFillTint="33"/>
            <w:vAlign w:val="center"/>
          </w:tcPr>
          <w:p w14:paraId="5DDB69B0" w14:textId="77777777" w:rsidR="00681101" w:rsidRDefault="00681101" w:rsidP="00DD14D7"/>
        </w:tc>
        <w:tc>
          <w:tcPr>
            <w:tcW w:w="1283" w:type="dxa"/>
            <w:tcBorders>
              <w:top w:val="single" w:sz="4" w:space="0" w:color="88888C" w:themeColor="text1" w:themeTint="99"/>
              <w:bottom w:val="single" w:sz="4" w:space="0" w:color="88888C" w:themeColor="text1" w:themeTint="99"/>
            </w:tcBorders>
            <w:vAlign w:val="center"/>
          </w:tcPr>
          <w:p w14:paraId="45725A81" w14:textId="77777777" w:rsidR="00681101" w:rsidRDefault="007C333D" w:rsidP="00DD14D7">
            <w:r>
              <w:t>Post</w:t>
            </w:r>
            <w:r w:rsidR="00681101">
              <w:t>:</w:t>
            </w:r>
          </w:p>
        </w:tc>
        <w:tc>
          <w:tcPr>
            <w:tcW w:w="3153" w:type="dxa"/>
            <w:gridSpan w:val="4"/>
            <w:tcBorders>
              <w:top w:val="single" w:sz="4" w:space="0" w:color="88888C" w:themeColor="text1" w:themeTint="99"/>
              <w:bottom w:val="single" w:sz="4" w:space="0" w:color="88888C" w:themeColor="text1" w:themeTint="99"/>
            </w:tcBorders>
            <w:vAlign w:val="center"/>
          </w:tcPr>
          <w:p w14:paraId="4F06F156" w14:textId="60A40E57" w:rsidR="00681101" w:rsidRPr="005D1BFC" w:rsidRDefault="00533924" w:rsidP="00DD14D7">
            <w:pPr>
              <w:rPr>
                <w:b/>
                <w:sz w:val="20"/>
                <w:szCs w:val="20"/>
              </w:rPr>
            </w:pPr>
            <w:r>
              <w:rPr>
                <w:b/>
                <w:sz w:val="20"/>
                <w:szCs w:val="20"/>
              </w:rPr>
              <w:t>Reception Administrator</w:t>
            </w:r>
            <w:r w:rsidR="00305B7A" w:rsidRPr="005D1BFC">
              <w:rPr>
                <w:b/>
                <w:sz w:val="20"/>
                <w:szCs w:val="20"/>
              </w:rPr>
              <w:t xml:space="preserve"> </w:t>
            </w:r>
          </w:p>
        </w:tc>
        <w:tc>
          <w:tcPr>
            <w:tcW w:w="1701" w:type="dxa"/>
            <w:gridSpan w:val="3"/>
            <w:tcBorders>
              <w:top w:val="single" w:sz="4" w:space="0" w:color="88888C" w:themeColor="text1" w:themeTint="99"/>
              <w:bottom w:val="single" w:sz="4" w:space="0" w:color="88888C" w:themeColor="text1" w:themeTint="99"/>
            </w:tcBorders>
            <w:vAlign w:val="center"/>
          </w:tcPr>
          <w:p w14:paraId="58654E5A" w14:textId="77777777" w:rsidR="00681101" w:rsidRDefault="00681101" w:rsidP="00DD14D7">
            <w:r>
              <w:t>Closing Date:</w:t>
            </w:r>
          </w:p>
        </w:tc>
        <w:tc>
          <w:tcPr>
            <w:tcW w:w="3851" w:type="dxa"/>
            <w:gridSpan w:val="3"/>
            <w:tcBorders>
              <w:top w:val="single" w:sz="4" w:space="0" w:color="88888C" w:themeColor="text1" w:themeTint="99"/>
              <w:bottom w:val="single" w:sz="4" w:space="0" w:color="88888C" w:themeColor="text1" w:themeTint="99"/>
            </w:tcBorders>
            <w:vAlign w:val="center"/>
          </w:tcPr>
          <w:p w14:paraId="417BB1EE" w14:textId="295A7C15" w:rsidR="00681101" w:rsidRDefault="004456DF" w:rsidP="002257C2">
            <w:pPr>
              <w:jc w:val="right"/>
            </w:pPr>
            <w:r>
              <w:rPr>
                <w:b/>
              </w:rPr>
              <w:t xml:space="preserve">Monday </w:t>
            </w:r>
            <w:r w:rsidR="00760616">
              <w:rPr>
                <w:b/>
              </w:rPr>
              <w:t>22</w:t>
            </w:r>
            <w:r w:rsidR="00760616" w:rsidRPr="00760616">
              <w:rPr>
                <w:b/>
                <w:vertAlign w:val="superscript"/>
              </w:rPr>
              <w:t>nd</w:t>
            </w:r>
            <w:r w:rsidR="00760616">
              <w:rPr>
                <w:b/>
              </w:rPr>
              <w:t xml:space="preserve"> </w:t>
            </w:r>
            <w:proofErr w:type="gramStart"/>
            <w:r w:rsidR="00760616">
              <w:rPr>
                <w:b/>
              </w:rPr>
              <w:t>June</w:t>
            </w:r>
            <w:r w:rsidR="00BF2381">
              <w:t xml:space="preserve"> </w:t>
            </w:r>
            <w:r w:rsidR="00682EA0">
              <w:t xml:space="preserve"> at</w:t>
            </w:r>
            <w:proofErr w:type="gramEnd"/>
            <w:r w:rsidR="00682EA0">
              <w:t xml:space="preserve"> </w:t>
            </w:r>
            <w:r w:rsidR="00925FD9">
              <w:rPr>
                <w:b/>
              </w:rPr>
              <w:t xml:space="preserve"> </w:t>
            </w:r>
            <w:r w:rsidR="001D5045">
              <w:rPr>
                <w:b/>
              </w:rPr>
              <w:t>10 a</w:t>
            </w:r>
            <w:r w:rsidR="00681101" w:rsidRPr="00682EA0">
              <w:rPr>
                <w:b/>
              </w:rPr>
              <w:t>m</w:t>
            </w:r>
            <w:r w:rsidR="00681101">
              <w:t xml:space="preserve">  </w:t>
            </w:r>
          </w:p>
        </w:tc>
        <w:tc>
          <w:tcPr>
            <w:tcW w:w="236" w:type="dxa"/>
            <w:tcBorders>
              <w:top w:val="nil"/>
              <w:bottom w:val="nil"/>
            </w:tcBorders>
            <w:shd w:val="clear" w:color="auto" w:fill="F5D4D1" w:themeFill="accent2" w:themeFillTint="33"/>
            <w:vAlign w:val="center"/>
          </w:tcPr>
          <w:p w14:paraId="4165CC21" w14:textId="77777777" w:rsidR="00681101" w:rsidRDefault="00681101" w:rsidP="00DD14D7"/>
        </w:tc>
      </w:tr>
      <w:tr w:rsidR="006507BD" w:rsidRPr="006507BD" w14:paraId="7D676DCC" w14:textId="77777777" w:rsidTr="00FF4772">
        <w:tc>
          <w:tcPr>
            <w:tcW w:w="242" w:type="dxa"/>
            <w:tcBorders>
              <w:top w:val="nil"/>
              <w:bottom w:val="nil"/>
            </w:tcBorders>
            <w:shd w:val="clear" w:color="auto" w:fill="F5D4D1" w:themeFill="accent2" w:themeFillTint="33"/>
            <w:vAlign w:val="center"/>
          </w:tcPr>
          <w:p w14:paraId="4AC430E0" w14:textId="77777777" w:rsidR="006507BD" w:rsidRPr="006507BD" w:rsidRDefault="006507BD" w:rsidP="00DD14D7">
            <w:pPr>
              <w:rPr>
                <w:sz w:val="16"/>
                <w:szCs w:val="16"/>
              </w:rPr>
            </w:pPr>
          </w:p>
        </w:tc>
        <w:tc>
          <w:tcPr>
            <w:tcW w:w="1632" w:type="dxa"/>
            <w:gridSpan w:val="3"/>
            <w:tcBorders>
              <w:top w:val="single" w:sz="4" w:space="0" w:color="88888C" w:themeColor="text1" w:themeTint="99"/>
              <w:bottom w:val="nil"/>
            </w:tcBorders>
            <w:shd w:val="clear" w:color="auto" w:fill="F5D4D1" w:themeFill="accent2" w:themeFillTint="33"/>
            <w:vAlign w:val="center"/>
          </w:tcPr>
          <w:p w14:paraId="6393DC1C" w14:textId="77777777" w:rsidR="006507BD" w:rsidRPr="006507BD" w:rsidRDefault="006507BD" w:rsidP="00DD14D7">
            <w:pPr>
              <w:rPr>
                <w:sz w:val="16"/>
                <w:szCs w:val="16"/>
              </w:rPr>
            </w:pPr>
          </w:p>
        </w:tc>
        <w:tc>
          <w:tcPr>
            <w:tcW w:w="3513" w:type="dxa"/>
            <w:gridSpan w:val="4"/>
            <w:tcBorders>
              <w:top w:val="single" w:sz="4" w:space="0" w:color="88888C" w:themeColor="text1" w:themeTint="99"/>
              <w:bottom w:val="nil"/>
            </w:tcBorders>
            <w:shd w:val="clear" w:color="auto" w:fill="F5D4D1" w:themeFill="accent2" w:themeFillTint="33"/>
            <w:vAlign w:val="center"/>
          </w:tcPr>
          <w:p w14:paraId="3A701D1A" w14:textId="77777777" w:rsidR="006507BD" w:rsidRPr="006507BD" w:rsidRDefault="006507BD" w:rsidP="00DD14D7">
            <w:pPr>
              <w:rPr>
                <w:sz w:val="16"/>
                <w:szCs w:val="16"/>
              </w:rPr>
            </w:pPr>
          </w:p>
        </w:tc>
        <w:tc>
          <w:tcPr>
            <w:tcW w:w="1803" w:type="dxa"/>
            <w:gridSpan w:val="3"/>
            <w:tcBorders>
              <w:top w:val="single" w:sz="4" w:space="0" w:color="88888C" w:themeColor="text1" w:themeTint="99"/>
              <w:bottom w:val="nil"/>
            </w:tcBorders>
            <w:shd w:val="clear" w:color="auto" w:fill="F5D4D1" w:themeFill="accent2" w:themeFillTint="33"/>
            <w:vAlign w:val="center"/>
          </w:tcPr>
          <w:p w14:paraId="7A193CBE" w14:textId="77777777" w:rsidR="006507BD" w:rsidRPr="006507BD" w:rsidRDefault="006507BD" w:rsidP="00DD14D7">
            <w:pPr>
              <w:rPr>
                <w:sz w:val="16"/>
                <w:szCs w:val="16"/>
              </w:rPr>
            </w:pPr>
          </w:p>
        </w:tc>
        <w:tc>
          <w:tcPr>
            <w:tcW w:w="3040" w:type="dxa"/>
            <w:tcBorders>
              <w:top w:val="single" w:sz="4" w:space="0" w:color="88888C" w:themeColor="text1" w:themeTint="99"/>
              <w:bottom w:val="nil"/>
            </w:tcBorders>
            <w:shd w:val="clear" w:color="auto" w:fill="F5D4D1" w:themeFill="accent2" w:themeFillTint="33"/>
            <w:vAlign w:val="center"/>
          </w:tcPr>
          <w:p w14:paraId="353C3E1C" w14:textId="77777777" w:rsidR="006507BD" w:rsidRPr="006507BD" w:rsidRDefault="006507BD" w:rsidP="00DD14D7">
            <w:pPr>
              <w:rPr>
                <w:sz w:val="16"/>
                <w:szCs w:val="16"/>
              </w:rPr>
            </w:pPr>
          </w:p>
        </w:tc>
        <w:tc>
          <w:tcPr>
            <w:tcW w:w="236" w:type="dxa"/>
            <w:tcBorders>
              <w:top w:val="nil"/>
              <w:bottom w:val="nil"/>
            </w:tcBorders>
            <w:shd w:val="clear" w:color="auto" w:fill="F5D4D1" w:themeFill="accent2" w:themeFillTint="33"/>
            <w:vAlign w:val="center"/>
          </w:tcPr>
          <w:p w14:paraId="63278007" w14:textId="77777777" w:rsidR="006507BD" w:rsidRPr="006507BD" w:rsidRDefault="006507BD" w:rsidP="00DD14D7">
            <w:pPr>
              <w:rPr>
                <w:sz w:val="16"/>
                <w:szCs w:val="16"/>
              </w:rPr>
            </w:pPr>
          </w:p>
        </w:tc>
      </w:tr>
      <w:tr w:rsidR="00E24671" w:rsidRPr="006507BD" w14:paraId="3E79F3BD" w14:textId="77777777" w:rsidTr="00FF4772">
        <w:tc>
          <w:tcPr>
            <w:tcW w:w="242" w:type="dxa"/>
            <w:tcBorders>
              <w:top w:val="nil"/>
              <w:bottom w:val="nil"/>
            </w:tcBorders>
            <w:vAlign w:val="center"/>
          </w:tcPr>
          <w:p w14:paraId="03EC2279" w14:textId="77777777" w:rsidR="00191D67" w:rsidRPr="006507BD" w:rsidRDefault="00191D67" w:rsidP="00DD14D7">
            <w:pPr>
              <w:rPr>
                <w:sz w:val="16"/>
                <w:szCs w:val="16"/>
              </w:rPr>
            </w:pPr>
          </w:p>
        </w:tc>
        <w:tc>
          <w:tcPr>
            <w:tcW w:w="1632" w:type="dxa"/>
            <w:gridSpan w:val="3"/>
            <w:tcBorders>
              <w:top w:val="nil"/>
              <w:bottom w:val="nil"/>
            </w:tcBorders>
            <w:vAlign w:val="center"/>
          </w:tcPr>
          <w:p w14:paraId="14F33D13" w14:textId="77777777" w:rsidR="00191D67" w:rsidRPr="006507BD" w:rsidRDefault="00191D67" w:rsidP="00DD14D7">
            <w:pPr>
              <w:rPr>
                <w:sz w:val="16"/>
                <w:szCs w:val="16"/>
              </w:rPr>
            </w:pPr>
          </w:p>
        </w:tc>
        <w:tc>
          <w:tcPr>
            <w:tcW w:w="3513" w:type="dxa"/>
            <w:gridSpan w:val="4"/>
            <w:tcBorders>
              <w:top w:val="nil"/>
              <w:bottom w:val="nil"/>
            </w:tcBorders>
            <w:vAlign w:val="center"/>
          </w:tcPr>
          <w:p w14:paraId="527AAF75" w14:textId="77777777" w:rsidR="00191D67" w:rsidRPr="006507BD" w:rsidRDefault="00191D67" w:rsidP="00DD14D7">
            <w:pPr>
              <w:rPr>
                <w:sz w:val="16"/>
                <w:szCs w:val="16"/>
              </w:rPr>
            </w:pPr>
          </w:p>
        </w:tc>
        <w:tc>
          <w:tcPr>
            <w:tcW w:w="1803" w:type="dxa"/>
            <w:gridSpan w:val="3"/>
            <w:tcBorders>
              <w:top w:val="nil"/>
              <w:bottom w:val="nil"/>
            </w:tcBorders>
            <w:vAlign w:val="center"/>
          </w:tcPr>
          <w:p w14:paraId="47AA0620" w14:textId="77777777" w:rsidR="00191D67" w:rsidRPr="006507BD" w:rsidRDefault="00191D67" w:rsidP="00DD14D7">
            <w:pPr>
              <w:rPr>
                <w:sz w:val="16"/>
                <w:szCs w:val="16"/>
              </w:rPr>
            </w:pPr>
          </w:p>
        </w:tc>
        <w:tc>
          <w:tcPr>
            <w:tcW w:w="3040" w:type="dxa"/>
            <w:tcBorders>
              <w:top w:val="nil"/>
              <w:bottom w:val="nil"/>
            </w:tcBorders>
            <w:vAlign w:val="center"/>
          </w:tcPr>
          <w:p w14:paraId="60B9E5AC" w14:textId="77777777" w:rsidR="00191D67" w:rsidRPr="006507BD" w:rsidRDefault="00191D67" w:rsidP="00DD14D7">
            <w:pPr>
              <w:rPr>
                <w:sz w:val="16"/>
                <w:szCs w:val="16"/>
              </w:rPr>
            </w:pPr>
          </w:p>
        </w:tc>
        <w:tc>
          <w:tcPr>
            <w:tcW w:w="236" w:type="dxa"/>
            <w:tcBorders>
              <w:top w:val="nil"/>
              <w:bottom w:val="nil"/>
            </w:tcBorders>
            <w:vAlign w:val="center"/>
          </w:tcPr>
          <w:p w14:paraId="56ACCE7A" w14:textId="77777777" w:rsidR="00191D67" w:rsidRPr="006507BD" w:rsidRDefault="00191D67" w:rsidP="00DD14D7">
            <w:pPr>
              <w:rPr>
                <w:sz w:val="16"/>
                <w:szCs w:val="16"/>
              </w:rPr>
            </w:pPr>
          </w:p>
        </w:tc>
      </w:tr>
      <w:tr w:rsidR="006507BD" w14:paraId="1F4EC47A" w14:textId="77777777" w:rsidTr="00FF4772">
        <w:trPr>
          <w:trHeight w:val="340"/>
        </w:trPr>
        <w:tc>
          <w:tcPr>
            <w:tcW w:w="242" w:type="dxa"/>
            <w:tcBorders>
              <w:top w:val="nil"/>
              <w:bottom w:val="nil"/>
            </w:tcBorders>
            <w:shd w:val="clear" w:color="auto" w:fill="F5D4D1" w:themeFill="accent2" w:themeFillTint="33"/>
            <w:vAlign w:val="center"/>
          </w:tcPr>
          <w:p w14:paraId="67887632" w14:textId="77777777" w:rsidR="006507BD" w:rsidRDefault="006507BD" w:rsidP="00DD14D7"/>
        </w:tc>
        <w:tc>
          <w:tcPr>
            <w:tcW w:w="9988" w:type="dxa"/>
            <w:gridSpan w:val="11"/>
            <w:tcBorders>
              <w:top w:val="nil"/>
              <w:bottom w:val="single" w:sz="4" w:space="0" w:color="88888C" w:themeColor="text1" w:themeTint="99"/>
            </w:tcBorders>
            <w:shd w:val="clear" w:color="auto" w:fill="F5D4D1" w:themeFill="accent2" w:themeFillTint="33"/>
            <w:vAlign w:val="center"/>
          </w:tcPr>
          <w:p w14:paraId="792B4283" w14:textId="77777777" w:rsidR="006507BD" w:rsidRDefault="006507BD" w:rsidP="00DD14D7">
            <w:r w:rsidRPr="00DD14D7">
              <w:rPr>
                <w:b/>
              </w:rPr>
              <w:t>Personal Details</w:t>
            </w:r>
          </w:p>
        </w:tc>
        <w:tc>
          <w:tcPr>
            <w:tcW w:w="236" w:type="dxa"/>
            <w:tcBorders>
              <w:top w:val="nil"/>
              <w:bottom w:val="nil"/>
            </w:tcBorders>
            <w:shd w:val="clear" w:color="auto" w:fill="F5D4D1" w:themeFill="accent2" w:themeFillTint="33"/>
            <w:vAlign w:val="center"/>
          </w:tcPr>
          <w:p w14:paraId="0BA3A071" w14:textId="77777777" w:rsidR="006507BD" w:rsidRDefault="006507BD" w:rsidP="00DD14D7"/>
        </w:tc>
      </w:tr>
      <w:tr w:rsidR="00F0705D" w14:paraId="0945FBA2" w14:textId="77777777" w:rsidTr="00FF4772">
        <w:trPr>
          <w:trHeight w:val="454"/>
        </w:trPr>
        <w:tc>
          <w:tcPr>
            <w:tcW w:w="242" w:type="dxa"/>
            <w:tcBorders>
              <w:top w:val="nil"/>
              <w:bottom w:val="nil"/>
            </w:tcBorders>
            <w:shd w:val="clear" w:color="auto" w:fill="F5D4D1" w:themeFill="accent2" w:themeFillTint="33"/>
            <w:vAlign w:val="center"/>
          </w:tcPr>
          <w:p w14:paraId="2BD4435B" w14:textId="77777777" w:rsidR="00F0705D" w:rsidRDefault="00F0705D" w:rsidP="00DD14D7"/>
        </w:tc>
        <w:tc>
          <w:tcPr>
            <w:tcW w:w="1632" w:type="dxa"/>
            <w:gridSpan w:val="3"/>
            <w:tcBorders>
              <w:top w:val="single" w:sz="4" w:space="0" w:color="88888C" w:themeColor="text1" w:themeTint="99"/>
              <w:bottom w:val="single" w:sz="4" w:space="0" w:color="88888C" w:themeColor="text1" w:themeTint="99"/>
            </w:tcBorders>
            <w:vAlign w:val="center"/>
          </w:tcPr>
          <w:p w14:paraId="0928B508" w14:textId="77777777" w:rsidR="00F0705D" w:rsidRDefault="00F0705D" w:rsidP="00DD14D7">
            <w:r>
              <w:t>Name:</w:t>
            </w:r>
          </w:p>
        </w:tc>
        <w:tc>
          <w:tcPr>
            <w:tcW w:w="8356" w:type="dxa"/>
            <w:gridSpan w:val="8"/>
            <w:tcBorders>
              <w:top w:val="single" w:sz="4" w:space="0" w:color="88888C" w:themeColor="text1" w:themeTint="99"/>
              <w:bottom w:val="single" w:sz="4" w:space="0" w:color="88888C" w:themeColor="text1" w:themeTint="99"/>
            </w:tcBorders>
            <w:vAlign w:val="center"/>
          </w:tcPr>
          <w:p w14:paraId="79B5A581" w14:textId="77777777" w:rsidR="00F0705D" w:rsidRDefault="00F0705D" w:rsidP="00DD14D7"/>
        </w:tc>
        <w:tc>
          <w:tcPr>
            <w:tcW w:w="236" w:type="dxa"/>
            <w:tcBorders>
              <w:top w:val="nil"/>
              <w:bottom w:val="nil"/>
            </w:tcBorders>
            <w:shd w:val="clear" w:color="auto" w:fill="F5D4D1" w:themeFill="accent2" w:themeFillTint="33"/>
            <w:vAlign w:val="center"/>
          </w:tcPr>
          <w:p w14:paraId="489B4F82" w14:textId="77777777" w:rsidR="00F0705D" w:rsidRDefault="00F0705D" w:rsidP="00DD14D7"/>
        </w:tc>
      </w:tr>
      <w:tr w:rsidR="00191D67" w:rsidRPr="00F51CB7" w14:paraId="4E81F491" w14:textId="77777777" w:rsidTr="00FF4772">
        <w:trPr>
          <w:trHeight w:val="170"/>
        </w:trPr>
        <w:tc>
          <w:tcPr>
            <w:tcW w:w="242" w:type="dxa"/>
            <w:tcBorders>
              <w:top w:val="nil"/>
              <w:bottom w:val="nil"/>
            </w:tcBorders>
            <w:shd w:val="clear" w:color="auto" w:fill="F5D4D1" w:themeFill="accent2" w:themeFillTint="33"/>
            <w:vAlign w:val="center"/>
          </w:tcPr>
          <w:p w14:paraId="5CD31B50" w14:textId="77777777" w:rsidR="00191D67" w:rsidRPr="00F51CB7" w:rsidRDefault="00191D67" w:rsidP="00DD14D7">
            <w:pPr>
              <w:rPr>
                <w:sz w:val="16"/>
                <w:szCs w:val="16"/>
              </w:rPr>
            </w:pPr>
          </w:p>
        </w:tc>
        <w:tc>
          <w:tcPr>
            <w:tcW w:w="1632" w:type="dxa"/>
            <w:gridSpan w:val="3"/>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29CBC560" w14:textId="77777777" w:rsidR="00191D67" w:rsidRPr="00F51CB7" w:rsidRDefault="00191D67" w:rsidP="00DD14D7">
            <w:pPr>
              <w:rPr>
                <w:sz w:val="16"/>
                <w:szCs w:val="16"/>
              </w:rPr>
            </w:pPr>
          </w:p>
        </w:tc>
        <w:tc>
          <w:tcPr>
            <w:tcW w:w="3513" w:type="dxa"/>
            <w:gridSpan w:val="4"/>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095FAA47" w14:textId="77777777" w:rsidR="00191D67" w:rsidRPr="00F51CB7" w:rsidRDefault="00191D67" w:rsidP="00DD14D7">
            <w:pPr>
              <w:rPr>
                <w:sz w:val="16"/>
                <w:szCs w:val="16"/>
              </w:rPr>
            </w:pPr>
          </w:p>
        </w:tc>
        <w:tc>
          <w:tcPr>
            <w:tcW w:w="1803" w:type="dxa"/>
            <w:gridSpan w:val="3"/>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36141453" w14:textId="77777777" w:rsidR="00191D67" w:rsidRPr="00F51CB7" w:rsidRDefault="00191D67" w:rsidP="00DD14D7">
            <w:pPr>
              <w:rPr>
                <w:sz w:val="16"/>
                <w:szCs w:val="16"/>
              </w:rPr>
            </w:pPr>
          </w:p>
        </w:tc>
        <w:tc>
          <w:tcPr>
            <w:tcW w:w="3040" w:type="dxa"/>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3B5C8646" w14:textId="77777777" w:rsidR="00191D67" w:rsidRPr="00F51CB7" w:rsidRDefault="00191D67" w:rsidP="00DD14D7">
            <w:pPr>
              <w:rPr>
                <w:sz w:val="16"/>
                <w:szCs w:val="16"/>
              </w:rPr>
            </w:pPr>
          </w:p>
        </w:tc>
        <w:tc>
          <w:tcPr>
            <w:tcW w:w="236" w:type="dxa"/>
            <w:tcBorders>
              <w:top w:val="nil"/>
              <w:bottom w:val="nil"/>
            </w:tcBorders>
            <w:shd w:val="clear" w:color="auto" w:fill="F5D4D1" w:themeFill="accent2" w:themeFillTint="33"/>
            <w:vAlign w:val="center"/>
          </w:tcPr>
          <w:p w14:paraId="67980844" w14:textId="77777777" w:rsidR="00191D67" w:rsidRPr="00F51CB7" w:rsidRDefault="00191D67" w:rsidP="00DD14D7">
            <w:pPr>
              <w:rPr>
                <w:sz w:val="16"/>
                <w:szCs w:val="16"/>
              </w:rPr>
            </w:pPr>
          </w:p>
        </w:tc>
      </w:tr>
      <w:tr w:rsidR="00F0705D" w14:paraId="420AA22A" w14:textId="77777777" w:rsidTr="00FF4772">
        <w:trPr>
          <w:trHeight w:val="1701"/>
        </w:trPr>
        <w:tc>
          <w:tcPr>
            <w:tcW w:w="242" w:type="dxa"/>
            <w:tcBorders>
              <w:top w:val="nil"/>
              <w:left w:val="nil"/>
              <w:bottom w:val="nil"/>
              <w:right w:val="nil"/>
            </w:tcBorders>
            <w:shd w:val="clear" w:color="auto" w:fill="F5D4D1" w:themeFill="accent2" w:themeFillTint="33"/>
            <w:vAlign w:val="center"/>
          </w:tcPr>
          <w:p w14:paraId="6A902CAD" w14:textId="77777777" w:rsidR="00F0705D" w:rsidRDefault="00F0705D"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380EC60F" w14:textId="77777777" w:rsidR="00F0705D" w:rsidRDefault="00F0705D" w:rsidP="00DD14D7">
            <w:r>
              <w:t>Address:</w:t>
            </w:r>
          </w:p>
        </w:tc>
        <w:tc>
          <w:tcPr>
            <w:tcW w:w="8356" w:type="dxa"/>
            <w:gridSpan w:val="8"/>
            <w:tcBorders>
              <w:top w:val="single" w:sz="4" w:space="0" w:color="88888C" w:themeColor="text1" w:themeTint="99"/>
              <w:left w:val="nil"/>
              <w:bottom w:val="single" w:sz="4" w:space="0" w:color="88888C" w:themeColor="text1" w:themeTint="99"/>
              <w:right w:val="nil"/>
            </w:tcBorders>
            <w:vAlign w:val="center"/>
          </w:tcPr>
          <w:p w14:paraId="29D105CB" w14:textId="77777777" w:rsidR="00F0705D" w:rsidRDefault="00F0705D" w:rsidP="00DD14D7"/>
        </w:tc>
        <w:tc>
          <w:tcPr>
            <w:tcW w:w="236" w:type="dxa"/>
            <w:tcBorders>
              <w:top w:val="nil"/>
              <w:left w:val="nil"/>
              <w:bottom w:val="nil"/>
              <w:right w:val="nil"/>
            </w:tcBorders>
            <w:shd w:val="clear" w:color="auto" w:fill="F5D4D1" w:themeFill="accent2" w:themeFillTint="33"/>
            <w:vAlign w:val="center"/>
          </w:tcPr>
          <w:p w14:paraId="52D7F624" w14:textId="77777777" w:rsidR="00F0705D" w:rsidRDefault="00F0705D" w:rsidP="00DD14D7"/>
        </w:tc>
      </w:tr>
      <w:tr w:rsidR="00191D67" w:rsidRPr="00F51CB7" w14:paraId="2A04DA61" w14:textId="77777777" w:rsidTr="00FF4772">
        <w:tc>
          <w:tcPr>
            <w:tcW w:w="242" w:type="dxa"/>
            <w:tcBorders>
              <w:top w:val="nil"/>
              <w:left w:val="nil"/>
              <w:bottom w:val="nil"/>
              <w:right w:val="nil"/>
            </w:tcBorders>
            <w:shd w:val="clear" w:color="auto" w:fill="F5D4D1" w:themeFill="accent2" w:themeFillTint="33"/>
            <w:vAlign w:val="center"/>
          </w:tcPr>
          <w:p w14:paraId="2CFBEBFE" w14:textId="77777777" w:rsidR="00191D67" w:rsidRPr="00F51CB7" w:rsidRDefault="00191D67" w:rsidP="00DD14D7">
            <w:pPr>
              <w:rPr>
                <w:sz w:val="16"/>
                <w:szCs w:val="16"/>
              </w:rPr>
            </w:pPr>
          </w:p>
        </w:tc>
        <w:tc>
          <w:tcPr>
            <w:tcW w:w="1493" w:type="dxa"/>
            <w:gridSpan w:val="2"/>
            <w:tcBorders>
              <w:top w:val="single" w:sz="4" w:space="0" w:color="88888C" w:themeColor="text1" w:themeTint="99"/>
              <w:left w:val="nil"/>
              <w:bottom w:val="nil"/>
              <w:right w:val="nil"/>
            </w:tcBorders>
            <w:shd w:val="clear" w:color="auto" w:fill="F5D4D1" w:themeFill="accent2" w:themeFillTint="33"/>
            <w:vAlign w:val="center"/>
          </w:tcPr>
          <w:p w14:paraId="579934BB" w14:textId="77777777" w:rsidR="00191D67" w:rsidRPr="00F51CB7" w:rsidRDefault="00191D67" w:rsidP="00DD14D7">
            <w:pPr>
              <w:rPr>
                <w:sz w:val="16"/>
                <w:szCs w:val="16"/>
              </w:rPr>
            </w:pPr>
          </w:p>
        </w:tc>
        <w:tc>
          <w:tcPr>
            <w:tcW w:w="3652" w:type="dxa"/>
            <w:gridSpan w:val="5"/>
            <w:tcBorders>
              <w:top w:val="single" w:sz="4" w:space="0" w:color="88888C" w:themeColor="text1" w:themeTint="99"/>
              <w:left w:val="nil"/>
              <w:bottom w:val="nil"/>
              <w:right w:val="nil"/>
            </w:tcBorders>
            <w:shd w:val="clear" w:color="auto" w:fill="F5D4D1" w:themeFill="accent2" w:themeFillTint="33"/>
            <w:vAlign w:val="center"/>
          </w:tcPr>
          <w:p w14:paraId="2B88D263" w14:textId="77777777" w:rsidR="00191D67" w:rsidRPr="00F51CB7" w:rsidRDefault="00191D67" w:rsidP="00DD14D7">
            <w:pPr>
              <w:rPr>
                <w:sz w:val="16"/>
                <w:szCs w:val="16"/>
              </w:rPr>
            </w:pPr>
          </w:p>
        </w:tc>
        <w:tc>
          <w:tcPr>
            <w:tcW w:w="1803" w:type="dxa"/>
            <w:gridSpan w:val="3"/>
            <w:tcBorders>
              <w:top w:val="single" w:sz="4" w:space="0" w:color="88888C" w:themeColor="text1" w:themeTint="99"/>
              <w:left w:val="nil"/>
              <w:bottom w:val="nil"/>
              <w:right w:val="nil"/>
            </w:tcBorders>
            <w:shd w:val="clear" w:color="auto" w:fill="F5D4D1" w:themeFill="accent2" w:themeFillTint="33"/>
            <w:vAlign w:val="center"/>
          </w:tcPr>
          <w:p w14:paraId="3AFBDB62" w14:textId="77777777" w:rsidR="00191D67" w:rsidRPr="00F51CB7" w:rsidRDefault="00191D67" w:rsidP="00DD14D7">
            <w:pPr>
              <w:rPr>
                <w:sz w:val="16"/>
                <w:szCs w:val="16"/>
              </w:rPr>
            </w:pPr>
          </w:p>
        </w:tc>
        <w:tc>
          <w:tcPr>
            <w:tcW w:w="3040" w:type="dxa"/>
            <w:tcBorders>
              <w:top w:val="single" w:sz="4" w:space="0" w:color="88888C" w:themeColor="text1" w:themeTint="99"/>
              <w:left w:val="nil"/>
              <w:bottom w:val="nil"/>
              <w:right w:val="nil"/>
            </w:tcBorders>
            <w:shd w:val="clear" w:color="auto" w:fill="F5D4D1" w:themeFill="accent2" w:themeFillTint="33"/>
            <w:vAlign w:val="center"/>
          </w:tcPr>
          <w:p w14:paraId="6B1C1A03" w14:textId="77777777" w:rsidR="00191D67" w:rsidRPr="00F51CB7" w:rsidRDefault="00191D67" w:rsidP="00DD14D7">
            <w:pPr>
              <w:rPr>
                <w:sz w:val="16"/>
                <w:szCs w:val="16"/>
              </w:rPr>
            </w:pPr>
          </w:p>
        </w:tc>
        <w:tc>
          <w:tcPr>
            <w:tcW w:w="236" w:type="dxa"/>
            <w:tcBorders>
              <w:top w:val="nil"/>
              <w:left w:val="nil"/>
              <w:bottom w:val="nil"/>
              <w:right w:val="nil"/>
            </w:tcBorders>
            <w:shd w:val="clear" w:color="auto" w:fill="F5D4D1" w:themeFill="accent2" w:themeFillTint="33"/>
            <w:vAlign w:val="center"/>
          </w:tcPr>
          <w:p w14:paraId="301ED602" w14:textId="77777777" w:rsidR="00191D67" w:rsidRPr="00F51CB7" w:rsidRDefault="00191D67" w:rsidP="00DD14D7">
            <w:pPr>
              <w:rPr>
                <w:sz w:val="16"/>
                <w:szCs w:val="16"/>
              </w:rPr>
            </w:pPr>
          </w:p>
        </w:tc>
      </w:tr>
      <w:tr w:rsidR="00F0705D" w14:paraId="5376D5E4" w14:textId="77777777" w:rsidTr="00FF4772">
        <w:tc>
          <w:tcPr>
            <w:tcW w:w="242" w:type="dxa"/>
            <w:tcBorders>
              <w:top w:val="nil"/>
              <w:left w:val="nil"/>
              <w:bottom w:val="nil"/>
              <w:right w:val="nil"/>
            </w:tcBorders>
            <w:shd w:val="clear" w:color="auto" w:fill="F5D4D1" w:themeFill="accent2" w:themeFillTint="33"/>
            <w:vAlign w:val="center"/>
          </w:tcPr>
          <w:p w14:paraId="173A71F0" w14:textId="77777777" w:rsidR="00F0705D" w:rsidRDefault="00F0705D" w:rsidP="00DD14D7"/>
        </w:tc>
        <w:tc>
          <w:tcPr>
            <w:tcW w:w="9988" w:type="dxa"/>
            <w:gridSpan w:val="11"/>
            <w:tcBorders>
              <w:top w:val="nil"/>
              <w:left w:val="nil"/>
              <w:bottom w:val="single" w:sz="4" w:space="0" w:color="88888C" w:themeColor="text1" w:themeTint="99"/>
              <w:right w:val="nil"/>
            </w:tcBorders>
            <w:vAlign w:val="center"/>
          </w:tcPr>
          <w:p w14:paraId="3831CE98" w14:textId="77777777" w:rsidR="00F0705D" w:rsidRDefault="00F0705D" w:rsidP="00BF2381">
            <w:r>
              <w:t xml:space="preserve">Contact details: </w:t>
            </w:r>
          </w:p>
        </w:tc>
        <w:tc>
          <w:tcPr>
            <w:tcW w:w="236" w:type="dxa"/>
            <w:tcBorders>
              <w:top w:val="nil"/>
              <w:left w:val="nil"/>
              <w:bottom w:val="nil"/>
              <w:right w:val="nil"/>
            </w:tcBorders>
            <w:shd w:val="clear" w:color="auto" w:fill="F5D4D1" w:themeFill="accent2" w:themeFillTint="33"/>
            <w:vAlign w:val="center"/>
          </w:tcPr>
          <w:p w14:paraId="69CF5EDB" w14:textId="77777777" w:rsidR="00F0705D" w:rsidRDefault="00F0705D" w:rsidP="00DD14D7"/>
        </w:tc>
      </w:tr>
      <w:tr w:rsidR="00DD14D7" w14:paraId="156E66E6"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10F87FF8" w14:textId="77777777" w:rsidR="00DD14D7" w:rsidRDefault="00DD14D7"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28521567" w14:textId="77777777" w:rsidR="00DD14D7" w:rsidRDefault="00DD14D7" w:rsidP="00DD14D7">
            <w:r>
              <w:t>Email address:</w:t>
            </w:r>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700BCEC1" w14:textId="77777777" w:rsidR="00DD14D7" w:rsidRDefault="00DD14D7" w:rsidP="00DD14D7"/>
        </w:tc>
        <w:tc>
          <w:tcPr>
            <w:tcW w:w="236" w:type="dxa"/>
            <w:tcBorders>
              <w:top w:val="nil"/>
              <w:left w:val="nil"/>
              <w:bottom w:val="nil"/>
              <w:right w:val="nil"/>
            </w:tcBorders>
            <w:shd w:val="clear" w:color="auto" w:fill="F5D4D1" w:themeFill="accent2" w:themeFillTint="33"/>
            <w:vAlign w:val="center"/>
          </w:tcPr>
          <w:p w14:paraId="1007C71D" w14:textId="77777777" w:rsidR="00DD14D7" w:rsidRDefault="00DD14D7" w:rsidP="00DD14D7"/>
        </w:tc>
      </w:tr>
      <w:tr w:rsidR="00BF2381" w14:paraId="18221EF3" w14:textId="77777777" w:rsidTr="00FF4772">
        <w:tc>
          <w:tcPr>
            <w:tcW w:w="242" w:type="dxa"/>
            <w:tcBorders>
              <w:top w:val="nil"/>
              <w:left w:val="nil"/>
              <w:bottom w:val="nil"/>
              <w:right w:val="nil"/>
            </w:tcBorders>
            <w:shd w:val="clear" w:color="auto" w:fill="F5D4D1" w:themeFill="accent2" w:themeFillTint="33"/>
            <w:vAlign w:val="center"/>
          </w:tcPr>
          <w:p w14:paraId="476E4458" w14:textId="77777777" w:rsidR="00BF2381" w:rsidRDefault="00BF2381"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6C40C60C" w14:textId="77777777" w:rsidR="00BF2381" w:rsidRDefault="00BF2381" w:rsidP="00DD14D7">
            <w:r>
              <w:t>Telephone</w:t>
            </w:r>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0BFAB1A6" w14:textId="77777777" w:rsidR="00BF2381" w:rsidRDefault="00BF2381" w:rsidP="00BF2381">
            <w:r>
              <w:t>(Please provide contact numbers and tick preferred contact method)</w:t>
            </w:r>
          </w:p>
        </w:tc>
        <w:tc>
          <w:tcPr>
            <w:tcW w:w="236" w:type="dxa"/>
            <w:tcBorders>
              <w:top w:val="nil"/>
              <w:left w:val="nil"/>
              <w:bottom w:val="nil"/>
              <w:right w:val="nil"/>
            </w:tcBorders>
            <w:shd w:val="clear" w:color="auto" w:fill="F5D4D1" w:themeFill="accent2" w:themeFillTint="33"/>
            <w:vAlign w:val="center"/>
          </w:tcPr>
          <w:p w14:paraId="2B7DE760" w14:textId="77777777" w:rsidR="00BF2381" w:rsidRDefault="00BF2381" w:rsidP="00DD14D7"/>
        </w:tc>
      </w:tr>
      <w:tr w:rsidR="00DD14D7" w14:paraId="28CA895F"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700A1848" w14:textId="77777777" w:rsidR="00DD14D7" w:rsidRDefault="00DD14D7"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4E527159" w14:textId="77777777" w:rsidR="00DD14D7" w:rsidRDefault="00DD14D7" w:rsidP="00396349">
            <w:pPr>
              <w:jc w:val="right"/>
            </w:pPr>
            <w:r>
              <w:t>Home:</w:t>
            </w:r>
            <w:r w:rsidR="00396349">
              <w:t xml:space="preserve"> </w:t>
            </w:r>
            <w:sdt>
              <w:sdtPr>
                <w:id w:val="-796607973"/>
                <w14:checkbox>
                  <w14:checked w14:val="0"/>
                  <w14:checkedState w14:val="2612" w14:font="Meiryo"/>
                  <w14:uncheckedState w14:val="2610" w14:font="Meiryo"/>
                </w14:checkbox>
              </w:sdtPr>
              <w:sdtContent>
                <w:r w:rsidR="009532D4">
                  <w:rPr>
                    <w:rFonts w:ascii="MS Gothic" w:eastAsia="MS Gothic" w:hint="eastAsia"/>
                  </w:rPr>
                  <w:t>☐</w:t>
                </w:r>
              </w:sdtContent>
            </w:sdt>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4BD35273" w14:textId="77777777" w:rsidR="00DD14D7" w:rsidRDefault="00DD14D7" w:rsidP="00DD14D7"/>
        </w:tc>
        <w:tc>
          <w:tcPr>
            <w:tcW w:w="236" w:type="dxa"/>
            <w:tcBorders>
              <w:top w:val="nil"/>
              <w:left w:val="nil"/>
              <w:bottom w:val="nil"/>
              <w:right w:val="nil"/>
            </w:tcBorders>
            <w:shd w:val="clear" w:color="auto" w:fill="F5D4D1" w:themeFill="accent2" w:themeFillTint="33"/>
            <w:vAlign w:val="center"/>
          </w:tcPr>
          <w:p w14:paraId="050EEDEE" w14:textId="77777777" w:rsidR="00DD14D7" w:rsidRDefault="00DD14D7" w:rsidP="00DD14D7"/>
        </w:tc>
      </w:tr>
      <w:tr w:rsidR="00396349" w14:paraId="17CF0612"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7D04C70B" w14:textId="77777777" w:rsidR="00396349" w:rsidRDefault="00396349"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3B54E06A" w14:textId="77777777" w:rsidR="00396349" w:rsidRDefault="00396349" w:rsidP="00396349">
            <w:pPr>
              <w:jc w:val="right"/>
            </w:pPr>
            <w:r>
              <w:t xml:space="preserve">Business: </w:t>
            </w:r>
            <w:sdt>
              <w:sdtPr>
                <w:id w:val="-165396086"/>
                <w14:checkbox>
                  <w14:checked w14:val="0"/>
                  <w14:checkedState w14:val="2612" w14:font="Meiryo"/>
                  <w14:uncheckedState w14:val="2610" w14:font="Meiryo"/>
                </w14:checkbox>
              </w:sdtPr>
              <w:sdtContent>
                <w:r>
                  <w:rPr>
                    <w:rFonts w:ascii="MS Gothic" w:eastAsia="MS Gothic" w:hint="eastAsia"/>
                  </w:rPr>
                  <w:t>☐</w:t>
                </w:r>
              </w:sdtContent>
            </w:sdt>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4232203E" w14:textId="77777777" w:rsidR="00396349" w:rsidRDefault="00396349" w:rsidP="00DD14D7"/>
        </w:tc>
        <w:tc>
          <w:tcPr>
            <w:tcW w:w="236" w:type="dxa"/>
            <w:tcBorders>
              <w:top w:val="nil"/>
              <w:left w:val="nil"/>
              <w:bottom w:val="nil"/>
              <w:right w:val="nil"/>
            </w:tcBorders>
            <w:shd w:val="clear" w:color="auto" w:fill="F5D4D1" w:themeFill="accent2" w:themeFillTint="33"/>
            <w:vAlign w:val="center"/>
          </w:tcPr>
          <w:p w14:paraId="180BCD48" w14:textId="77777777" w:rsidR="00396349" w:rsidRDefault="00396349" w:rsidP="00DD14D7"/>
        </w:tc>
      </w:tr>
      <w:tr w:rsidR="00396349" w14:paraId="59C18199" w14:textId="77777777" w:rsidTr="00FF4772">
        <w:trPr>
          <w:trHeight w:val="454"/>
        </w:trPr>
        <w:tc>
          <w:tcPr>
            <w:tcW w:w="242" w:type="dxa"/>
            <w:tcBorders>
              <w:top w:val="nil"/>
              <w:left w:val="nil"/>
              <w:bottom w:val="single" w:sz="4" w:space="0" w:color="F5D4D1" w:themeColor="accent2" w:themeTint="33"/>
              <w:right w:val="nil"/>
            </w:tcBorders>
            <w:shd w:val="clear" w:color="auto" w:fill="F5D4D1" w:themeFill="accent2" w:themeFillTint="33"/>
            <w:vAlign w:val="center"/>
          </w:tcPr>
          <w:p w14:paraId="7C289BE1" w14:textId="77777777" w:rsidR="00396349" w:rsidRDefault="00396349"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3CF1018C" w14:textId="77777777" w:rsidR="00396349" w:rsidRDefault="00396349" w:rsidP="00396349">
            <w:pPr>
              <w:jc w:val="right"/>
            </w:pPr>
            <w:r>
              <w:t xml:space="preserve">Mobile: </w:t>
            </w:r>
            <w:sdt>
              <w:sdtPr>
                <w:id w:val="-1757825867"/>
                <w14:checkbox>
                  <w14:checked w14:val="0"/>
                  <w14:checkedState w14:val="2612" w14:font="Meiryo"/>
                  <w14:uncheckedState w14:val="2610" w14:font="Meiryo"/>
                </w14:checkbox>
              </w:sdtPr>
              <w:sdtContent>
                <w:r>
                  <w:rPr>
                    <w:rFonts w:ascii="MS Gothic" w:eastAsia="MS Gothic" w:hint="eastAsia"/>
                  </w:rPr>
                  <w:t>☐</w:t>
                </w:r>
              </w:sdtContent>
            </w:sdt>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04D5269D" w14:textId="77777777" w:rsidR="00396349" w:rsidRDefault="00396349" w:rsidP="00DD14D7"/>
        </w:tc>
        <w:tc>
          <w:tcPr>
            <w:tcW w:w="236" w:type="dxa"/>
            <w:tcBorders>
              <w:top w:val="nil"/>
              <w:left w:val="nil"/>
              <w:bottom w:val="single" w:sz="4" w:space="0" w:color="F5D4D1" w:themeColor="accent2" w:themeTint="33"/>
              <w:right w:val="nil"/>
            </w:tcBorders>
            <w:shd w:val="clear" w:color="auto" w:fill="F5D4D1" w:themeFill="accent2" w:themeFillTint="33"/>
            <w:vAlign w:val="center"/>
          </w:tcPr>
          <w:p w14:paraId="003704D8" w14:textId="77777777" w:rsidR="00396349" w:rsidRDefault="00396349" w:rsidP="00DD14D7"/>
        </w:tc>
      </w:tr>
      <w:tr w:rsidR="00AF737D" w:rsidRPr="00AF737D" w14:paraId="7BEBB01F" w14:textId="77777777" w:rsidTr="00FF4772">
        <w:trPr>
          <w:trHeight w:val="170"/>
        </w:trPr>
        <w:tc>
          <w:tcPr>
            <w:tcW w:w="242" w:type="dxa"/>
            <w:tcBorders>
              <w:top w:val="single" w:sz="4" w:space="0" w:color="F5D4D1" w:themeColor="accent2" w:themeTint="33"/>
              <w:left w:val="nil"/>
              <w:bottom w:val="nil"/>
              <w:right w:val="nil"/>
            </w:tcBorders>
            <w:shd w:val="clear" w:color="auto" w:fill="F5D4D1" w:themeFill="accent2" w:themeFillTint="33"/>
            <w:vAlign w:val="center"/>
          </w:tcPr>
          <w:p w14:paraId="6F95AE16" w14:textId="77777777" w:rsidR="00AF737D" w:rsidRPr="00AF737D" w:rsidRDefault="00AF737D" w:rsidP="00DD14D7">
            <w:pPr>
              <w:rPr>
                <w:sz w:val="16"/>
                <w:szCs w:val="16"/>
              </w:rPr>
            </w:pPr>
          </w:p>
        </w:tc>
        <w:tc>
          <w:tcPr>
            <w:tcW w:w="1902" w:type="dxa"/>
            <w:gridSpan w:val="4"/>
            <w:tcBorders>
              <w:top w:val="single" w:sz="4" w:space="0" w:color="88888C" w:themeColor="text1" w:themeTint="99"/>
              <w:left w:val="nil"/>
              <w:bottom w:val="nil"/>
              <w:right w:val="nil"/>
            </w:tcBorders>
            <w:shd w:val="clear" w:color="auto" w:fill="F5D4D1" w:themeFill="accent2" w:themeFillTint="33"/>
            <w:vAlign w:val="center"/>
          </w:tcPr>
          <w:p w14:paraId="5C44729C" w14:textId="77777777" w:rsidR="00AF737D" w:rsidRPr="00AF737D" w:rsidRDefault="00AF737D" w:rsidP="00DD14D7">
            <w:pPr>
              <w:rPr>
                <w:sz w:val="16"/>
                <w:szCs w:val="16"/>
              </w:rPr>
            </w:pPr>
          </w:p>
        </w:tc>
        <w:tc>
          <w:tcPr>
            <w:tcW w:w="3243" w:type="dxa"/>
            <w:gridSpan w:val="3"/>
            <w:tcBorders>
              <w:top w:val="single" w:sz="4" w:space="0" w:color="88888C" w:themeColor="text1" w:themeTint="99"/>
              <w:left w:val="nil"/>
              <w:bottom w:val="nil"/>
              <w:right w:val="nil"/>
            </w:tcBorders>
            <w:shd w:val="clear" w:color="auto" w:fill="F5D4D1" w:themeFill="accent2" w:themeFillTint="33"/>
            <w:vAlign w:val="center"/>
          </w:tcPr>
          <w:p w14:paraId="48EDA4CF" w14:textId="77777777" w:rsidR="00AF737D" w:rsidRPr="00AF737D" w:rsidRDefault="00AF737D" w:rsidP="00DD14D7">
            <w:pPr>
              <w:rPr>
                <w:sz w:val="16"/>
                <w:szCs w:val="16"/>
              </w:rPr>
            </w:pPr>
          </w:p>
        </w:tc>
        <w:tc>
          <w:tcPr>
            <w:tcW w:w="1803" w:type="dxa"/>
            <w:gridSpan w:val="3"/>
            <w:tcBorders>
              <w:top w:val="single" w:sz="4" w:space="0" w:color="88888C" w:themeColor="text1" w:themeTint="99"/>
              <w:left w:val="nil"/>
              <w:bottom w:val="nil"/>
              <w:right w:val="nil"/>
            </w:tcBorders>
            <w:shd w:val="clear" w:color="auto" w:fill="F5D4D1" w:themeFill="accent2" w:themeFillTint="33"/>
            <w:vAlign w:val="center"/>
          </w:tcPr>
          <w:p w14:paraId="5FD886BE" w14:textId="77777777" w:rsidR="00AF737D" w:rsidRPr="00AF737D" w:rsidRDefault="00AF737D" w:rsidP="00DD14D7">
            <w:pPr>
              <w:rPr>
                <w:sz w:val="16"/>
                <w:szCs w:val="16"/>
              </w:rPr>
            </w:pPr>
          </w:p>
        </w:tc>
        <w:tc>
          <w:tcPr>
            <w:tcW w:w="3040" w:type="dxa"/>
            <w:tcBorders>
              <w:top w:val="single" w:sz="4" w:space="0" w:color="88888C" w:themeColor="text1" w:themeTint="99"/>
              <w:left w:val="nil"/>
              <w:bottom w:val="nil"/>
              <w:right w:val="nil"/>
            </w:tcBorders>
            <w:shd w:val="clear" w:color="auto" w:fill="F5D4D1" w:themeFill="accent2" w:themeFillTint="33"/>
            <w:vAlign w:val="center"/>
          </w:tcPr>
          <w:p w14:paraId="10B6164C" w14:textId="77777777" w:rsidR="00AF737D" w:rsidRPr="00AF737D" w:rsidRDefault="00AF737D" w:rsidP="00DD14D7">
            <w:pPr>
              <w:rPr>
                <w:sz w:val="16"/>
                <w:szCs w:val="16"/>
              </w:rPr>
            </w:pPr>
          </w:p>
        </w:tc>
        <w:tc>
          <w:tcPr>
            <w:tcW w:w="236" w:type="dxa"/>
            <w:tcBorders>
              <w:top w:val="single" w:sz="4" w:space="0" w:color="F5D4D1" w:themeColor="accent2" w:themeTint="33"/>
              <w:left w:val="nil"/>
              <w:bottom w:val="nil"/>
              <w:right w:val="nil"/>
            </w:tcBorders>
            <w:shd w:val="clear" w:color="auto" w:fill="F5D4D1" w:themeFill="accent2" w:themeFillTint="33"/>
            <w:vAlign w:val="center"/>
          </w:tcPr>
          <w:p w14:paraId="34820AF9" w14:textId="77777777" w:rsidR="00AF737D" w:rsidRPr="00AF737D" w:rsidRDefault="00AF737D" w:rsidP="00DD14D7">
            <w:pPr>
              <w:rPr>
                <w:sz w:val="16"/>
                <w:szCs w:val="16"/>
              </w:rPr>
            </w:pPr>
          </w:p>
        </w:tc>
      </w:tr>
      <w:tr w:rsidR="00E24671" w:rsidRPr="006507BD" w14:paraId="6C19EE5D" w14:textId="77777777" w:rsidTr="00FF4772">
        <w:trPr>
          <w:trHeight w:val="170"/>
        </w:trPr>
        <w:tc>
          <w:tcPr>
            <w:tcW w:w="242" w:type="dxa"/>
            <w:tcBorders>
              <w:top w:val="nil"/>
              <w:left w:val="nil"/>
              <w:bottom w:val="nil"/>
              <w:right w:val="nil"/>
            </w:tcBorders>
            <w:vAlign w:val="center"/>
          </w:tcPr>
          <w:p w14:paraId="1BD081E9" w14:textId="77777777" w:rsidR="00191D67" w:rsidRPr="006507BD" w:rsidRDefault="00191D67" w:rsidP="00DD14D7">
            <w:pPr>
              <w:rPr>
                <w:sz w:val="16"/>
                <w:szCs w:val="16"/>
              </w:rPr>
            </w:pPr>
          </w:p>
        </w:tc>
        <w:tc>
          <w:tcPr>
            <w:tcW w:w="1902" w:type="dxa"/>
            <w:gridSpan w:val="4"/>
            <w:tcBorders>
              <w:top w:val="nil"/>
              <w:left w:val="nil"/>
              <w:bottom w:val="nil"/>
              <w:right w:val="nil"/>
            </w:tcBorders>
            <w:vAlign w:val="center"/>
          </w:tcPr>
          <w:p w14:paraId="291489CF" w14:textId="77777777" w:rsidR="00191D67" w:rsidRPr="006507BD" w:rsidRDefault="00191D67" w:rsidP="00DD14D7">
            <w:pPr>
              <w:rPr>
                <w:sz w:val="16"/>
                <w:szCs w:val="16"/>
              </w:rPr>
            </w:pPr>
          </w:p>
        </w:tc>
        <w:tc>
          <w:tcPr>
            <w:tcW w:w="3243" w:type="dxa"/>
            <w:gridSpan w:val="3"/>
            <w:tcBorders>
              <w:top w:val="nil"/>
              <w:left w:val="nil"/>
              <w:bottom w:val="nil"/>
              <w:right w:val="nil"/>
            </w:tcBorders>
            <w:vAlign w:val="center"/>
          </w:tcPr>
          <w:p w14:paraId="13F78C97" w14:textId="77777777" w:rsidR="00191D67" w:rsidRPr="006507BD" w:rsidRDefault="00191D67" w:rsidP="00DD14D7">
            <w:pPr>
              <w:rPr>
                <w:sz w:val="16"/>
                <w:szCs w:val="16"/>
              </w:rPr>
            </w:pPr>
          </w:p>
        </w:tc>
        <w:tc>
          <w:tcPr>
            <w:tcW w:w="1803" w:type="dxa"/>
            <w:gridSpan w:val="3"/>
            <w:tcBorders>
              <w:top w:val="nil"/>
              <w:left w:val="nil"/>
              <w:bottom w:val="nil"/>
              <w:right w:val="nil"/>
            </w:tcBorders>
            <w:vAlign w:val="center"/>
          </w:tcPr>
          <w:p w14:paraId="1AD92DC9" w14:textId="77777777" w:rsidR="00191D67" w:rsidRPr="006507BD" w:rsidRDefault="00191D67" w:rsidP="00DD14D7">
            <w:pPr>
              <w:rPr>
                <w:sz w:val="16"/>
                <w:szCs w:val="16"/>
              </w:rPr>
            </w:pPr>
          </w:p>
        </w:tc>
        <w:tc>
          <w:tcPr>
            <w:tcW w:w="3040" w:type="dxa"/>
            <w:tcBorders>
              <w:top w:val="nil"/>
              <w:left w:val="nil"/>
              <w:bottom w:val="nil"/>
              <w:right w:val="nil"/>
            </w:tcBorders>
            <w:vAlign w:val="center"/>
          </w:tcPr>
          <w:p w14:paraId="18BE42F3" w14:textId="77777777" w:rsidR="00191D67" w:rsidRPr="006507BD" w:rsidRDefault="00191D67" w:rsidP="00DD14D7">
            <w:pPr>
              <w:rPr>
                <w:sz w:val="16"/>
                <w:szCs w:val="16"/>
              </w:rPr>
            </w:pPr>
          </w:p>
        </w:tc>
        <w:tc>
          <w:tcPr>
            <w:tcW w:w="236" w:type="dxa"/>
            <w:tcBorders>
              <w:top w:val="nil"/>
              <w:left w:val="nil"/>
              <w:bottom w:val="nil"/>
              <w:right w:val="nil"/>
            </w:tcBorders>
            <w:vAlign w:val="center"/>
          </w:tcPr>
          <w:p w14:paraId="561B3054" w14:textId="77777777" w:rsidR="00191D67" w:rsidRPr="006507BD" w:rsidRDefault="00191D67" w:rsidP="00DD14D7">
            <w:pPr>
              <w:rPr>
                <w:sz w:val="16"/>
                <w:szCs w:val="16"/>
              </w:rPr>
            </w:pPr>
          </w:p>
        </w:tc>
      </w:tr>
      <w:tr w:rsidR="00191D67" w14:paraId="11A53D7A" w14:textId="77777777" w:rsidTr="00FF4772">
        <w:trPr>
          <w:trHeight w:val="397"/>
        </w:trPr>
        <w:tc>
          <w:tcPr>
            <w:tcW w:w="242" w:type="dxa"/>
            <w:tcBorders>
              <w:top w:val="nil"/>
              <w:left w:val="nil"/>
              <w:bottom w:val="nil"/>
              <w:right w:val="nil"/>
            </w:tcBorders>
            <w:shd w:val="clear" w:color="auto" w:fill="F5D4D1" w:themeFill="accent2" w:themeFillTint="33"/>
            <w:vAlign w:val="center"/>
          </w:tcPr>
          <w:p w14:paraId="39DA5C8C" w14:textId="77777777" w:rsidR="00191D67" w:rsidRDefault="00191D67" w:rsidP="00DD14D7"/>
        </w:tc>
        <w:tc>
          <w:tcPr>
            <w:tcW w:w="1902" w:type="dxa"/>
            <w:gridSpan w:val="4"/>
            <w:tcBorders>
              <w:top w:val="nil"/>
              <w:left w:val="nil"/>
              <w:bottom w:val="nil"/>
              <w:right w:val="nil"/>
            </w:tcBorders>
            <w:shd w:val="clear" w:color="auto" w:fill="F5D4D1" w:themeFill="accent2" w:themeFillTint="33"/>
            <w:vAlign w:val="center"/>
          </w:tcPr>
          <w:p w14:paraId="091D3CF5" w14:textId="77777777" w:rsidR="00191D67" w:rsidRPr="00396349" w:rsidRDefault="00396349" w:rsidP="00DD14D7">
            <w:pPr>
              <w:rPr>
                <w:b/>
              </w:rPr>
            </w:pPr>
            <w:r w:rsidRPr="00396349">
              <w:rPr>
                <w:b/>
              </w:rPr>
              <w:t>References</w:t>
            </w:r>
          </w:p>
        </w:tc>
        <w:tc>
          <w:tcPr>
            <w:tcW w:w="3243" w:type="dxa"/>
            <w:gridSpan w:val="3"/>
            <w:tcBorders>
              <w:top w:val="nil"/>
              <w:left w:val="nil"/>
              <w:bottom w:val="nil"/>
              <w:right w:val="nil"/>
            </w:tcBorders>
            <w:shd w:val="clear" w:color="auto" w:fill="F5D4D1" w:themeFill="accent2" w:themeFillTint="33"/>
            <w:vAlign w:val="center"/>
          </w:tcPr>
          <w:p w14:paraId="41B82B2A" w14:textId="77777777" w:rsidR="00191D67" w:rsidRDefault="00191D67" w:rsidP="00DD14D7"/>
        </w:tc>
        <w:tc>
          <w:tcPr>
            <w:tcW w:w="1803" w:type="dxa"/>
            <w:gridSpan w:val="3"/>
            <w:tcBorders>
              <w:top w:val="nil"/>
              <w:left w:val="nil"/>
              <w:bottom w:val="nil"/>
              <w:right w:val="nil"/>
            </w:tcBorders>
            <w:shd w:val="clear" w:color="auto" w:fill="F5D4D1" w:themeFill="accent2" w:themeFillTint="33"/>
            <w:vAlign w:val="center"/>
          </w:tcPr>
          <w:p w14:paraId="515CD1E2" w14:textId="77777777" w:rsidR="00191D67" w:rsidRDefault="00191D67" w:rsidP="00DD14D7"/>
        </w:tc>
        <w:tc>
          <w:tcPr>
            <w:tcW w:w="3040" w:type="dxa"/>
            <w:tcBorders>
              <w:top w:val="nil"/>
              <w:left w:val="nil"/>
              <w:bottom w:val="nil"/>
              <w:right w:val="nil"/>
            </w:tcBorders>
            <w:shd w:val="clear" w:color="auto" w:fill="F5D4D1" w:themeFill="accent2" w:themeFillTint="33"/>
            <w:vAlign w:val="center"/>
          </w:tcPr>
          <w:p w14:paraId="70ECACF5"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42B41563" w14:textId="77777777" w:rsidR="00191D67" w:rsidRDefault="00191D67" w:rsidP="00DD14D7"/>
        </w:tc>
      </w:tr>
      <w:tr w:rsidR="00396349" w14:paraId="2E751BAE" w14:textId="77777777" w:rsidTr="00FF4772">
        <w:tc>
          <w:tcPr>
            <w:tcW w:w="242" w:type="dxa"/>
            <w:tcBorders>
              <w:top w:val="nil"/>
              <w:left w:val="nil"/>
              <w:bottom w:val="nil"/>
              <w:right w:val="nil"/>
            </w:tcBorders>
            <w:shd w:val="clear" w:color="auto" w:fill="F5D4D1" w:themeFill="accent2" w:themeFillTint="33"/>
            <w:vAlign w:val="center"/>
          </w:tcPr>
          <w:p w14:paraId="0B3421E1" w14:textId="77777777" w:rsidR="00396349" w:rsidRDefault="00396349" w:rsidP="00DD14D7"/>
        </w:tc>
        <w:tc>
          <w:tcPr>
            <w:tcW w:w="9988" w:type="dxa"/>
            <w:gridSpan w:val="11"/>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6A045CD3" w14:textId="77777777" w:rsidR="00396349" w:rsidRPr="00EB4BA4" w:rsidRDefault="00396349" w:rsidP="00DD14D7">
            <w:pPr>
              <w:rPr>
                <w:b/>
                <w:color w:val="FFFFFF" w:themeColor="background1"/>
              </w:rPr>
            </w:pPr>
            <w:r w:rsidRPr="00EB4BA4">
              <w:rPr>
                <w:b/>
                <w:color w:val="FFFFFF" w:themeColor="background1"/>
              </w:rPr>
              <w:t>Please indicate two people who can provide references -one of whom should preferably be your present or most recent employer:</w:t>
            </w:r>
          </w:p>
        </w:tc>
        <w:tc>
          <w:tcPr>
            <w:tcW w:w="236" w:type="dxa"/>
            <w:tcBorders>
              <w:top w:val="nil"/>
              <w:left w:val="nil"/>
              <w:bottom w:val="nil"/>
              <w:right w:val="nil"/>
            </w:tcBorders>
            <w:shd w:val="clear" w:color="auto" w:fill="F5D4D1" w:themeFill="accent2" w:themeFillTint="33"/>
            <w:vAlign w:val="center"/>
          </w:tcPr>
          <w:p w14:paraId="4469EB4F" w14:textId="77777777" w:rsidR="00396349" w:rsidRDefault="00396349" w:rsidP="00DD14D7"/>
        </w:tc>
      </w:tr>
      <w:tr w:rsidR="00191D67" w14:paraId="28417745"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5DB39DDA"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4EBBA483" w14:textId="77777777" w:rsidR="00191D67" w:rsidRDefault="00396349" w:rsidP="00DD14D7">
            <w:r>
              <w:t>Name:</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0FA31A26"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7F2ECE23" w14:textId="77777777" w:rsidR="00191D67" w:rsidRDefault="00F51CB7" w:rsidP="00DD14D7">
            <w:r>
              <w:t>Name:</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41A7069B"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3FB545BF" w14:textId="77777777" w:rsidR="00191D67" w:rsidRDefault="00191D67" w:rsidP="00DD14D7"/>
        </w:tc>
      </w:tr>
      <w:tr w:rsidR="00191D67" w14:paraId="197A849F" w14:textId="77777777" w:rsidTr="00FF4772">
        <w:trPr>
          <w:trHeight w:val="1928"/>
        </w:trPr>
        <w:tc>
          <w:tcPr>
            <w:tcW w:w="242" w:type="dxa"/>
            <w:tcBorders>
              <w:top w:val="nil"/>
              <w:left w:val="nil"/>
              <w:bottom w:val="nil"/>
              <w:right w:val="nil"/>
            </w:tcBorders>
            <w:shd w:val="clear" w:color="auto" w:fill="F5D4D1" w:themeFill="accent2" w:themeFillTint="33"/>
            <w:vAlign w:val="center"/>
          </w:tcPr>
          <w:p w14:paraId="72896575"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1C064014" w14:textId="77777777" w:rsidR="00191D67" w:rsidRDefault="00396349" w:rsidP="00DD14D7">
            <w:r>
              <w:t>Address:</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36D4FB6F" w14:textId="77777777" w:rsidR="00191D67" w:rsidRDefault="00191D67" w:rsidP="00F51CB7">
            <w:pPr>
              <w:ind w:right="55"/>
            </w:pPr>
          </w:p>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23BEA5B2" w14:textId="77777777" w:rsidR="00191D67" w:rsidRDefault="00F51CB7" w:rsidP="00DD14D7">
            <w:r>
              <w:t>Address:</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63E7655E"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3F28C0D5" w14:textId="77777777" w:rsidR="00191D67" w:rsidRDefault="00191D67" w:rsidP="00DD14D7"/>
        </w:tc>
      </w:tr>
      <w:tr w:rsidR="00191D67" w14:paraId="7B9BFBB0"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0C3E880E"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55F62EB7" w14:textId="77777777" w:rsidR="00191D67" w:rsidRDefault="00F51CB7" w:rsidP="00DD14D7">
            <w:r>
              <w:t>Tel No:</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606B1412"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06EDDE78" w14:textId="77777777" w:rsidR="00191D67" w:rsidRDefault="00F51CB7" w:rsidP="00DD14D7">
            <w:r>
              <w:t>Tel No:</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6E7C5298"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3279897B" w14:textId="77777777" w:rsidR="00191D67" w:rsidRDefault="00191D67" w:rsidP="00DD14D7"/>
        </w:tc>
      </w:tr>
      <w:tr w:rsidR="00C572BE" w14:paraId="1656DFB4" w14:textId="77777777" w:rsidTr="00FF4772">
        <w:trPr>
          <w:trHeight w:val="680"/>
        </w:trPr>
        <w:tc>
          <w:tcPr>
            <w:tcW w:w="242" w:type="dxa"/>
            <w:tcBorders>
              <w:top w:val="nil"/>
              <w:left w:val="nil"/>
              <w:bottom w:val="nil"/>
              <w:right w:val="nil"/>
            </w:tcBorders>
            <w:shd w:val="clear" w:color="auto" w:fill="F5D4D1" w:themeFill="accent2" w:themeFillTint="33"/>
            <w:vAlign w:val="center"/>
          </w:tcPr>
          <w:p w14:paraId="2A137E22"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48DAA71B" w14:textId="77777777" w:rsidR="00191D67" w:rsidRDefault="00F51CB7" w:rsidP="00DD14D7">
            <w:r>
              <w:t>Email:</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07499EF6"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2E640947" w14:textId="77777777" w:rsidR="00191D67" w:rsidRDefault="00F51CB7" w:rsidP="00DD14D7">
            <w:r>
              <w:t>Email:</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4EC4AE53"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6A609592" w14:textId="77777777" w:rsidR="00191D67" w:rsidRDefault="00191D67" w:rsidP="00DD14D7"/>
        </w:tc>
      </w:tr>
      <w:tr w:rsidR="00E24671" w14:paraId="6A8A18F0"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1DD0B1D1"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6A4265F5" w14:textId="77777777" w:rsidR="00191D67" w:rsidRDefault="002A6D17" w:rsidP="00DD14D7">
            <w:r>
              <w:t>Relationship</w:t>
            </w:r>
            <w:r w:rsidR="00F51CB7">
              <w:t>:</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104E4957"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26604036" w14:textId="77777777" w:rsidR="00191D67" w:rsidRDefault="002A6D17" w:rsidP="00DD14D7">
            <w:r>
              <w:t>Relationship</w:t>
            </w:r>
            <w:r w:rsidR="00F51CB7">
              <w:t>:</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558C1488"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79FC9918" w14:textId="77777777" w:rsidR="00191D67" w:rsidRDefault="00191D67" w:rsidP="00DD14D7"/>
        </w:tc>
      </w:tr>
      <w:tr w:rsidR="00AF737D" w:rsidRPr="00AF737D" w14:paraId="5F616399" w14:textId="77777777" w:rsidTr="00FF4772">
        <w:trPr>
          <w:trHeight w:val="170"/>
        </w:trPr>
        <w:tc>
          <w:tcPr>
            <w:tcW w:w="242" w:type="dxa"/>
            <w:tcBorders>
              <w:top w:val="nil"/>
              <w:left w:val="nil"/>
              <w:bottom w:val="nil"/>
              <w:right w:val="nil"/>
            </w:tcBorders>
            <w:shd w:val="clear" w:color="auto" w:fill="F5D4D1" w:themeFill="accent2" w:themeFillTint="33"/>
            <w:vAlign w:val="center"/>
          </w:tcPr>
          <w:p w14:paraId="4EEBACB1" w14:textId="77777777" w:rsidR="00AF737D" w:rsidRPr="00AF737D" w:rsidRDefault="00AF737D" w:rsidP="00DD14D7">
            <w:pPr>
              <w:rPr>
                <w:sz w:val="16"/>
                <w:szCs w:val="16"/>
              </w:rPr>
            </w:pPr>
          </w:p>
        </w:tc>
        <w:tc>
          <w:tcPr>
            <w:tcW w:w="1632" w:type="dxa"/>
            <w:gridSpan w:val="3"/>
            <w:tcBorders>
              <w:top w:val="single" w:sz="4" w:space="0" w:color="88888C" w:themeColor="text1" w:themeTint="99"/>
              <w:left w:val="nil"/>
              <w:bottom w:val="nil"/>
              <w:right w:val="nil"/>
            </w:tcBorders>
            <w:shd w:val="clear" w:color="auto" w:fill="F5D4D1" w:themeFill="accent2" w:themeFillTint="33"/>
            <w:vAlign w:val="center"/>
          </w:tcPr>
          <w:p w14:paraId="424CE5A8" w14:textId="77777777" w:rsidR="00AF737D" w:rsidRPr="00AF737D" w:rsidRDefault="00AF737D" w:rsidP="00DD14D7">
            <w:pPr>
              <w:rPr>
                <w:sz w:val="16"/>
                <w:szCs w:val="16"/>
              </w:rPr>
            </w:pPr>
          </w:p>
        </w:tc>
        <w:tc>
          <w:tcPr>
            <w:tcW w:w="3212" w:type="dxa"/>
            <w:gridSpan w:val="3"/>
            <w:tcBorders>
              <w:top w:val="single" w:sz="4" w:space="0" w:color="88888C" w:themeColor="text1" w:themeTint="99"/>
              <w:left w:val="nil"/>
              <w:bottom w:val="nil"/>
              <w:right w:val="nil"/>
            </w:tcBorders>
            <w:shd w:val="clear" w:color="auto" w:fill="F5D4D1" w:themeFill="accent2" w:themeFillTint="33"/>
            <w:vAlign w:val="center"/>
          </w:tcPr>
          <w:p w14:paraId="1B133254" w14:textId="77777777" w:rsidR="00AF737D" w:rsidRPr="00AF737D" w:rsidRDefault="00AF737D" w:rsidP="00DD14D7">
            <w:pPr>
              <w:rPr>
                <w:sz w:val="16"/>
                <w:szCs w:val="16"/>
              </w:rPr>
            </w:pPr>
          </w:p>
        </w:tc>
        <w:tc>
          <w:tcPr>
            <w:tcW w:w="1657" w:type="dxa"/>
            <w:gridSpan w:val="3"/>
            <w:tcBorders>
              <w:top w:val="single" w:sz="4" w:space="0" w:color="88888C" w:themeColor="text1" w:themeTint="99"/>
              <w:left w:val="nil"/>
              <w:bottom w:val="nil"/>
              <w:right w:val="nil"/>
            </w:tcBorders>
            <w:shd w:val="clear" w:color="auto" w:fill="F5D4D1" w:themeFill="accent2" w:themeFillTint="33"/>
            <w:vAlign w:val="center"/>
          </w:tcPr>
          <w:p w14:paraId="4A7E8141" w14:textId="77777777" w:rsidR="00AF737D" w:rsidRPr="00AF737D" w:rsidRDefault="00AF737D" w:rsidP="00DD14D7">
            <w:pPr>
              <w:rPr>
                <w:sz w:val="16"/>
                <w:szCs w:val="16"/>
              </w:rPr>
            </w:pPr>
          </w:p>
        </w:tc>
        <w:tc>
          <w:tcPr>
            <w:tcW w:w="3487" w:type="dxa"/>
            <w:gridSpan w:val="2"/>
            <w:tcBorders>
              <w:top w:val="single" w:sz="4" w:space="0" w:color="88888C" w:themeColor="text1" w:themeTint="99"/>
              <w:left w:val="nil"/>
              <w:bottom w:val="nil"/>
              <w:right w:val="nil"/>
            </w:tcBorders>
            <w:shd w:val="clear" w:color="auto" w:fill="F5D4D1" w:themeFill="accent2" w:themeFillTint="33"/>
            <w:vAlign w:val="center"/>
          </w:tcPr>
          <w:p w14:paraId="7231720D" w14:textId="77777777" w:rsidR="00AF737D" w:rsidRPr="00AF737D" w:rsidRDefault="00AF737D" w:rsidP="00DD14D7">
            <w:pPr>
              <w:rPr>
                <w:sz w:val="16"/>
                <w:szCs w:val="16"/>
              </w:rPr>
            </w:pPr>
          </w:p>
        </w:tc>
        <w:tc>
          <w:tcPr>
            <w:tcW w:w="236" w:type="dxa"/>
            <w:tcBorders>
              <w:top w:val="nil"/>
              <w:left w:val="nil"/>
              <w:bottom w:val="nil"/>
              <w:right w:val="nil"/>
            </w:tcBorders>
            <w:shd w:val="clear" w:color="auto" w:fill="F5D4D1" w:themeFill="accent2" w:themeFillTint="33"/>
            <w:vAlign w:val="center"/>
          </w:tcPr>
          <w:p w14:paraId="6DF15BF3" w14:textId="77777777" w:rsidR="00AF737D" w:rsidRPr="00AF737D" w:rsidRDefault="00AF737D" w:rsidP="00DD14D7">
            <w:pPr>
              <w:rPr>
                <w:sz w:val="16"/>
                <w:szCs w:val="16"/>
              </w:rPr>
            </w:pPr>
          </w:p>
        </w:tc>
      </w:tr>
    </w:tbl>
    <w:p w14:paraId="3636DB32" w14:textId="77777777" w:rsidR="006507BD" w:rsidRPr="00AF737D" w:rsidRDefault="006507BD" w:rsidP="006507BD">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lastRenderedPageBreak/>
        <w:t>PLEASE READ THE GUIDANCE NOTES WHEN COMPLETING YOUR APPLICATION</w:t>
      </w:r>
    </w:p>
    <w:p w14:paraId="7183D53E" w14:textId="77777777" w:rsidR="006507BD" w:rsidRPr="006507BD" w:rsidRDefault="006507BD">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36"/>
        <w:gridCol w:w="1628"/>
        <w:gridCol w:w="4799"/>
        <w:gridCol w:w="1842"/>
        <w:gridCol w:w="1730"/>
        <w:gridCol w:w="231"/>
      </w:tblGrid>
      <w:tr w:rsidR="00100A6A" w14:paraId="22F454F4" w14:textId="77777777" w:rsidTr="00BF594E">
        <w:trPr>
          <w:trHeight w:val="397"/>
        </w:trPr>
        <w:tc>
          <w:tcPr>
            <w:tcW w:w="236" w:type="dxa"/>
            <w:tcBorders>
              <w:top w:val="nil"/>
              <w:left w:val="nil"/>
              <w:bottom w:val="nil"/>
              <w:right w:val="nil"/>
            </w:tcBorders>
            <w:shd w:val="clear" w:color="auto" w:fill="F5D4D1" w:themeFill="accent2" w:themeFillTint="33"/>
            <w:vAlign w:val="center"/>
          </w:tcPr>
          <w:p w14:paraId="6998A1AF" w14:textId="77777777" w:rsidR="00100A6A" w:rsidRDefault="00100A6A" w:rsidP="00DD14D7"/>
        </w:tc>
        <w:tc>
          <w:tcPr>
            <w:tcW w:w="9999" w:type="dxa"/>
            <w:gridSpan w:val="4"/>
            <w:tcBorders>
              <w:top w:val="nil"/>
              <w:left w:val="nil"/>
              <w:bottom w:val="nil"/>
              <w:right w:val="nil"/>
            </w:tcBorders>
            <w:shd w:val="clear" w:color="auto" w:fill="F5D4D1" w:themeFill="accent2" w:themeFillTint="33"/>
            <w:vAlign w:val="center"/>
          </w:tcPr>
          <w:p w14:paraId="1F7FA1A6" w14:textId="77777777" w:rsidR="00100A6A" w:rsidRPr="00100A6A" w:rsidRDefault="00100A6A" w:rsidP="00DD14D7">
            <w:pPr>
              <w:rPr>
                <w:b/>
              </w:rPr>
            </w:pPr>
            <w:r w:rsidRPr="00100A6A">
              <w:rPr>
                <w:b/>
              </w:rPr>
              <w:t>Employment History</w:t>
            </w:r>
          </w:p>
        </w:tc>
        <w:tc>
          <w:tcPr>
            <w:tcW w:w="231" w:type="dxa"/>
            <w:tcBorders>
              <w:top w:val="nil"/>
              <w:left w:val="nil"/>
              <w:bottom w:val="nil"/>
              <w:right w:val="nil"/>
            </w:tcBorders>
            <w:shd w:val="clear" w:color="auto" w:fill="F5D4D1" w:themeFill="accent2" w:themeFillTint="33"/>
            <w:vAlign w:val="center"/>
          </w:tcPr>
          <w:p w14:paraId="7E69266E" w14:textId="77777777" w:rsidR="00100A6A" w:rsidRDefault="00100A6A" w:rsidP="00DD14D7"/>
        </w:tc>
      </w:tr>
      <w:tr w:rsidR="00100A6A" w14:paraId="7BA13652" w14:textId="77777777" w:rsidTr="00BF594E">
        <w:tc>
          <w:tcPr>
            <w:tcW w:w="236" w:type="dxa"/>
            <w:tcBorders>
              <w:top w:val="nil"/>
              <w:left w:val="nil"/>
              <w:bottom w:val="nil"/>
              <w:right w:val="nil"/>
            </w:tcBorders>
            <w:shd w:val="clear" w:color="auto" w:fill="F5D4D1" w:themeFill="accent2" w:themeFillTint="33"/>
            <w:vAlign w:val="center"/>
          </w:tcPr>
          <w:p w14:paraId="126BEC62" w14:textId="77777777" w:rsidR="00100A6A" w:rsidRDefault="00100A6A" w:rsidP="00DD14D7"/>
        </w:tc>
        <w:tc>
          <w:tcPr>
            <w:tcW w:w="9999"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515839FA" w14:textId="77777777" w:rsidR="00100A6A" w:rsidRPr="00EB4BA4" w:rsidRDefault="00100A6A" w:rsidP="00DD14D7">
            <w:pPr>
              <w:rPr>
                <w:b/>
                <w:color w:val="FFFFFF" w:themeColor="background1"/>
              </w:rPr>
            </w:pPr>
            <w:r w:rsidRPr="00EB4BA4">
              <w:rPr>
                <w:b/>
                <w:color w:val="FFFFFF" w:themeColor="background1"/>
              </w:rPr>
              <w:t>Please give details of all jobs held including part time and unpaid work, starting with your current or most recent employer</w:t>
            </w:r>
          </w:p>
        </w:tc>
        <w:tc>
          <w:tcPr>
            <w:tcW w:w="231" w:type="dxa"/>
            <w:tcBorders>
              <w:top w:val="nil"/>
              <w:left w:val="nil"/>
              <w:bottom w:val="nil"/>
              <w:right w:val="nil"/>
            </w:tcBorders>
            <w:shd w:val="clear" w:color="auto" w:fill="F5D4D1" w:themeFill="accent2" w:themeFillTint="33"/>
            <w:vAlign w:val="center"/>
          </w:tcPr>
          <w:p w14:paraId="40B50582" w14:textId="77777777" w:rsidR="00100A6A" w:rsidRDefault="00100A6A" w:rsidP="00DD14D7"/>
        </w:tc>
      </w:tr>
      <w:tr w:rsidR="00034B36" w14:paraId="2A501F89"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72ADEFC8" w14:textId="77777777" w:rsidR="00034B36" w:rsidRDefault="00034B36" w:rsidP="00DD14D7"/>
        </w:tc>
        <w:tc>
          <w:tcPr>
            <w:tcW w:w="1628" w:type="dxa"/>
            <w:tcBorders>
              <w:top w:val="single" w:sz="4" w:space="0" w:color="88888C" w:themeColor="text1" w:themeTint="99"/>
              <w:left w:val="nil"/>
              <w:bottom w:val="single" w:sz="4" w:space="0" w:color="88888C" w:themeColor="text1" w:themeTint="99"/>
              <w:right w:val="nil"/>
            </w:tcBorders>
            <w:vAlign w:val="center"/>
          </w:tcPr>
          <w:p w14:paraId="15D4BF93" w14:textId="77777777" w:rsidR="00034B36" w:rsidRDefault="00034B36" w:rsidP="00DD14D7">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1DC61DE1" w14:textId="77777777" w:rsidR="00034B36" w:rsidRDefault="00034B36" w:rsidP="00DD14D7"/>
        </w:tc>
        <w:tc>
          <w:tcPr>
            <w:tcW w:w="231" w:type="dxa"/>
            <w:tcBorders>
              <w:top w:val="nil"/>
              <w:left w:val="nil"/>
              <w:bottom w:val="nil"/>
              <w:right w:val="nil"/>
            </w:tcBorders>
            <w:shd w:val="clear" w:color="auto" w:fill="F5D4D1" w:themeFill="accent2" w:themeFillTint="33"/>
            <w:vAlign w:val="center"/>
          </w:tcPr>
          <w:p w14:paraId="54751269" w14:textId="77777777" w:rsidR="00034B36" w:rsidRDefault="00034B36" w:rsidP="00DD14D7"/>
        </w:tc>
      </w:tr>
      <w:tr w:rsidR="00034B36" w14:paraId="35DA1F46"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5ED698FE" w14:textId="77777777" w:rsidR="00191D67" w:rsidRDefault="00191D67" w:rsidP="00DD14D7"/>
        </w:tc>
        <w:tc>
          <w:tcPr>
            <w:tcW w:w="1628" w:type="dxa"/>
            <w:tcBorders>
              <w:top w:val="single" w:sz="4" w:space="0" w:color="88888C" w:themeColor="text1" w:themeTint="99"/>
              <w:left w:val="nil"/>
              <w:bottom w:val="single" w:sz="4" w:space="0" w:color="88888C" w:themeColor="text1" w:themeTint="99"/>
              <w:right w:val="nil"/>
            </w:tcBorders>
            <w:vAlign w:val="center"/>
          </w:tcPr>
          <w:p w14:paraId="69B83A63" w14:textId="77777777" w:rsidR="00191D67" w:rsidRDefault="00E31004" w:rsidP="00DD14D7">
            <w:r>
              <w:t>Job title</w:t>
            </w:r>
            <w:r w:rsidR="00034B36">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5BA4DA4E" w14:textId="77777777" w:rsidR="00191D67" w:rsidRDefault="00191D67" w:rsidP="00DD14D7"/>
        </w:tc>
        <w:tc>
          <w:tcPr>
            <w:tcW w:w="1842" w:type="dxa"/>
            <w:tcBorders>
              <w:top w:val="single" w:sz="4" w:space="0" w:color="88888C" w:themeColor="text1" w:themeTint="99"/>
              <w:left w:val="nil"/>
              <w:bottom w:val="single" w:sz="4" w:space="0" w:color="88888C" w:themeColor="text1" w:themeTint="99"/>
              <w:right w:val="nil"/>
            </w:tcBorders>
            <w:vAlign w:val="center"/>
          </w:tcPr>
          <w:p w14:paraId="5E57C337" w14:textId="77777777" w:rsidR="00BF594E" w:rsidRDefault="00034B36" w:rsidP="00BF594E">
            <w:r>
              <w:t xml:space="preserve">Time held </w:t>
            </w:r>
          </w:p>
          <w:p w14:paraId="67E90FDC" w14:textId="77777777" w:rsidR="00191D67" w:rsidRPr="00BF594E" w:rsidRDefault="00BF594E" w:rsidP="00BF594E">
            <w:pPr>
              <w:rPr>
                <w:sz w:val="20"/>
                <w:szCs w:val="20"/>
              </w:rPr>
            </w:pPr>
            <w:r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731266ED" w14:textId="77777777" w:rsidR="00191D67" w:rsidRDefault="00191D67" w:rsidP="00DD14D7"/>
        </w:tc>
        <w:tc>
          <w:tcPr>
            <w:tcW w:w="231" w:type="dxa"/>
            <w:tcBorders>
              <w:top w:val="nil"/>
              <w:left w:val="nil"/>
              <w:bottom w:val="nil"/>
              <w:right w:val="nil"/>
            </w:tcBorders>
            <w:shd w:val="clear" w:color="auto" w:fill="F5D4D1" w:themeFill="accent2" w:themeFillTint="33"/>
            <w:vAlign w:val="center"/>
          </w:tcPr>
          <w:p w14:paraId="2403838B" w14:textId="77777777" w:rsidR="00191D67" w:rsidRDefault="00191D67" w:rsidP="00DD14D7"/>
        </w:tc>
      </w:tr>
      <w:tr w:rsidR="00AF737D" w14:paraId="4EE08926"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0BEE879D" w14:textId="77777777" w:rsidR="00AF737D" w:rsidRDefault="00AF737D" w:rsidP="00DD14D7"/>
        </w:tc>
        <w:tc>
          <w:tcPr>
            <w:tcW w:w="1628" w:type="dxa"/>
            <w:tcBorders>
              <w:top w:val="single" w:sz="4" w:space="0" w:color="88888C" w:themeColor="text1" w:themeTint="99"/>
              <w:left w:val="nil"/>
              <w:bottom w:val="single" w:sz="4" w:space="0" w:color="88888C" w:themeColor="text1" w:themeTint="99"/>
              <w:right w:val="nil"/>
            </w:tcBorders>
            <w:vAlign w:val="center"/>
          </w:tcPr>
          <w:p w14:paraId="58D55AF0" w14:textId="77777777" w:rsidR="00AF737D" w:rsidRDefault="00AF737D" w:rsidP="00DD14D7">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0C0E9F47" w14:textId="77777777" w:rsidR="00AF737D" w:rsidRDefault="00AF737D" w:rsidP="00DD14D7"/>
        </w:tc>
        <w:tc>
          <w:tcPr>
            <w:tcW w:w="231" w:type="dxa"/>
            <w:tcBorders>
              <w:top w:val="nil"/>
              <w:left w:val="nil"/>
              <w:bottom w:val="nil"/>
              <w:right w:val="nil"/>
            </w:tcBorders>
            <w:shd w:val="clear" w:color="auto" w:fill="F5D4D1" w:themeFill="accent2" w:themeFillTint="33"/>
            <w:vAlign w:val="center"/>
          </w:tcPr>
          <w:p w14:paraId="28012476" w14:textId="77777777" w:rsidR="00AF737D" w:rsidRDefault="00AF737D" w:rsidP="00DD14D7"/>
        </w:tc>
      </w:tr>
      <w:tr w:rsidR="00034B36" w:rsidRPr="00AF737D" w14:paraId="733D9652" w14:textId="77777777" w:rsidTr="00BF594E">
        <w:tc>
          <w:tcPr>
            <w:tcW w:w="236" w:type="dxa"/>
            <w:tcBorders>
              <w:top w:val="nil"/>
              <w:left w:val="nil"/>
              <w:bottom w:val="nil"/>
              <w:right w:val="nil"/>
            </w:tcBorders>
            <w:shd w:val="clear" w:color="auto" w:fill="F5D4D1" w:themeFill="accent2" w:themeFillTint="33"/>
            <w:vAlign w:val="center"/>
          </w:tcPr>
          <w:p w14:paraId="16FA5F2F" w14:textId="77777777" w:rsidR="00191D67" w:rsidRPr="00AF737D" w:rsidRDefault="00191D67" w:rsidP="00DD14D7">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1E224287" w14:textId="77777777" w:rsidR="00191D67" w:rsidRPr="00AF737D" w:rsidRDefault="00191D67" w:rsidP="00DD14D7">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235EEE37" w14:textId="77777777" w:rsidR="00191D67" w:rsidRPr="00AF737D" w:rsidRDefault="00191D67" w:rsidP="00DD14D7">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0BE57E2A" w14:textId="77777777" w:rsidR="00191D67" w:rsidRPr="00AF737D" w:rsidRDefault="00191D67" w:rsidP="00DD14D7">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E25BDFD" w14:textId="77777777" w:rsidR="00191D67" w:rsidRPr="00AF737D" w:rsidRDefault="00191D67" w:rsidP="00DD14D7">
            <w:pPr>
              <w:rPr>
                <w:sz w:val="16"/>
                <w:szCs w:val="16"/>
              </w:rPr>
            </w:pPr>
          </w:p>
        </w:tc>
        <w:tc>
          <w:tcPr>
            <w:tcW w:w="231" w:type="dxa"/>
            <w:tcBorders>
              <w:top w:val="nil"/>
              <w:left w:val="nil"/>
              <w:bottom w:val="nil"/>
              <w:right w:val="nil"/>
            </w:tcBorders>
            <w:shd w:val="clear" w:color="auto" w:fill="F5D4D1" w:themeFill="accent2" w:themeFillTint="33"/>
            <w:vAlign w:val="center"/>
          </w:tcPr>
          <w:p w14:paraId="08F67D9D" w14:textId="77777777" w:rsidR="00191D67" w:rsidRPr="00AF737D" w:rsidRDefault="00191D67" w:rsidP="00DD14D7">
            <w:pPr>
              <w:rPr>
                <w:sz w:val="16"/>
                <w:szCs w:val="16"/>
              </w:rPr>
            </w:pPr>
          </w:p>
        </w:tc>
      </w:tr>
      <w:tr w:rsidR="00AF737D" w14:paraId="77D52A27"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1CBCC107"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1045D920" w14:textId="77777777" w:rsidR="00AF737D" w:rsidRDefault="00AF737D" w:rsidP="007F465C">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62A76136"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4A49447C" w14:textId="77777777" w:rsidR="00AF737D" w:rsidRDefault="00AF737D" w:rsidP="007F465C"/>
        </w:tc>
      </w:tr>
      <w:tr w:rsidR="00AF737D" w14:paraId="7A06DF79"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47BF0398"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05F9A794" w14:textId="77777777" w:rsidR="00AF737D" w:rsidRDefault="00E31004" w:rsidP="007F465C">
            <w:r>
              <w:t>Job title</w:t>
            </w:r>
            <w:r w:rsidR="00AF737D">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559E8592" w14:textId="77777777" w:rsidR="00AF737D" w:rsidRDefault="00AF737D" w:rsidP="007F465C"/>
        </w:tc>
        <w:tc>
          <w:tcPr>
            <w:tcW w:w="1842" w:type="dxa"/>
            <w:tcBorders>
              <w:top w:val="single" w:sz="4" w:space="0" w:color="88888C" w:themeColor="text1" w:themeTint="99"/>
              <w:left w:val="nil"/>
              <w:bottom w:val="single" w:sz="4" w:space="0" w:color="88888C" w:themeColor="text1" w:themeTint="99"/>
              <w:right w:val="nil"/>
            </w:tcBorders>
            <w:vAlign w:val="center"/>
          </w:tcPr>
          <w:p w14:paraId="3D7723B5" w14:textId="77777777" w:rsidR="00AF737D" w:rsidRDefault="00AF737D" w:rsidP="007F465C">
            <w:r>
              <w:t xml:space="preserve">Time held </w:t>
            </w:r>
            <w:r w:rsidR="00BF594E"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1EA19F49"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396886C4" w14:textId="77777777" w:rsidR="00AF737D" w:rsidRDefault="00AF737D" w:rsidP="007F465C"/>
        </w:tc>
      </w:tr>
      <w:tr w:rsidR="00AF737D" w14:paraId="1D2042BC"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74B80FBA"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54404CA1" w14:textId="77777777" w:rsidR="00AF737D" w:rsidRDefault="00AF737D" w:rsidP="007F465C">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41C89248"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46A0AD2C" w14:textId="77777777" w:rsidR="00AF737D" w:rsidRDefault="00AF737D" w:rsidP="007F465C"/>
        </w:tc>
      </w:tr>
      <w:tr w:rsidR="00034B36" w:rsidRPr="00AF737D" w14:paraId="487DA197" w14:textId="77777777" w:rsidTr="00BF594E">
        <w:tc>
          <w:tcPr>
            <w:tcW w:w="236" w:type="dxa"/>
            <w:tcBorders>
              <w:top w:val="nil"/>
              <w:left w:val="nil"/>
              <w:bottom w:val="nil"/>
              <w:right w:val="nil"/>
            </w:tcBorders>
            <w:shd w:val="clear" w:color="auto" w:fill="F5D4D1" w:themeFill="accent2" w:themeFillTint="33"/>
            <w:vAlign w:val="center"/>
          </w:tcPr>
          <w:p w14:paraId="79ACE04A" w14:textId="77777777" w:rsidR="00191D67" w:rsidRPr="00AF737D" w:rsidRDefault="00191D67" w:rsidP="00DD14D7">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8256759" w14:textId="77777777" w:rsidR="00191D67" w:rsidRPr="00AF737D" w:rsidRDefault="00191D67" w:rsidP="00DD14D7">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4DFAB3E6" w14:textId="77777777" w:rsidR="00191D67" w:rsidRPr="00AF737D" w:rsidRDefault="00191D67" w:rsidP="00DD14D7">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25D44E0E" w14:textId="77777777" w:rsidR="00191D67" w:rsidRPr="00AF737D" w:rsidRDefault="00191D67" w:rsidP="00DD14D7">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5CC33E35" w14:textId="77777777" w:rsidR="00191D67" w:rsidRPr="00AF737D" w:rsidRDefault="00191D67" w:rsidP="00DD14D7">
            <w:pPr>
              <w:rPr>
                <w:sz w:val="16"/>
                <w:szCs w:val="16"/>
              </w:rPr>
            </w:pPr>
          </w:p>
        </w:tc>
        <w:tc>
          <w:tcPr>
            <w:tcW w:w="231" w:type="dxa"/>
            <w:tcBorders>
              <w:top w:val="nil"/>
              <w:left w:val="nil"/>
              <w:bottom w:val="nil"/>
              <w:right w:val="nil"/>
            </w:tcBorders>
            <w:shd w:val="clear" w:color="auto" w:fill="F5D4D1" w:themeFill="accent2" w:themeFillTint="33"/>
            <w:vAlign w:val="center"/>
          </w:tcPr>
          <w:p w14:paraId="49367043" w14:textId="77777777" w:rsidR="00191D67" w:rsidRPr="00AF737D" w:rsidRDefault="00191D67" w:rsidP="00DD14D7">
            <w:pPr>
              <w:rPr>
                <w:sz w:val="16"/>
                <w:szCs w:val="16"/>
              </w:rPr>
            </w:pPr>
          </w:p>
        </w:tc>
      </w:tr>
      <w:tr w:rsidR="00AF737D" w14:paraId="3734B3FF"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16AD033C"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0661E56C" w14:textId="77777777" w:rsidR="00AF737D" w:rsidRDefault="00AF737D" w:rsidP="007F465C">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74AB24CA"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64AF614D" w14:textId="77777777" w:rsidR="00AF737D" w:rsidRDefault="00AF737D" w:rsidP="007F465C"/>
        </w:tc>
      </w:tr>
      <w:tr w:rsidR="00AF737D" w14:paraId="6D2F6927"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7BE9FC20"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5A7A4432" w14:textId="77777777" w:rsidR="00AF737D" w:rsidRDefault="00E31004" w:rsidP="007F465C">
            <w:r>
              <w:t>Job title</w:t>
            </w:r>
            <w:r w:rsidR="00AF737D">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1F9713A6" w14:textId="77777777" w:rsidR="00AF737D" w:rsidRDefault="00AF737D" w:rsidP="007F465C"/>
        </w:tc>
        <w:tc>
          <w:tcPr>
            <w:tcW w:w="1842" w:type="dxa"/>
            <w:tcBorders>
              <w:top w:val="single" w:sz="4" w:space="0" w:color="88888C" w:themeColor="text1" w:themeTint="99"/>
              <w:left w:val="nil"/>
              <w:bottom w:val="single" w:sz="4" w:space="0" w:color="88888C" w:themeColor="text1" w:themeTint="99"/>
              <w:right w:val="nil"/>
            </w:tcBorders>
            <w:vAlign w:val="center"/>
          </w:tcPr>
          <w:p w14:paraId="01D986D9" w14:textId="77777777" w:rsidR="00AF737D" w:rsidRDefault="00AF737D" w:rsidP="007F465C">
            <w:r>
              <w:t xml:space="preserve">Time held </w:t>
            </w:r>
            <w:r w:rsidR="00BF594E"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1116E783"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36BC344E" w14:textId="77777777" w:rsidR="00AF737D" w:rsidRDefault="00AF737D" w:rsidP="007F465C"/>
        </w:tc>
      </w:tr>
      <w:tr w:rsidR="00AF737D" w14:paraId="274CCE23"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4EE1EEAF"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4C8E909B" w14:textId="77777777" w:rsidR="00AF737D" w:rsidRDefault="00AF737D" w:rsidP="007F465C">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144E6CC4"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1FAF689B" w14:textId="77777777" w:rsidR="00AF737D" w:rsidRDefault="00AF737D" w:rsidP="007F465C"/>
        </w:tc>
      </w:tr>
      <w:tr w:rsidR="00BF594E" w:rsidRPr="00AF737D" w14:paraId="1FBD85C7" w14:textId="77777777" w:rsidTr="002756F3">
        <w:tc>
          <w:tcPr>
            <w:tcW w:w="236" w:type="dxa"/>
            <w:tcBorders>
              <w:top w:val="nil"/>
              <w:left w:val="nil"/>
              <w:bottom w:val="nil"/>
              <w:right w:val="nil"/>
            </w:tcBorders>
            <w:shd w:val="clear" w:color="auto" w:fill="F5D4D1" w:themeFill="accent2" w:themeFillTint="33"/>
            <w:vAlign w:val="center"/>
          </w:tcPr>
          <w:p w14:paraId="488CE7A9" w14:textId="77777777" w:rsidR="00BF594E" w:rsidRPr="00AF737D" w:rsidRDefault="00BF594E" w:rsidP="002756F3">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60A01B27" w14:textId="77777777" w:rsidR="00BF594E" w:rsidRPr="00AF737D" w:rsidRDefault="00BF594E" w:rsidP="002756F3">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93EA26C" w14:textId="77777777" w:rsidR="00BF594E" w:rsidRPr="00AF737D" w:rsidRDefault="00BF594E" w:rsidP="002756F3">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2EA01B7" w14:textId="77777777" w:rsidR="00BF594E" w:rsidRPr="00AF737D" w:rsidRDefault="00BF594E" w:rsidP="002756F3">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1650CCAF" w14:textId="77777777" w:rsidR="00BF594E" w:rsidRPr="00AF737D" w:rsidRDefault="00BF594E" w:rsidP="002756F3">
            <w:pPr>
              <w:rPr>
                <w:sz w:val="16"/>
                <w:szCs w:val="16"/>
              </w:rPr>
            </w:pPr>
          </w:p>
        </w:tc>
        <w:tc>
          <w:tcPr>
            <w:tcW w:w="231" w:type="dxa"/>
            <w:tcBorders>
              <w:top w:val="nil"/>
              <w:left w:val="nil"/>
              <w:bottom w:val="nil"/>
              <w:right w:val="nil"/>
            </w:tcBorders>
            <w:shd w:val="clear" w:color="auto" w:fill="F5D4D1" w:themeFill="accent2" w:themeFillTint="33"/>
            <w:vAlign w:val="center"/>
          </w:tcPr>
          <w:p w14:paraId="34C90B26" w14:textId="77777777" w:rsidR="00BF594E" w:rsidRPr="00AF737D" w:rsidRDefault="00BF594E" w:rsidP="002756F3">
            <w:pPr>
              <w:rPr>
                <w:sz w:val="16"/>
                <w:szCs w:val="16"/>
              </w:rPr>
            </w:pPr>
          </w:p>
        </w:tc>
      </w:tr>
      <w:tr w:rsidR="00BF594E" w14:paraId="30D57ED7"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44C1D605"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5B3C5688" w14:textId="77777777" w:rsidR="00BF594E" w:rsidRDefault="00BF594E" w:rsidP="002756F3">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34D07BA5"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3D24336C" w14:textId="77777777" w:rsidR="00BF594E" w:rsidRDefault="00BF594E" w:rsidP="002756F3"/>
        </w:tc>
      </w:tr>
      <w:tr w:rsidR="00BF594E" w14:paraId="67557FA6"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096FD853"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22CA8FF1" w14:textId="77777777" w:rsidR="00BF594E" w:rsidRDefault="00BF594E" w:rsidP="002756F3">
            <w:r>
              <w:t>Job title:</w:t>
            </w:r>
          </w:p>
        </w:tc>
        <w:tc>
          <w:tcPr>
            <w:tcW w:w="4799" w:type="dxa"/>
            <w:tcBorders>
              <w:top w:val="single" w:sz="4" w:space="0" w:color="88888C" w:themeColor="text1" w:themeTint="99"/>
              <w:left w:val="nil"/>
              <w:bottom w:val="single" w:sz="4" w:space="0" w:color="88888C" w:themeColor="text1" w:themeTint="99"/>
              <w:right w:val="nil"/>
            </w:tcBorders>
            <w:vAlign w:val="center"/>
          </w:tcPr>
          <w:p w14:paraId="5000D556" w14:textId="77777777" w:rsidR="00BF594E" w:rsidRDefault="00BF594E" w:rsidP="002756F3"/>
        </w:tc>
        <w:tc>
          <w:tcPr>
            <w:tcW w:w="1842" w:type="dxa"/>
            <w:tcBorders>
              <w:top w:val="single" w:sz="4" w:space="0" w:color="88888C" w:themeColor="text1" w:themeTint="99"/>
              <w:left w:val="nil"/>
              <w:bottom w:val="single" w:sz="4" w:space="0" w:color="88888C" w:themeColor="text1" w:themeTint="99"/>
              <w:right w:val="nil"/>
            </w:tcBorders>
            <w:vAlign w:val="center"/>
          </w:tcPr>
          <w:p w14:paraId="4B051457" w14:textId="77777777" w:rsidR="00BF594E" w:rsidRDefault="00BF594E" w:rsidP="002756F3">
            <w:r>
              <w:t xml:space="preserve">Time held </w:t>
            </w:r>
            <w:r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1CEA2E1E"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5EF7E693" w14:textId="77777777" w:rsidR="00BF594E" w:rsidRDefault="00BF594E" w:rsidP="002756F3"/>
        </w:tc>
      </w:tr>
      <w:tr w:rsidR="00BF594E" w14:paraId="0EC4B5EB" w14:textId="77777777" w:rsidTr="002756F3">
        <w:trPr>
          <w:trHeight w:val="794"/>
        </w:trPr>
        <w:tc>
          <w:tcPr>
            <w:tcW w:w="236" w:type="dxa"/>
            <w:tcBorders>
              <w:top w:val="nil"/>
              <w:left w:val="nil"/>
              <w:bottom w:val="nil"/>
              <w:right w:val="nil"/>
            </w:tcBorders>
            <w:shd w:val="clear" w:color="auto" w:fill="F5D4D1" w:themeFill="accent2" w:themeFillTint="33"/>
            <w:vAlign w:val="center"/>
          </w:tcPr>
          <w:p w14:paraId="560EF2DF"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1688409D" w14:textId="77777777" w:rsidR="00BF594E" w:rsidRDefault="00BF594E" w:rsidP="002756F3">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04237439"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5F2E5020" w14:textId="77777777" w:rsidR="00BF594E" w:rsidRDefault="00BF594E" w:rsidP="002756F3"/>
        </w:tc>
      </w:tr>
      <w:tr w:rsidR="00BF594E" w:rsidRPr="00AF737D" w14:paraId="5789771C" w14:textId="77777777" w:rsidTr="002756F3">
        <w:tc>
          <w:tcPr>
            <w:tcW w:w="236" w:type="dxa"/>
            <w:tcBorders>
              <w:top w:val="nil"/>
              <w:left w:val="nil"/>
              <w:bottom w:val="nil"/>
              <w:right w:val="nil"/>
            </w:tcBorders>
            <w:shd w:val="clear" w:color="auto" w:fill="F5D4D1" w:themeFill="accent2" w:themeFillTint="33"/>
            <w:vAlign w:val="center"/>
          </w:tcPr>
          <w:p w14:paraId="2B83A721" w14:textId="77777777" w:rsidR="00BF594E" w:rsidRPr="00AF737D" w:rsidRDefault="00BF594E" w:rsidP="002756F3">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4AF5DA6" w14:textId="77777777" w:rsidR="00BF594E" w:rsidRPr="00AF737D" w:rsidRDefault="00BF594E" w:rsidP="002756F3">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06A8A025" w14:textId="77777777" w:rsidR="00BF594E" w:rsidRPr="00AF737D" w:rsidRDefault="00BF594E" w:rsidP="002756F3">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0E146238" w14:textId="77777777" w:rsidR="00BF594E" w:rsidRPr="00AF737D" w:rsidRDefault="00BF594E" w:rsidP="002756F3">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3F08A95A" w14:textId="77777777" w:rsidR="00BF594E" w:rsidRPr="00AF737D" w:rsidRDefault="00BF594E" w:rsidP="002756F3">
            <w:pPr>
              <w:rPr>
                <w:sz w:val="16"/>
                <w:szCs w:val="16"/>
              </w:rPr>
            </w:pPr>
          </w:p>
        </w:tc>
        <w:tc>
          <w:tcPr>
            <w:tcW w:w="231" w:type="dxa"/>
            <w:tcBorders>
              <w:top w:val="nil"/>
              <w:left w:val="nil"/>
              <w:bottom w:val="nil"/>
              <w:right w:val="nil"/>
            </w:tcBorders>
            <w:shd w:val="clear" w:color="auto" w:fill="F5D4D1" w:themeFill="accent2" w:themeFillTint="33"/>
            <w:vAlign w:val="center"/>
          </w:tcPr>
          <w:p w14:paraId="4A55C593" w14:textId="77777777" w:rsidR="00BF594E" w:rsidRPr="00AF737D" w:rsidRDefault="00BF594E" w:rsidP="002756F3">
            <w:pPr>
              <w:rPr>
                <w:sz w:val="16"/>
                <w:szCs w:val="16"/>
              </w:rPr>
            </w:pPr>
          </w:p>
        </w:tc>
      </w:tr>
      <w:tr w:rsidR="00BF594E" w14:paraId="1D9E1D32"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4FAB5DCA"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7C39E871" w14:textId="77777777" w:rsidR="00BF594E" w:rsidRDefault="00BF594E" w:rsidP="002756F3">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549743FD"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4A183460" w14:textId="77777777" w:rsidR="00BF594E" w:rsidRDefault="00BF594E" w:rsidP="002756F3"/>
        </w:tc>
      </w:tr>
      <w:tr w:rsidR="00BF594E" w14:paraId="76A09607"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55D2C43B"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11BEE6B3" w14:textId="77777777" w:rsidR="00BF594E" w:rsidRDefault="00BF594E" w:rsidP="002756F3">
            <w:r>
              <w:t>Job title:</w:t>
            </w:r>
          </w:p>
        </w:tc>
        <w:tc>
          <w:tcPr>
            <w:tcW w:w="4799" w:type="dxa"/>
            <w:tcBorders>
              <w:top w:val="single" w:sz="4" w:space="0" w:color="88888C" w:themeColor="text1" w:themeTint="99"/>
              <w:left w:val="nil"/>
              <w:bottom w:val="single" w:sz="4" w:space="0" w:color="88888C" w:themeColor="text1" w:themeTint="99"/>
              <w:right w:val="nil"/>
            </w:tcBorders>
            <w:vAlign w:val="center"/>
          </w:tcPr>
          <w:p w14:paraId="63A51DA4" w14:textId="77777777" w:rsidR="00BF594E" w:rsidRDefault="00BF594E" w:rsidP="002756F3"/>
        </w:tc>
        <w:tc>
          <w:tcPr>
            <w:tcW w:w="1842" w:type="dxa"/>
            <w:tcBorders>
              <w:top w:val="single" w:sz="4" w:space="0" w:color="88888C" w:themeColor="text1" w:themeTint="99"/>
              <w:left w:val="nil"/>
              <w:bottom w:val="single" w:sz="4" w:space="0" w:color="88888C" w:themeColor="text1" w:themeTint="99"/>
              <w:right w:val="nil"/>
            </w:tcBorders>
            <w:vAlign w:val="center"/>
          </w:tcPr>
          <w:p w14:paraId="506F1AC2" w14:textId="77777777" w:rsidR="00BF594E" w:rsidRDefault="00BF594E" w:rsidP="002756F3">
            <w:r>
              <w:t xml:space="preserve">Time held </w:t>
            </w:r>
            <w:r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516259D2"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451CA2DB" w14:textId="77777777" w:rsidR="00BF594E" w:rsidRDefault="00BF594E" w:rsidP="002756F3"/>
        </w:tc>
      </w:tr>
      <w:tr w:rsidR="00BF594E" w14:paraId="6BF061A9" w14:textId="77777777" w:rsidTr="002756F3">
        <w:trPr>
          <w:trHeight w:val="794"/>
        </w:trPr>
        <w:tc>
          <w:tcPr>
            <w:tcW w:w="236" w:type="dxa"/>
            <w:tcBorders>
              <w:top w:val="nil"/>
              <w:left w:val="nil"/>
              <w:bottom w:val="nil"/>
              <w:right w:val="nil"/>
            </w:tcBorders>
            <w:shd w:val="clear" w:color="auto" w:fill="F5D4D1" w:themeFill="accent2" w:themeFillTint="33"/>
            <w:vAlign w:val="center"/>
          </w:tcPr>
          <w:p w14:paraId="09A88F05"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22836BB0" w14:textId="77777777" w:rsidR="00BF594E" w:rsidRDefault="00BF594E" w:rsidP="002756F3">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26C7139C"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3E4804E4" w14:textId="77777777" w:rsidR="00BF594E" w:rsidRDefault="00BF594E" w:rsidP="002756F3"/>
        </w:tc>
      </w:tr>
      <w:tr w:rsidR="00034B36" w:rsidRPr="00AF737D" w14:paraId="6DA47342" w14:textId="77777777" w:rsidTr="00BF594E">
        <w:tc>
          <w:tcPr>
            <w:tcW w:w="236" w:type="dxa"/>
            <w:tcBorders>
              <w:top w:val="nil"/>
              <w:left w:val="nil"/>
              <w:bottom w:val="nil"/>
              <w:right w:val="nil"/>
            </w:tcBorders>
            <w:shd w:val="clear" w:color="auto" w:fill="F5D4D1" w:themeFill="accent2" w:themeFillTint="33"/>
            <w:vAlign w:val="center"/>
          </w:tcPr>
          <w:p w14:paraId="7FDF917E" w14:textId="77777777" w:rsidR="00191D67" w:rsidRPr="00AF737D" w:rsidRDefault="00191D67" w:rsidP="00DD14D7">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3EDD8DC7" w14:textId="77777777" w:rsidR="00191D67" w:rsidRPr="00AF737D" w:rsidRDefault="00191D67" w:rsidP="00DD14D7">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5494E0A3" w14:textId="77777777" w:rsidR="00191D67" w:rsidRPr="00AF737D" w:rsidRDefault="00191D67" w:rsidP="00DD14D7">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6E7AA2C8" w14:textId="77777777" w:rsidR="00191D67" w:rsidRPr="00AF737D" w:rsidRDefault="00191D67" w:rsidP="00DD14D7">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1C3BD20" w14:textId="77777777" w:rsidR="00191D67" w:rsidRPr="00AF737D" w:rsidRDefault="00191D67" w:rsidP="00DD14D7">
            <w:pPr>
              <w:rPr>
                <w:sz w:val="16"/>
                <w:szCs w:val="16"/>
              </w:rPr>
            </w:pPr>
          </w:p>
        </w:tc>
        <w:tc>
          <w:tcPr>
            <w:tcW w:w="231" w:type="dxa"/>
            <w:tcBorders>
              <w:top w:val="nil"/>
              <w:left w:val="nil"/>
              <w:bottom w:val="nil"/>
              <w:right w:val="nil"/>
            </w:tcBorders>
            <w:shd w:val="clear" w:color="auto" w:fill="F5D4D1" w:themeFill="accent2" w:themeFillTint="33"/>
            <w:vAlign w:val="center"/>
          </w:tcPr>
          <w:p w14:paraId="7D3B792B" w14:textId="77777777" w:rsidR="00191D67" w:rsidRPr="00AF737D" w:rsidRDefault="00191D67" w:rsidP="00DD14D7">
            <w:pPr>
              <w:rPr>
                <w:sz w:val="16"/>
                <w:szCs w:val="16"/>
              </w:rPr>
            </w:pPr>
          </w:p>
        </w:tc>
      </w:tr>
      <w:tr w:rsidR="00AF737D" w14:paraId="0CB8A464"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58E6A8EE"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23EB9957" w14:textId="77777777" w:rsidR="00AF737D" w:rsidRDefault="00AF737D" w:rsidP="007F465C">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20666125"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12A9874F" w14:textId="77777777" w:rsidR="00AF737D" w:rsidRDefault="00AF737D" w:rsidP="007F465C"/>
        </w:tc>
      </w:tr>
      <w:tr w:rsidR="00AF737D" w14:paraId="089B2038"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228736C5"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384CDE03" w14:textId="77777777" w:rsidR="00AF737D" w:rsidRDefault="00E31004" w:rsidP="007F465C">
            <w:r>
              <w:t>Job title</w:t>
            </w:r>
            <w:r w:rsidR="00AF737D">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77EDE6A3" w14:textId="77777777" w:rsidR="00AF737D" w:rsidRDefault="00AF737D" w:rsidP="007F465C"/>
        </w:tc>
        <w:tc>
          <w:tcPr>
            <w:tcW w:w="1842" w:type="dxa"/>
            <w:tcBorders>
              <w:top w:val="single" w:sz="4" w:space="0" w:color="88888C" w:themeColor="text1" w:themeTint="99"/>
              <w:left w:val="nil"/>
              <w:bottom w:val="single" w:sz="4" w:space="0" w:color="88888C" w:themeColor="text1" w:themeTint="99"/>
              <w:right w:val="nil"/>
            </w:tcBorders>
            <w:vAlign w:val="center"/>
          </w:tcPr>
          <w:p w14:paraId="7CB5FB57" w14:textId="77777777" w:rsidR="00AF737D" w:rsidRDefault="00AF737D" w:rsidP="007F465C">
            <w:r>
              <w:t xml:space="preserve">Time held </w:t>
            </w:r>
            <w:r w:rsidR="00BF594E"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6C7829D2"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58E948CF" w14:textId="77777777" w:rsidR="00AF737D" w:rsidRDefault="00AF737D" w:rsidP="007F465C"/>
        </w:tc>
      </w:tr>
      <w:tr w:rsidR="00AF737D" w14:paraId="0710A1D5"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422FB0DA"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3AA070FD" w14:textId="77777777" w:rsidR="00AF737D" w:rsidRDefault="00AF737D" w:rsidP="007F465C">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381B72ED"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1014BFD9" w14:textId="77777777" w:rsidR="00AF737D" w:rsidRDefault="00AF737D" w:rsidP="007F465C"/>
        </w:tc>
      </w:tr>
      <w:tr w:rsidR="00BF594E" w14:paraId="52BAB066" w14:textId="77777777" w:rsidTr="00D57355">
        <w:tc>
          <w:tcPr>
            <w:tcW w:w="236" w:type="dxa"/>
            <w:tcBorders>
              <w:top w:val="nil"/>
              <w:left w:val="nil"/>
              <w:bottom w:val="nil"/>
              <w:right w:val="nil"/>
            </w:tcBorders>
            <w:shd w:val="clear" w:color="auto" w:fill="F5D4D1" w:themeFill="accent2" w:themeFillTint="33"/>
            <w:vAlign w:val="center"/>
          </w:tcPr>
          <w:p w14:paraId="241D0C1F" w14:textId="77777777" w:rsidR="00BF594E" w:rsidRDefault="00BF594E" w:rsidP="00DD14D7"/>
        </w:tc>
        <w:tc>
          <w:tcPr>
            <w:tcW w:w="6427" w:type="dxa"/>
            <w:gridSpan w:val="2"/>
            <w:tcBorders>
              <w:top w:val="single" w:sz="4" w:space="0" w:color="88888C" w:themeColor="text1" w:themeTint="99"/>
              <w:left w:val="nil"/>
              <w:bottom w:val="nil"/>
              <w:right w:val="nil"/>
            </w:tcBorders>
            <w:shd w:val="clear" w:color="auto" w:fill="F5D4D1" w:themeFill="accent2" w:themeFillTint="33"/>
            <w:vAlign w:val="center"/>
          </w:tcPr>
          <w:p w14:paraId="0966CD64" w14:textId="77777777" w:rsidR="00BF594E" w:rsidRDefault="00BF594E" w:rsidP="00DD14D7">
            <w:proofErr w:type="gramStart"/>
            <w:r>
              <w:t>Continue on</w:t>
            </w:r>
            <w:proofErr w:type="gramEnd"/>
            <w:r>
              <w:t xml:space="preserve"> separate sheet if needed</w:t>
            </w:r>
          </w:p>
        </w:tc>
        <w:tc>
          <w:tcPr>
            <w:tcW w:w="1842" w:type="dxa"/>
            <w:tcBorders>
              <w:top w:val="single" w:sz="4" w:space="0" w:color="88888C" w:themeColor="text1" w:themeTint="99"/>
              <w:left w:val="nil"/>
              <w:bottom w:val="nil"/>
              <w:right w:val="nil"/>
            </w:tcBorders>
            <w:shd w:val="clear" w:color="auto" w:fill="F5D4D1" w:themeFill="accent2" w:themeFillTint="33"/>
            <w:vAlign w:val="center"/>
          </w:tcPr>
          <w:p w14:paraId="47E23DC9" w14:textId="77777777" w:rsidR="00BF594E" w:rsidRDefault="00BF594E" w:rsidP="00DD14D7"/>
        </w:tc>
        <w:tc>
          <w:tcPr>
            <w:tcW w:w="1730" w:type="dxa"/>
            <w:tcBorders>
              <w:top w:val="single" w:sz="4" w:space="0" w:color="88888C" w:themeColor="text1" w:themeTint="99"/>
              <w:left w:val="nil"/>
              <w:bottom w:val="nil"/>
              <w:right w:val="nil"/>
            </w:tcBorders>
            <w:shd w:val="clear" w:color="auto" w:fill="F5D4D1" w:themeFill="accent2" w:themeFillTint="33"/>
            <w:vAlign w:val="center"/>
          </w:tcPr>
          <w:p w14:paraId="4D69144C" w14:textId="77777777" w:rsidR="00BF594E" w:rsidRDefault="00BF594E" w:rsidP="00DD14D7"/>
        </w:tc>
        <w:tc>
          <w:tcPr>
            <w:tcW w:w="231" w:type="dxa"/>
            <w:tcBorders>
              <w:top w:val="nil"/>
              <w:left w:val="nil"/>
              <w:bottom w:val="nil"/>
              <w:right w:val="nil"/>
            </w:tcBorders>
            <w:shd w:val="clear" w:color="auto" w:fill="F5D4D1" w:themeFill="accent2" w:themeFillTint="33"/>
            <w:vAlign w:val="center"/>
          </w:tcPr>
          <w:p w14:paraId="533C7E00" w14:textId="77777777" w:rsidR="00BF594E" w:rsidRDefault="00BF594E" w:rsidP="00DD14D7"/>
        </w:tc>
      </w:tr>
    </w:tbl>
    <w:p w14:paraId="5F0E1032" w14:textId="77777777" w:rsidR="006507BD" w:rsidRPr="00AF737D" w:rsidRDefault="006507BD" w:rsidP="006507BD">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lastRenderedPageBreak/>
        <w:t>PLEASE READ THE GUIDANCE NOTES WHEN COMPLETING YOUR APPLICATION</w:t>
      </w:r>
    </w:p>
    <w:p w14:paraId="39903185" w14:textId="77777777" w:rsidR="006507BD" w:rsidRPr="00EB4BA4" w:rsidRDefault="006507BD">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5"/>
        <w:gridCol w:w="3283"/>
        <w:gridCol w:w="1516"/>
        <w:gridCol w:w="3544"/>
        <w:gridCol w:w="236"/>
      </w:tblGrid>
      <w:tr w:rsidR="00EB4BA4" w:rsidRPr="00EB4BA4" w14:paraId="01883661" w14:textId="77777777" w:rsidTr="00EB4BA4">
        <w:trPr>
          <w:trHeight w:val="397"/>
        </w:trPr>
        <w:tc>
          <w:tcPr>
            <w:tcW w:w="243" w:type="dxa"/>
            <w:tcBorders>
              <w:top w:val="nil"/>
              <w:left w:val="nil"/>
              <w:bottom w:val="nil"/>
              <w:right w:val="nil"/>
            </w:tcBorders>
            <w:shd w:val="clear" w:color="auto" w:fill="F5D4D1" w:themeFill="accent2" w:themeFillTint="33"/>
            <w:vAlign w:val="center"/>
          </w:tcPr>
          <w:p w14:paraId="6BC88F9C" w14:textId="77777777" w:rsidR="00EB4BA4" w:rsidRPr="00EB4BA4" w:rsidRDefault="00EB4BA4" w:rsidP="007F465C"/>
        </w:tc>
        <w:tc>
          <w:tcPr>
            <w:tcW w:w="10203" w:type="dxa"/>
            <w:gridSpan w:val="4"/>
            <w:tcBorders>
              <w:top w:val="nil"/>
              <w:left w:val="nil"/>
              <w:bottom w:val="single" w:sz="4" w:space="0" w:color="88888C" w:themeColor="text1" w:themeTint="99"/>
              <w:right w:val="nil"/>
            </w:tcBorders>
            <w:shd w:val="clear" w:color="auto" w:fill="F5D4D1" w:themeFill="accent2" w:themeFillTint="33"/>
            <w:vAlign w:val="center"/>
          </w:tcPr>
          <w:p w14:paraId="083A3AC7" w14:textId="77777777" w:rsidR="00EB4BA4" w:rsidRPr="00EB4BA4" w:rsidRDefault="00EB4BA4" w:rsidP="007F465C">
            <w:pPr>
              <w:rPr>
                <w:b/>
              </w:rPr>
            </w:pPr>
            <w:r w:rsidRPr="00EB4BA4">
              <w:rPr>
                <w:b/>
                <w:bCs/>
              </w:rPr>
              <w:t>Educational, Technical and Professional Qualifications</w:t>
            </w:r>
          </w:p>
        </w:tc>
        <w:tc>
          <w:tcPr>
            <w:tcW w:w="236" w:type="dxa"/>
            <w:tcBorders>
              <w:top w:val="nil"/>
              <w:left w:val="nil"/>
              <w:bottom w:val="nil"/>
              <w:right w:val="nil"/>
            </w:tcBorders>
            <w:shd w:val="clear" w:color="auto" w:fill="F5D4D1" w:themeFill="accent2" w:themeFillTint="33"/>
            <w:vAlign w:val="center"/>
          </w:tcPr>
          <w:p w14:paraId="3CED955F" w14:textId="77777777" w:rsidR="00EB4BA4" w:rsidRPr="00EB4BA4" w:rsidRDefault="00EB4BA4" w:rsidP="007F465C"/>
        </w:tc>
      </w:tr>
      <w:tr w:rsidR="00404AAA" w14:paraId="052D2EE4" w14:textId="77777777" w:rsidTr="00404AAA">
        <w:tc>
          <w:tcPr>
            <w:tcW w:w="243" w:type="dxa"/>
            <w:tcBorders>
              <w:top w:val="nil"/>
              <w:left w:val="nil"/>
              <w:bottom w:val="nil"/>
              <w:right w:val="nil"/>
            </w:tcBorders>
            <w:shd w:val="clear" w:color="auto" w:fill="F5D4D1" w:themeFill="accent2" w:themeFillTint="33"/>
            <w:vAlign w:val="center"/>
          </w:tcPr>
          <w:p w14:paraId="619AEB0C"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shd w:val="clear" w:color="auto" w:fill="BE372A" w:themeFill="accent2"/>
            <w:vAlign w:val="center"/>
          </w:tcPr>
          <w:p w14:paraId="0F3813F7" w14:textId="77777777" w:rsidR="00404AAA" w:rsidRDefault="00404AAA" w:rsidP="006F6B01">
            <w:pPr>
              <w:pStyle w:val="SPACNormal"/>
              <w:tabs>
                <w:tab w:val="left" w:pos="2410"/>
              </w:tabs>
              <w:jc w:val="center"/>
            </w:pPr>
            <w:r>
              <w:rPr>
                <w:b/>
                <w:color w:val="FFFFFF" w:themeColor="background1"/>
                <w:sz w:val="22"/>
                <w:szCs w:val="22"/>
              </w:rPr>
              <w:t>Educational establishment</w:t>
            </w:r>
          </w:p>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shd w:val="clear" w:color="auto" w:fill="BE372A" w:themeFill="accent2"/>
            <w:vAlign w:val="center"/>
          </w:tcPr>
          <w:p w14:paraId="7562992F" w14:textId="77777777" w:rsidR="00404AAA" w:rsidRPr="00404AAA" w:rsidRDefault="006F6B01" w:rsidP="00404AAA">
            <w:pPr>
              <w:jc w:val="center"/>
              <w:rPr>
                <w:color w:val="FFFFFF" w:themeColor="background1"/>
              </w:rPr>
            </w:pPr>
            <w:r>
              <w:rPr>
                <w:b/>
                <w:color w:val="FFFFFF" w:themeColor="background1"/>
              </w:rPr>
              <w:t xml:space="preserve">Qualification &amp; </w:t>
            </w:r>
            <w:r w:rsidR="00404AAA" w:rsidRPr="00404AAA">
              <w:rPr>
                <w:b/>
                <w:color w:val="FFFFFF" w:themeColor="background1"/>
              </w:rPr>
              <w:t>Attainment level</w:t>
            </w:r>
          </w:p>
        </w:tc>
        <w:tc>
          <w:tcPr>
            <w:tcW w:w="236" w:type="dxa"/>
            <w:tcBorders>
              <w:top w:val="nil"/>
              <w:left w:val="nil"/>
              <w:bottom w:val="nil"/>
              <w:right w:val="nil"/>
            </w:tcBorders>
            <w:shd w:val="clear" w:color="auto" w:fill="F5D4D1" w:themeFill="accent2" w:themeFillTint="33"/>
            <w:vAlign w:val="center"/>
          </w:tcPr>
          <w:p w14:paraId="629B9197" w14:textId="77777777" w:rsidR="00404AAA" w:rsidRDefault="00404AAA" w:rsidP="007F465C"/>
        </w:tc>
      </w:tr>
      <w:tr w:rsidR="00404AAA" w14:paraId="24A583D0" w14:textId="77777777" w:rsidTr="00EB4BA4">
        <w:trPr>
          <w:trHeight w:val="1814"/>
        </w:trPr>
        <w:tc>
          <w:tcPr>
            <w:tcW w:w="243" w:type="dxa"/>
            <w:tcBorders>
              <w:top w:val="nil"/>
              <w:left w:val="nil"/>
              <w:bottom w:val="nil"/>
              <w:right w:val="nil"/>
            </w:tcBorders>
            <w:shd w:val="clear" w:color="auto" w:fill="F5D4D1" w:themeFill="accent2" w:themeFillTint="33"/>
            <w:vAlign w:val="center"/>
          </w:tcPr>
          <w:p w14:paraId="316C9CEC"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2ECCD723"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0366258C"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00BB1872" w14:textId="77777777" w:rsidR="00404AAA" w:rsidRDefault="00404AAA" w:rsidP="007F465C"/>
        </w:tc>
      </w:tr>
      <w:tr w:rsidR="00404AAA" w14:paraId="4D2D3581" w14:textId="77777777" w:rsidTr="00EB4BA4">
        <w:trPr>
          <w:trHeight w:val="1814"/>
        </w:trPr>
        <w:tc>
          <w:tcPr>
            <w:tcW w:w="243" w:type="dxa"/>
            <w:tcBorders>
              <w:top w:val="nil"/>
              <w:left w:val="nil"/>
              <w:bottom w:val="nil"/>
              <w:right w:val="nil"/>
            </w:tcBorders>
            <w:shd w:val="clear" w:color="auto" w:fill="F5D4D1" w:themeFill="accent2" w:themeFillTint="33"/>
            <w:vAlign w:val="center"/>
          </w:tcPr>
          <w:p w14:paraId="7CBE9774"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36C54121"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48605426"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32890262" w14:textId="77777777" w:rsidR="00404AAA" w:rsidRDefault="00404AAA" w:rsidP="007F465C"/>
        </w:tc>
      </w:tr>
      <w:tr w:rsidR="00404AAA" w14:paraId="7B4BC404" w14:textId="77777777" w:rsidTr="000323AC">
        <w:trPr>
          <w:trHeight w:val="1757"/>
        </w:trPr>
        <w:tc>
          <w:tcPr>
            <w:tcW w:w="243" w:type="dxa"/>
            <w:tcBorders>
              <w:top w:val="nil"/>
              <w:left w:val="nil"/>
              <w:bottom w:val="nil"/>
              <w:right w:val="nil"/>
            </w:tcBorders>
            <w:shd w:val="clear" w:color="auto" w:fill="F5D4D1" w:themeFill="accent2" w:themeFillTint="33"/>
            <w:vAlign w:val="center"/>
          </w:tcPr>
          <w:p w14:paraId="5A6A6FC7"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404EFDEF"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31708F18"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462E5A52" w14:textId="77777777" w:rsidR="00404AAA" w:rsidRDefault="00404AAA" w:rsidP="007F465C"/>
        </w:tc>
      </w:tr>
      <w:tr w:rsidR="00404AAA" w14:paraId="55539BFC" w14:textId="77777777" w:rsidTr="000323AC">
        <w:trPr>
          <w:trHeight w:val="1757"/>
        </w:trPr>
        <w:tc>
          <w:tcPr>
            <w:tcW w:w="243" w:type="dxa"/>
            <w:tcBorders>
              <w:top w:val="nil"/>
              <w:left w:val="nil"/>
              <w:bottom w:val="nil"/>
              <w:right w:val="nil"/>
            </w:tcBorders>
            <w:shd w:val="clear" w:color="auto" w:fill="F5D4D1" w:themeFill="accent2" w:themeFillTint="33"/>
            <w:vAlign w:val="center"/>
          </w:tcPr>
          <w:p w14:paraId="24ABD18E"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6E92F10D"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16366FF8"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41723477" w14:textId="77777777" w:rsidR="00404AAA" w:rsidRDefault="00404AAA" w:rsidP="007F465C"/>
        </w:tc>
      </w:tr>
      <w:tr w:rsidR="00404AAA" w:rsidRPr="00404AAA" w14:paraId="73772DBB" w14:textId="77777777" w:rsidTr="00404AAA">
        <w:tc>
          <w:tcPr>
            <w:tcW w:w="243" w:type="dxa"/>
            <w:tcBorders>
              <w:top w:val="nil"/>
              <w:left w:val="nil"/>
              <w:bottom w:val="nil"/>
              <w:right w:val="nil"/>
            </w:tcBorders>
            <w:shd w:val="clear" w:color="auto" w:fill="F5D4D1" w:themeFill="accent2" w:themeFillTint="33"/>
            <w:vAlign w:val="center"/>
          </w:tcPr>
          <w:p w14:paraId="0393FBD3" w14:textId="77777777" w:rsidR="00404AAA" w:rsidRPr="00404AAA" w:rsidRDefault="00404AAA" w:rsidP="007F465C">
            <w:pPr>
              <w:rPr>
                <w:sz w:val="16"/>
                <w:szCs w:val="16"/>
              </w:rPr>
            </w:pPr>
          </w:p>
        </w:tc>
        <w:tc>
          <w:tcPr>
            <w:tcW w:w="1674" w:type="dxa"/>
            <w:tcBorders>
              <w:top w:val="single" w:sz="4" w:space="0" w:color="88888C" w:themeColor="text1" w:themeTint="99"/>
              <w:left w:val="nil"/>
              <w:bottom w:val="nil"/>
              <w:right w:val="nil"/>
            </w:tcBorders>
            <w:shd w:val="clear" w:color="auto" w:fill="F5D4D1" w:themeFill="accent2" w:themeFillTint="33"/>
            <w:vAlign w:val="center"/>
          </w:tcPr>
          <w:p w14:paraId="5F3088FE" w14:textId="77777777" w:rsidR="00404AAA" w:rsidRPr="00404AAA" w:rsidRDefault="00404AAA" w:rsidP="007F465C">
            <w:pPr>
              <w:rPr>
                <w:sz w:val="16"/>
                <w:szCs w:val="16"/>
              </w:rPr>
            </w:pPr>
          </w:p>
        </w:tc>
        <w:tc>
          <w:tcPr>
            <w:tcW w:w="3359" w:type="dxa"/>
            <w:tcBorders>
              <w:top w:val="single" w:sz="4" w:space="0" w:color="88888C" w:themeColor="text1" w:themeTint="99"/>
              <w:left w:val="nil"/>
              <w:bottom w:val="nil"/>
              <w:right w:val="nil"/>
            </w:tcBorders>
            <w:shd w:val="clear" w:color="auto" w:fill="F5D4D1" w:themeFill="accent2" w:themeFillTint="33"/>
            <w:vAlign w:val="center"/>
          </w:tcPr>
          <w:p w14:paraId="64047314" w14:textId="77777777" w:rsidR="00404AAA" w:rsidRPr="00404AAA" w:rsidRDefault="00404AAA" w:rsidP="007F465C">
            <w:pPr>
              <w:rPr>
                <w:sz w:val="16"/>
                <w:szCs w:val="16"/>
              </w:rPr>
            </w:pPr>
          </w:p>
        </w:tc>
        <w:tc>
          <w:tcPr>
            <w:tcW w:w="1542" w:type="dxa"/>
            <w:tcBorders>
              <w:top w:val="single" w:sz="4" w:space="0" w:color="88888C" w:themeColor="text1" w:themeTint="99"/>
              <w:left w:val="nil"/>
              <w:bottom w:val="nil"/>
              <w:right w:val="nil"/>
            </w:tcBorders>
            <w:shd w:val="clear" w:color="auto" w:fill="F5D4D1" w:themeFill="accent2" w:themeFillTint="33"/>
            <w:vAlign w:val="center"/>
          </w:tcPr>
          <w:p w14:paraId="19BFBB4E" w14:textId="77777777" w:rsidR="00404AAA" w:rsidRPr="00404AAA" w:rsidRDefault="00404AAA" w:rsidP="007F465C">
            <w:pPr>
              <w:rPr>
                <w:sz w:val="16"/>
                <w:szCs w:val="16"/>
              </w:rPr>
            </w:pPr>
          </w:p>
        </w:tc>
        <w:tc>
          <w:tcPr>
            <w:tcW w:w="3628" w:type="dxa"/>
            <w:tcBorders>
              <w:top w:val="single" w:sz="4" w:space="0" w:color="88888C" w:themeColor="text1" w:themeTint="99"/>
              <w:left w:val="nil"/>
              <w:bottom w:val="nil"/>
              <w:right w:val="nil"/>
            </w:tcBorders>
            <w:shd w:val="clear" w:color="auto" w:fill="F5D4D1" w:themeFill="accent2" w:themeFillTint="33"/>
            <w:vAlign w:val="center"/>
          </w:tcPr>
          <w:p w14:paraId="6B816E88"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5F7A5762" w14:textId="77777777" w:rsidR="00404AAA" w:rsidRPr="00404AAA" w:rsidRDefault="00404AAA" w:rsidP="007F465C">
            <w:pPr>
              <w:rPr>
                <w:sz w:val="16"/>
                <w:szCs w:val="16"/>
              </w:rPr>
            </w:pPr>
          </w:p>
        </w:tc>
      </w:tr>
    </w:tbl>
    <w:p w14:paraId="3E2244B0" w14:textId="77777777" w:rsidR="00100A6A" w:rsidRDefault="00100A6A"/>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1"/>
        <w:gridCol w:w="3288"/>
        <w:gridCol w:w="1512"/>
        <w:gridCol w:w="3547"/>
        <w:gridCol w:w="236"/>
      </w:tblGrid>
      <w:tr w:rsidR="00EB4BA4" w:rsidRPr="00404AAA" w14:paraId="4F5AB66C" w14:textId="77777777" w:rsidTr="00EB4BA4">
        <w:trPr>
          <w:trHeight w:val="397"/>
        </w:trPr>
        <w:tc>
          <w:tcPr>
            <w:tcW w:w="243" w:type="dxa"/>
            <w:tcBorders>
              <w:top w:val="nil"/>
              <w:left w:val="nil"/>
              <w:bottom w:val="nil"/>
              <w:right w:val="nil"/>
            </w:tcBorders>
            <w:shd w:val="clear" w:color="auto" w:fill="F5D4D1" w:themeFill="accent2" w:themeFillTint="33"/>
            <w:vAlign w:val="center"/>
          </w:tcPr>
          <w:p w14:paraId="43B1E130" w14:textId="77777777" w:rsidR="00EB4BA4" w:rsidRPr="00404AAA" w:rsidRDefault="00EB4BA4" w:rsidP="007F465C">
            <w:pPr>
              <w:rPr>
                <w:sz w:val="16"/>
                <w:szCs w:val="16"/>
              </w:rPr>
            </w:pPr>
          </w:p>
        </w:tc>
        <w:tc>
          <w:tcPr>
            <w:tcW w:w="10203" w:type="dxa"/>
            <w:gridSpan w:val="4"/>
            <w:tcBorders>
              <w:top w:val="nil"/>
              <w:left w:val="nil"/>
              <w:bottom w:val="single" w:sz="4" w:space="0" w:color="88888C" w:themeColor="text1" w:themeTint="99"/>
              <w:right w:val="nil"/>
            </w:tcBorders>
            <w:shd w:val="clear" w:color="auto" w:fill="F5D4D1" w:themeFill="accent2" w:themeFillTint="33"/>
            <w:vAlign w:val="center"/>
          </w:tcPr>
          <w:p w14:paraId="1A18D2B2" w14:textId="77777777" w:rsidR="00EB4BA4" w:rsidRPr="00EB4BA4" w:rsidRDefault="00EB4BA4" w:rsidP="007F465C">
            <w:pPr>
              <w:rPr>
                <w:b/>
                <w:sz w:val="16"/>
                <w:szCs w:val="16"/>
              </w:rPr>
            </w:pPr>
            <w:r w:rsidRPr="00EB4BA4">
              <w:rPr>
                <w:b/>
              </w:rPr>
              <w:t>Personal Development</w:t>
            </w:r>
          </w:p>
        </w:tc>
        <w:tc>
          <w:tcPr>
            <w:tcW w:w="236" w:type="dxa"/>
            <w:tcBorders>
              <w:top w:val="nil"/>
              <w:left w:val="nil"/>
              <w:bottom w:val="nil"/>
              <w:right w:val="nil"/>
            </w:tcBorders>
            <w:shd w:val="clear" w:color="auto" w:fill="F5D4D1" w:themeFill="accent2" w:themeFillTint="33"/>
            <w:vAlign w:val="center"/>
          </w:tcPr>
          <w:p w14:paraId="4557AB7D" w14:textId="77777777" w:rsidR="00EB4BA4" w:rsidRPr="00404AAA" w:rsidRDefault="00EB4BA4" w:rsidP="007F465C">
            <w:pPr>
              <w:rPr>
                <w:sz w:val="16"/>
                <w:szCs w:val="16"/>
              </w:rPr>
            </w:pPr>
          </w:p>
        </w:tc>
      </w:tr>
      <w:tr w:rsidR="00EB4BA4" w14:paraId="501F9CA6" w14:textId="77777777" w:rsidTr="00EB4BA4">
        <w:tc>
          <w:tcPr>
            <w:tcW w:w="243" w:type="dxa"/>
            <w:tcBorders>
              <w:top w:val="nil"/>
              <w:left w:val="nil"/>
              <w:bottom w:val="nil"/>
              <w:right w:val="nil"/>
            </w:tcBorders>
            <w:shd w:val="clear" w:color="auto" w:fill="F5D4D1" w:themeFill="accent2" w:themeFillTint="33"/>
            <w:vAlign w:val="center"/>
          </w:tcPr>
          <w:p w14:paraId="6615292B" w14:textId="77777777" w:rsidR="00EB4BA4" w:rsidRDefault="00EB4BA4" w:rsidP="007F465C"/>
        </w:tc>
        <w:tc>
          <w:tcPr>
            <w:tcW w:w="10203"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54D951F4" w14:textId="77777777" w:rsidR="00EB4BA4" w:rsidRPr="00EB4BA4" w:rsidRDefault="00EB4BA4" w:rsidP="007F465C">
            <w:pPr>
              <w:rPr>
                <w:b/>
                <w:color w:val="FFFFFF" w:themeColor="background1"/>
              </w:rPr>
            </w:pPr>
            <w:r w:rsidRPr="00EB4BA4">
              <w:rPr>
                <w:b/>
                <w:color w:val="FFFFFF" w:themeColor="background1"/>
              </w:rPr>
              <w:t>Personal Development (include any courses, membership, voluntary work or responsibilities you consider relevant, with outcomes where applicable).</w:t>
            </w:r>
          </w:p>
        </w:tc>
        <w:tc>
          <w:tcPr>
            <w:tcW w:w="236" w:type="dxa"/>
            <w:tcBorders>
              <w:top w:val="nil"/>
              <w:left w:val="nil"/>
              <w:bottom w:val="nil"/>
              <w:right w:val="nil"/>
            </w:tcBorders>
            <w:shd w:val="clear" w:color="auto" w:fill="F5D4D1" w:themeFill="accent2" w:themeFillTint="33"/>
            <w:vAlign w:val="center"/>
          </w:tcPr>
          <w:p w14:paraId="3029D6BB" w14:textId="77777777" w:rsidR="00EB4BA4" w:rsidRDefault="00EB4BA4" w:rsidP="007F465C"/>
        </w:tc>
      </w:tr>
      <w:tr w:rsidR="00EB4BA4" w14:paraId="0AF228D1" w14:textId="77777777" w:rsidTr="00FF4772">
        <w:trPr>
          <w:trHeight w:val="3231"/>
        </w:trPr>
        <w:tc>
          <w:tcPr>
            <w:tcW w:w="243" w:type="dxa"/>
            <w:tcBorders>
              <w:top w:val="nil"/>
              <w:left w:val="nil"/>
              <w:bottom w:val="nil"/>
              <w:right w:val="nil"/>
            </w:tcBorders>
            <w:shd w:val="clear" w:color="auto" w:fill="F5D4D1" w:themeFill="accent2" w:themeFillTint="33"/>
            <w:vAlign w:val="center"/>
          </w:tcPr>
          <w:p w14:paraId="67C9688A" w14:textId="77777777" w:rsidR="00EB4BA4" w:rsidRDefault="00EB4BA4" w:rsidP="007F465C"/>
        </w:tc>
        <w:tc>
          <w:tcPr>
            <w:tcW w:w="10203" w:type="dxa"/>
            <w:gridSpan w:val="4"/>
            <w:tcBorders>
              <w:top w:val="single" w:sz="4" w:space="0" w:color="88888C" w:themeColor="text1" w:themeTint="99"/>
              <w:left w:val="nil"/>
              <w:bottom w:val="single" w:sz="4" w:space="0" w:color="88888C" w:themeColor="text1" w:themeTint="99"/>
              <w:right w:val="nil"/>
            </w:tcBorders>
            <w:vAlign w:val="center"/>
          </w:tcPr>
          <w:p w14:paraId="34BC66FA" w14:textId="77777777" w:rsidR="00EB4BA4" w:rsidRDefault="00EB4BA4" w:rsidP="007F465C"/>
        </w:tc>
        <w:tc>
          <w:tcPr>
            <w:tcW w:w="236" w:type="dxa"/>
            <w:tcBorders>
              <w:top w:val="nil"/>
              <w:left w:val="nil"/>
              <w:bottom w:val="nil"/>
              <w:right w:val="nil"/>
            </w:tcBorders>
            <w:shd w:val="clear" w:color="auto" w:fill="F5D4D1" w:themeFill="accent2" w:themeFillTint="33"/>
            <w:vAlign w:val="center"/>
          </w:tcPr>
          <w:p w14:paraId="3AC74D6D" w14:textId="77777777" w:rsidR="00EB4BA4" w:rsidRDefault="00EB4BA4" w:rsidP="007F465C"/>
        </w:tc>
      </w:tr>
      <w:tr w:rsidR="00404AAA" w:rsidRPr="00404AAA" w14:paraId="19966F36" w14:textId="77777777" w:rsidTr="00EB4BA4">
        <w:tc>
          <w:tcPr>
            <w:tcW w:w="243" w:type="dxa"/>
            <w:tcBorders>
              <w:top w:val="nil"/>
              <w:left w:val="nil"/>
              <w:bottom w:val="nil"/>
              <w:right w:val="nil"/>
            </w:tcBorders>
            <w:shd w:val="clear" w:color="auto" w:fill="F5D4D1" w:themeFill="accent2" w:themeFillTint="33"/>
            <w:vAlign w:val="center"/>
          </w:tcPr>
          <w:p w14:paraId="071481B7" w14:textId="77777777" w:rsidR="00404AAA" w:rsidRPr="00404AAA" w:rsidRDefault="00404AAA" w:rsidP="007F465C">
            <w:pPr>
              <w:rPr>
                <w:sz w:val="16"/>
                <w:szCs w:val="16"/>
              </w:rPr>
            </w:pPr>
          </w:p>
        </w:tc>
        <w:tc>
          <w:tcPr>
            <w:tcW w:w="1672" w:type="dxa"/>
            <w:tcBorders>
              <w:top w:val="single" w:sz="4" w:space="0" w:color="88888C" w:themeColor="text1" w:themeTint="99"/>
              <w:left w:val="nil"/>
              <w:bottom w:val="nil"/>
              <w:right w:val="nil"/>
            </w:tcBorders>
            <w:shd w:val="clear" w:color="auto" w:fill="F5D4D1" w:themeFill="accent2" w:themeFillTint="33"/>
            <w:vAlign w:val="center"/>
          </w:tcPr>
          <w:p w14:paraId="38C10E44" w14:textId="77777777" w:rsidR="00404AAA" w:rsidRPr="00404AAA" w:rsidRDefault="00404AAA" w:rsidP="007F465C">
            <w:pPr>
              <w:rPr>
                <w:sz w:val="16"/>
                <w:szCs w:val="16"/>
              </w:rPr>
            </w:pPr>
          </w:p>
        </w:tc>
        <w:tc>
          <w:tcPr>
            <w:tcW w:w="3360" w:type="dxa"/>
            <w:tcBorders>
              <w:top w:val="single" w:sz="4" w:space="0" w:color="88888C" w:themeColor="text1" w:themeTint="99"/>
              <w:left w:val="nil"/>
              <w:bottom w:val="nil"/>
              <w:right w:val="nil"/>
            </w:tcBorders>
            <w:shd w:val="clear" w:color="auto" w:fill="F5D4D1" w:themeFill="accent2" w:themeFillTint="33"/>
            <w:vAlign w:val="center"/>
          </w:tcPr>
          <w:p w14:paraId="614D16CD" w14:textId="77777777" w:rsidR="00404AAA" w:rsidRPr="00404AAA" w:rsidRDefault="00404AAA" w:rsidP="007F465C">
            <w:pPr>
              <w:rPr>
                <w:sz w:val="16"/>
                <w:szCs w:val="16"/>
              </w:rPr>
            </w:pPr>
          </w:p>
        </w:tc>
        <w:tc>
          <w:tcPr>
            <w:tcW w:w="1542" w:type="dxa"/>
            <w:tcBorders>
              <w:top w:val="single" w:sz="4" w:space="0" w:color="88888C" w:themeColor="text1" w:themeTint="99"/>
              <w:left w:val="nil"/>
              <w:bottom w:val="nil"/>
              <w:right w:val="nil"/>
            </w:tcBorders>
            <w:shd w:val="clear" w:color="auto" w:fill="F5D4D1" w:themeFill="accent2" w:themeFillTint="33"/>
            <w:vAlign w:val="center"/>
          </w:tcPr>
          <w:p w14:paraId="657096FA" w14:textId="77777777" w:rsidR="00404AAA" w:rsidRPr="00404AAA" w:rsidRDefault="00404AAA" w:rsidP="007F465C">
            <w:pPr>
              <w:rPr>
                <w:sz w:val="16"/>
                <w:szCs w:val="16"/>
              </w:rPr>
            </w:pPr>
          </w:p>
        </w:tc>
        <w:tc>
          <w:tcPr>
            <w:tcW w:w="3629" w:type="dxa"/>
            <w:tcBorders>
              <w:top w:val="single" w:sz="4" w:space="0" w:color="88888C" w:themeColor="text1" w:themeTint="99"/>
              <w:left w:val="nil"/>
              <w:bottom w:val="nil"/>
              <w:right w:val="nil"/>
            </w:tcBorders>
            <w:shd w:val="clear" w:color="auto" w:fill="F5D4D1" w:themeFill="accent2" w:themeFillTint="33"/>
            <w:vAlign w:val="center"/>
          </w:tcPr>
          <w:p w14:paraId="2B5CF33A"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27EBBBF5" w14:textId="77777777" w:rsidR="00404AAA" w:rsidRPr="00404AAA" w:rsidRDefault="00404AAA" w:rsidP="007F465C">
            <w:pPr>
              <w:rPr>
                <w:sz w:val="16"/>
                <w:szCs w:val="16"/>
              </w:rPr>
            </w:pPr>
          </w:p>
        </w:tc>
      </w:tr>
    </w:tbl>
    <w:p w14:paraId="3B352FDA" w14:textId="77777777" w:rsidR="00BF594E" w:rsidRDefault="00BF594E">
      <w:pPr>
        <w:rPr>
          <w:b/>
          <w:color w:val="BE372A" w:themeColor="accent2"/>
          <w:sz w:val="20"/>
          <w:szCs w:val="20"/>
        </w:rPr>
      </w:pPr>
      <w:r>
        <w:rPr>
          <w:b/>
          <w:color w:val="BE372A" w:themeColor="accent2"/>
          <w:sz w:val="20"/>
          <w:szCs w:val="20"/>
        </w:rPr>
        <w:br w:type="page"/>
      </w:r>
    </w:p>
    <w:p w14:paraId="027991BF" w14:textId="77777777" w:rsidR="000323AC" w:rsidRPr="00AF737D" w:rsidRDefault="000323AC" w:rsidP="000323AC">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lastRenderedPageBreak/>
        <w:t>PLEASE READ THE GUIDANCE NOTES WHEN COMPLETING YOUR APPLICATION</w:t>
      </w:r>
    </w:p>
    <w:p w14:paraId="0CD8EDCF" w14:textId="77777777" w:rsidR="000323AC" w:rsidRPr="00801F87" w:rsidRDefault="000323AC">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3"/>
        <w:gridCol w:w="1555"/>
        <w:gridCol w:w="3315"/>
        <w:gridCol w:w="1532"/>
        <w:gridCol w:w="3585"/>
        <w:gridCol w:w="236"/>
      </w:tblGrid>
      <w:tr w:rsidR="00404AAA" w:rsidRPr="00404AAA" w14:paraId="162AA498" w14:textId="77777777" w:rsidTr="000323AC">
        <w:trPr>
          <w:trHeight w:val="397"/>
        </w:trPr>
        <w:tc>
          <w:tcPr>
            <w:tcW w:w="244" w:type="dxa"/>
            <w:tcBorders>
              <w:top w:val="nil"/>
              <w:left w:val="nil"/>
              <w:bottom w:val="nil"/>
              <w:right w:val="nil"/>
            </w:tcBorders>
            <w:shd w:val="clear" w:color="auto" w:fill="F5D4D1" w:themeFill="accent2" w:themeFillTint="33"/>
            <w:vAlign w:val="center"/>
          </w:tcPr>
          <w:p w14:paraId="7927D220" w14:textId="77777777" w:rsidR="00404AAA" w:rsidRPr="00404AAA" w:rsidRDefault="00404AAA" w:rsidP="007F465C">
            <w:pPr>
              <w:rPr>
                <w:sz w:val="16"/>
                <w:szCs w:val="16"/>
              </w:rPr>
            </w:pPr>
          </w:p>
        </w:tc>
        <w:tc>
          <w:tcPr>
            <w:tcW w:w="1565" w:type="dxa"/>
            <w:tcBorders>
              <w:top w:val="nil"/>
              <w:left w:val="nil"/>
              <w:bottom w:val="single" w:sz="4" w:space="0" w:color="88888C" w:themeColor="text1" w:themeTint="99"/>
              <w:right w:val="nil"/>
            </w:tcBorders>
            <w:shd w:val="clear" w:color="auto" w:fill="F5D4D1" w:themeFill="accent2" w:themeFillTint="33"/>
            <w:vAlign w:val="center"/>
          </w:tcPr>
          <w:p w14:paraId="07B501BE" w14:textId="77777777" w:rsidR="00404AAA" w:rsidRPr="000323AC" w:rsidRDefault="000323AC" w:rsidP="007F465C">
            <w:pPr>
              <w:rPr>
                <w:b/>
              </w:rPr>
            </w:pPr>
            <w:r>
              <w:rPr>
                <w:b/>
              </w:rPr>
              <w:t>General</w:t>
            </w:r>
          </w:p>
        </w:tc>
        <w:tc>
          <w:tcPr>
            <w:tcW w:w="3402" w:type="dxa"/>
            <w:tcBorders>
              <w:top w:val="nil"/>
              <w:left w:val="nil"/>
              <w:bottom w:val="single" w:sz="4" w:space="0" w:color="88888C" w:themeColor="text1" w:themeTint="99"/>
              <w:right w:val="nil"/>
            </w:tcBorders>
            <w:shd w:val="clear" w:color="auto" w:fill="F5D4D1" w:themeFill="accent2" w:themeFillTint="33"/>
            <w:vAlign w:val="center"/>
          </w:tcPr>
          <w:p w14:paraId="46107E69" w14:textId="77777777" w:rsidR="00404AAA" w:rsidRPr="00404AAA" w:rsidRDefault="00404AAA" w:rsidP="007F465C">
            <w:pPr>
              <w:rPr>
                <w:sz w:val="16"/>
                <w:szCs w:val="16"/>
              </w:rPr>
            </w:pPr>
          </w:p>
        </w:tc>
        <w:tc>
          <w:tcPr>
            <w:tcW w:w="1560" w:type="dxa"/>
            <w:tcBorders>
              <w:top w:val="nil"/>
              <w:left w:val="nil"/>
              <w:bottom w:val="single" w:sz="4" w:space="0" w:color="88888C" w:themeColor="text1" w:themeTint="99"/>
              <w:right w:val="nil"/>
            </w:tcBorders>
            <w:shd w:val="clear" w:color="auto" w:fill="F5D4D1" w:themeFill="accent2" w:themeFillTint="33"/>
            <w:vAlign w:val="center"/>
          </w:tcPr>
          <w:p w14:paraId="01CE5851" w14:textId="77777777" w:rsidR="00404AAA" w:rsidRPr="00404AAA" w:rsidRDefault="00404AAA" w:rsidP="007F465C">
            <w:pPr>
              <w:rPr>
                <w:sz w:val="16"/>
                <w:szCs w:val="16"/>
              </w:rPr>
            </w:pPr>
          </w:p>
        </w:tc>
        <w:tc>
          <w:tcPr>
            <w:tcW w:w="3675" w:type="dxa"/>
            <w:tcBorders>
              <w:top w:val="nil"/>
              <w:left w:val="nil"/>
              <w:bottom w:val="single" w:sz="4" w:space="0" w:color="88888C" w:themeColor="text1" w:themeTint="99"/>
              <w:right w:val="nil"/>
            </w:tcBorders>
            <w:shd w:val="clear" w:color="auto" w:fill="F5D4D1" w:themeFill="accent2" w:themeFillTint="33"/>
            <w:vAlign w:val="center"/>
          </w:tcPr>
          <w:p w14:paraId="641ECA8E"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0C4D8D19" w14:textId="77777777" w:rsidR="00404AAA" w:rsidRPr="00404AAA" w:rsidRDefault="00404AAA" w:rsidP="007F465C">
            <w:pPr>
              <w:rPr>
                <w:sz w:val="16"/>
                <w:szCs w:val="16"/>
              </w:rPr>
            </w:pPr>
          </w:p>
        </w:tc>
      </w:tr>
      <w:tr w:rsidR="00E24671" w14:paraId="1D22AA34" w14:textId="77777777" w:rsidTr="00E24671">
        <w:tc>
          <w:tcPr>
            <w:tcW w:w="244" w:type="dxa"/>
            <w:tcBorders>
              <w:top w:val="nil"/>
              <w:left w:val="nil"/>
              <w:bottom w:val="nil"/>
              <w:right w:val="nil"/>
            </w:tcBorders>
            <w:shd w:val="clear" w:color="auto" w:fill="F5D4D1" w:themeFill="accent2" w:themeFillTint="33"/>
            <w:vAlign w:val="center"/>
          </w:tcPr>
          <w:p w14:paraId="7CF90AA5" w14:textId="77777777" w:rsidR="00E24671" w:rsidRDefault="00E24671" w:rsidP="007F465C"/>
        </w:tc>
        <w:tc>
          <w:tcPr>
            <w:tcW w:w="10202"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791A5B51" w14:textId="77777777" w:rsidR="00E24671" w:rsidRPr="00E24671" w:rsidRDefault="00E24671" w:rsidP="007F465C">
            <w:pPr>
              <w:rPr>
                <w:b/>
                <w:color w:val="FFFFFF" w:themeColor="background1"/>
              </w:rPr>
            </w:pPr>
            <w:r w:rsidRPr="00E24671">
              <w:rPr>
                <w:b/>
                <w:color w:val="FFFFFF" w:themeColor="background1"/>
              </w:rPr>
              <w:t>Are you eligible to work in the UK?</w:t>
            </w:r>
          </w:p>
        </w:tc>
        <w:tc>
          <w:tcPr>
            <w:tcW w:w="236" w:type="dxa"/>
            <w:tcBorders>
              <w:top w:val="nil"/>
              <w:left w:val="nil"/>
              <w:bottom w:val="nil"/>
              <w:right w:val="nil"/>
            </w:tcBorders>
            <w:shd w:val="clear" w:color="auto" w:fill="F5D4D1" w:themeFill="accent2" w:themeFillTint="33"/>
            <w:vAlign w:val="center"/>
          </w:tcPr>
          <w:p w14:paraId="032E2A8A" w14:textId="77777777" w:rsidR="00E24671" w:rsidRDefault="00E24671" w:rsidP="007F465C"/>
        </w:tc>
      </w:tr>
      <w:tr w:rsidR="00801F87" w14:paraId="584A6AB6" w14:textId="77777777" w:rsidTr="00C037C2">
        <w:tc>
          <w:tcPr>
            <w:tcW w:w="244" w:type="dxa"/>
            <w:tcBorders>
              <w:top w:val="nil"/>
              <w:left w:val="nil"/>
              <w:bottom w:val="nil"/>
              <w:right w:val="nil"/>
            </w:tcBorders>
            <w:shd w:val="clear" w:color="auto" w:fill="F5D4D1" w:themeFill="accent2" w:themeFillTint="33"/>
            <w:vAlign w:val="center"/>
          </w:tcPr>
          <w:p w14:paraId="55E85DF7" w14:textId="77777777" w:rsidR="00801F87" w:rsidRDefault="00801F87" w:rsidP="007F465C"/>
        </w:tc>
        <w:tc>
          <w:tcPr>
            <w:tcW w:w="4967" w:type="dxa"/>
            <w:gridSpan w:val="2"/>
            <w:tcBorders>
              <w:top w:val="single" w:sz="4" w:space="0" w:color="88888C" w:themeColor="text1" w:themeTint="99"/>
              <w:left w:val="nil"/>
              <w:bottom w:val="single" w:sz="4" w:space="0" w:color="88888C" w:themeColor="text1" w:themeTint="99"/>
              <w:right w:val="nil"/>
            </w:tcBorders>
            <w:vAlign w:val="center"/>
          </w:tcPr>
          <w:p w14:paraId="4E69ABBD" w14:textId="77777777" w:rsidR="00801F87" w:rsidRPr="00801F87" w:rsidRDefault="00801F87" w:rsidP="00801F87">
            <w:pPr>
              <w:pStyle w:val="Header"/>
              <w:autoSpaceDE w:val="0"/>
              <w:autoSpaceDN w:val="0"/>
              <w:adjustRightInd w:val="0"/>
              <w:rPr>
                <w:rFonts w:asciiTheme="minorHAnsi" w:hAnsiTheme="minorHAnsi" w:cs="Calibri"/>
                <w:bCs/>
                <w:lang w:val="en-US"/>
              </w:rPr>
            </w:pPr>
            <w:r w:rsidRPr="00801F87">
              <w:rPr>
                <w:rFonts w:asciiTheme="minorHAnsi" w:hAnsiTheme="minorHAnsi" w:cs="Calibri"/>
                <w:bCs/>
                <w:lang w:val="en-US"/>
              </w:rPr>
              <w:t>Are you free to remain and take up employment in the UK?</w:t>
            </w:r>
          </w:p>
          <w:p w14:paraId="46EE57CA" w14:textId="77777777" w:rsidR="00801F87" w:rsidRDefault="00801F87" w:rsidP="007F465C"/>
        </w:tc>
        <w:tc>
          <w:tcPr>
            <w:tcW w:w="1560" w:type="dxa"/>
            <w:tcBorders>
              <w:top w:val="single" w:sz="4" w:space="0" w:color="88888C" w:themeColor="text1" w:themeTint="99"/>
              <w:left w:val="nil"/>
              <w:bottom w:val="single" w:sz="4" w:space="0" w:color="88888C" w:themeColor="text1" w:themeTint="99"/>
              <w:right w:val="nil"/>
            </w:tcBorders>
            <w:vAlign w:val="center"/>
          </w:tcPr>
          <w:p w14:paraId="40AAA9F6" w14:textId="77777777" w:rsidR="00801F87" w:rsidRDefault="00801F87" w:rsidP="007F465C">
            <w:r>
              <w:t xml:space="preserve">Yes </w:t>
            </w:r>
            <w:sdt>
              <w:sdtPr>
                <w:id w:val="1951580164"/>
                <w14:checkbox>
                  <w14:checked w14:val="0"/>
                  <w14:checkedState w14:val="2612" w14:font="Meiryo"/>
                  <w14:uncheckedState w14:val="2610" w14:font="Meiryo"/>
                </w14:checkbox>
              </w:sdtPr>
              <w:sdtContent>
                <w:r w:rsidR="00361EC4">
                  <w:rPr>
                    <w:rFonts w:ascii="Meiryo" w:eastAsia="Meiryo" w:hAnsi="Meiryo" w:cs="Meiryo" w:hint="eastAsia"/>
                  </w:rPr>
                  <w:t>☐</w:t>
                </w:r>
              </w:sdtContent>
            </w:sdt>
          </w:p>
        </w:tc>
        <w:tc>
          <w:tcPr>
            <w:tcW w:w="3675" w:type="dxa"/>
            <w:tcBorders>
              <w:top w:val="single" w:sz="4" w:space="0" w:color="88888C" w:themeColor="text1" w:themeTint="99"/>
              <w:left w:val="nil"/>
              <w:bottom w:val="single" w:sz="4" w:space="0" w:color="88888C" w:themeColor="text1" w:themeTint="99"/>
              <w:right w:val="nil"/>
            </w:tcBorders>
            <w:vAlign w:val="center"/>
          </w:tcPr>
          <w:p w14:paraId="6E472A71" w14:textId="77777777" w:rsidR="00801F87" w:rsidRDefault="00801F87" w:rsidP="007F465C">
            <w:r>
              <w:t xml:space="preserve">No </w:t>
            </w:r>
            <w:sdt>
              <w:sdtPr>
                <w:id w:val="-1392108797"/>
                <w14:checkbox>
                  <w14:checked w14:val="0"/>
                  <w14:checkedState w14:val="2612" w14:font="Meiryo"/>
                  <w14:uncheckedState w14:val="2610" w14:font="Meiryo"/>
                </w14:checkbox>
              </w:sdtPr>
              <w:sdtContent>
                <w:r>
                  <w:rPr>
                    <w:rFonts w:ascii="MS Gothic" w:eastAsia="MS Gothic" w:hint="eastAsia"/>
                  </w:rPr>
                  <w:t>☐</w:t>
                </w:r>
              </w:sdtContent>
            </w:sdt>
          </w:p>
        </w:tc>
        <w:tc>
          <w:tcPr>
            <w:tcW w:w="236" w:type="dxa"/>
            <w:tcBorders>
              <w:top w:val="nil"/>
              <w:left w:val="nil"/>
              <w:bottom w:val="nil"/>
              <w:right w:val="nil"/>
            </w:tcBorders>
            <w:shd w:val="clear" w:color="auto" w:fill="F5D4D1" w:themeFill="accent2" w:themeFillTint="33"/>
            <w:vAlign w:val="center"/>
          </w:tcPr>
          <w:p w14:paraId="3B34165B" w14:textId="77777777" w:rsidR="00801F87" w:rsidRDefault="00801F87" w:rsidP="007F465C"/>
        </w:tc>
      </w:tr>
      <w:tr w:rsidR="002A6D17" w14:paraId="749F76C4" w14:textId="77777777" w:rsidTr="004C6646">
        <w:tc>
          <w:tcPr>
            <w:tcW w:w="244" w:type="dxa"/>
            <w:tcBorders>
              <w:top w:val="nil"/>
              <w:left w:val="nil"/>
              <w:bottom w:val="nil"/>
              <w:right w:val="nil"/>
            </w:tcBorders>
            <w:shd w:val="clear" w:color="auto" w:fill="F5D4D1" w:themeFill="accent2" w:themeFillTint="33"/>
            <w:vAlign w:val="center"/>
          </w:tcPr>
          <w:p w14:paraId="39ECB729" w14:textId="77777777" w:rsidR="002A6D17" w:rsidRDefault="002A6D17" w:rsidP="007F465C"/>
        </w:tc>
        <w:tc>
          <w:tcPr>
            <w:tcW w:w="10202" w:type="dxa"/>
            <w:gridSpan w:val="4"/>
            <w:tcBorders>
              <w:top w:val="single" w:sz="4" w:space="0" w:color="88888C" w:themeColor="text1" w:themeTint="99"/>
              <w:left w:val="nil"/>
              <w:bottom w:val="single" w:sz="4" w:space="0" w:color="88888C" w:themeColor="text1" w:themeTint="99"/>
              <w:right w:val="nil"/>
            </w:tcBorders>
            <w:vAlign w:val="center"/>
          </w:tcPr>
          <w:p w14:paraId="493B8114" w14:textId="77777777" w:rsidR="002A6D17" w:rsidRDefault="002A6D17" w:rsidP="00E24671">
            <w:r w:rsidRPr="002A6D17">
              <w:rPr>
                <w:bCs/>
                <w:lang w:val="en-US"/>
              </w:rPr>
              <w:t xml:space="preserve">You will be required to provide appropriate documentary evidence of this at interview. For examples of acceptable documents please see </w:t>
            </w:r>
            <w:r w:rsidR="00E24671">
              <w:rPr>
                <w:bCs/>
                <w:lang w:val="en-US"/>
              </w:rPr>
              <w:t>enclosed information.</w:t>
            </w:r>
          </w:p>
        </w:tc>
        <w:tc>
          <w:tcPr>
            <w:tcW w:w="236" w:type="dxa"/>
            <w:tcBorders>
              <w:top w:val="nil"/>
              <w:left w:val="nil"/>
              <w:bottom w:val="nil"/>
              <w:right w:val="nil"/>
            </w:tcBorders>
            <w:shd w:val="clear" w:color="auto" w:fill="F5D4D1" w:themeFill="accent2" w:themeFillTint="33"/>
            <w:vAlign w:val="center"/>
          </w:tcPr>
          <w:p w14:paraId="0AD3A64C" w14:textId="77777777" w:rsidR="002A6D17" w:rsidRDefault="002A6D17" w:rsidP="007F465C"/>
        </w:tc>
      </w:tr>
      <w:tr w:rsidR="002A6D17" w14:paraId="2EB50E86" w14:textId="77777777" w:rsidTr="002A6D17">
        <w:tc>
          <w:tcPr>
            <w:tcW w:w="244" w:type="dxa"/>
            <w:tcBorders>
              <w:top w:val="nil"/>
              <w:left w:val="nil"/>
              <w:bottom w:val="nil"/>
              <w:right w:val="nil"/>
            </w:tcBorders>
            <w:shd w:val="clear" w:color="auto" w:fill="F5D4D1" w:themeFill="accent2" w:themeFillTint="33"/>
            <w:vAlign w:val="center"/>
          </w:tcPr>
          <w:p w14:paraId="249C3025" w14:textId="77777777" w:rsidR="002A6D17" w:rsidRDefault="002A6D17" w:rsidP="007F465C"/>
        </w:tc>
        <w:tc>
          <w:tcPr>
            <w:tcW w:w="10202"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16EFC77F" w14:textId="77777777" w:rsidR="002A6D17" w:rsidRPr="002A6D17" w:rsidRDefault="002A6D17" w:rsidP="007F465C">
            <w:pPr>
              <w:rPr>
                <w:b/>
                <w:color w:val="FFFFFF" w:themeColor="background1"/>
                <w:lang w:val="en-US"/>
              </w:rPr>
            </w:pPr>
            <w:r w:rsidRPr="002A6D17">
              <w:rPr>
                <w:b/>
                <w:bCs/>
                <w:color w:val="FFFFFF" w:themeColor="background1"/>
                <w:lang w:val="en-US"/>
              </w:rPr>
              <w:t xml:space="preserve">Please provide details below of any convictions which are not spent under the terms of the Rehabilitation of Offenders Act 1974: </w:t>
            </w:r>
          </w:p>
        </w:tc>
        <w:tc>
          <w:tcPr>
            <w:tcW w:w="236" w:type="dxa"/>
            <w:tcBorders>
              <w:top w:val="nil"/>
              <w:left w:val="nil"/>
              <w:bottom w:val="nil"/>
              <w:right w:val="nil"/>
            </w:tcBorders>
            <w:shd w:val="clear" w:color="auto" w:fill="F5D4D1" w:themeFill="accent2" w:themeFillTint="33"/>
            <w:vAlign w:val="center"/>
          </w:tcPr>
          <w:p w14:paraId="07C514A1" w14:textId="77777777" w:rsidR="002A6D17" w:rsidRDefault="002A6D17" w:rsidP="007F465C"/>
        </w:tc>
      </w:tr>
      <w:tr w:rsidR="002A6D17" w14:paraId="7E0A1FB9" w14:textId="77777777" w:rsidTr="00FF4772">
        <w:trPr>
          <w:trHeight w:val="850"/>
        </w:trPr>
        <w:tc>
          <w:tcPr>
            <w:tcW w:w="244" w:type="dxa"/>
            <w:tcBorders>
              <w:top w:val="nil"/>
              <w:left w:val="nil"/>
              <w:bottom w:val="nil"/>
              <w:right w:val="nil"/>
            </w:tcBorders>
            <w:shd w:val="clear" w:color="auto" w:fill="F5D4D1" w:themeFill="accent2" w:themeFillTint="33"/>
            <w:vAlign w:val="center"/>
          </w:tcPr>
          <w:p w14:paraId="72FB00B2" w14:textId="77777777" w:rsidR="002A6D17" w:rsidRDefault="002A6D17" w:rsidP="007F465C"/>
        </w:tc>
        <w:tc>
          <w:tcPr>
            <w:tcW w:w="10202" w:type="dxa"/>
            <w:gridSpan w:val="4"/>
            <w:tcBorders>
              <w:top w:val="single" w:sz="4" w:space="0" w:color="88888C" w:themeColor="text1" w:themeTint="99"/>
              <w:left w:val="nil"/>
              <w:bottom w:val="single" w:sz="4" w:space="0" w:color="88888C" w:themeColor="text1" w:themeTint="99"/>
              <w:right w:val="nil"/>
            </w:tcBorders>
            <w:vAlign w:val="center"/>
          </w:tcPr>
          <w:p w14:paraId="22569A96" w14:textId="77777777" w:rsidR="002A6D17" w:rsidRDefault="002A6D17" w:rsidP="007F465C"/>
        </w:tc>
        <w:tc>
          <w:tcPr>
            <w:tcW w:w="236" w:type="dxa"/>
            <w:tcBorders>
              <w:top w:val="nil"/>
              <w:left w:val="nil"/>
              <w:bottom w:val="nil"/>
              <w:right w:val="nil"/>
            </w:tcBorders>
            <w:shd w:val="clear" w:color="auto" w:fill="F5D4D1" w:themeFill="accent2" w:themeFillTint="33"/>
            <w:vAlign w:val="center"/>
          </w:tcPr>
          <w:p w14:paraId="6F7531F3" w14:textId="77777777" w:rsidR="002A6D17" w:rsidRDefault="002A6D17" w:rsidP="007F465C"/>
        </w:tc>
      </w:tr>
      <w:tr w:rsidR="00BB1381" w14:paraId="17927171" w14:textId="77777777" w:rsidTr="00BB1381">
        <w:tc>
          <w:tcPr>
            <w:tcW w:w="244" w:type="dxa"/>
            <w:tcBorders>
              <w:top w:val="nil"/>
              <w:left w:val="nil"/>
              <w:bottom w:val="nil"/>
              <w:right w:val="nil"/>
            </w:tcBorders>
            <w:shd w:val="clear" w:color="auto" w:fill="F5D4D1" w:themeFill="accent2" w:themeFillTint="33"/>
            <w:vAlign w:val="center"/>
          </w:tcPr>
          <w:p w14:paraId="65700480" w14:textId="77777777" w:rsidR="00BB1381" w:rsidRDefault="00BB1381" w:rsidP="007F465C"/>
        </w:tc>
        <w:tc>
          <w:tcPr>
            <w:tcW w:w="10202"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15698BED" w14:textId="77777777" w:rsidR="00BB1381" w:rsidRPr="00BB1381" w:rsidRDefault="00BB1381" w:rsidP="007F465C">
            <w:pPr>
              <w:rPr>
                <w:b/>
                <w:color w:val="FFFFFF" w:themeColor="background1"/>
              </w:rPr>
            </w:pPr>
            <w:r w:rsidRPr="00BB1381">
              <w:rPr>
                <w:b/>
                <w:color w:val="FFFFFF" w:themeColor="background1"/>
              </w:rPr>
              <w:t>Are there any adjustments that may be required to be made should you be invited for interview?</w:t>
            </w:r>
          </w:p>
        </w:tc>
        <w:tc>
          <w:tcPr>
            <w:tcW w:w="236" w:type="dxa"/>
            <w:tcBorders>
              <w:top w:val="nil"/>
              <w:left w:val="nil"/>
              <w:bottom w:val="nil"/>
              <w:right w:val="nil"/>
            </w:tcBorders>
            <w:shd w:val="clear" w:color="auto" w:fill="F5D4D1" w:themeFill="accent2" w:themeFillTint="33"/>
            <w:vAlign w:val="center"/>
          </w:tcPr>
          <w:p w14:paraId="0D29CC62" w14:textId="77777777" w:rsidR="00BB1381" w:rsidRDefault="00BB1381" w:rsidP="007F465C"/>
        </w:tc>
      </w:tr>
      <w:tr w:rsidR="00BB1381" w14:paraId="4032B98C" w14:textId="77777777" w:rsidTr="00FF4772">
        <w:trPr>
          <w:trHeight w:val="1134"/>
        </w:trPr>
        <w:tc>
          <w:tcPr>
            <w:tcW w:w="244" w:type="dxa"/>
            <w:tcBorders>
              <w:top w:val="nil"/>
              <w:left w:val="nil"/>
              <w:bottom w:val="nil"/>
              <w:right w:val="nil"/>
            </w:tcBorders>
            <w:shd w:val="clear" w:color="auto" w:fill="F5D4D1" w:themeFill="accent2" w:themeFillTint="33"/>
            <w:vAlign w:val="center"/>
          </w:tcPr>
          <w:p w14:paraId="6816CB79" w14:textId="77777777" w:rsidR="00BB1381" w:rsidRDefault="00BB1381" w:rsidP="007F465C"/>
        </w:tc>
        <w:tc>
          <w:tcPr>
            <w:tcW w:w="1565" w:type="dxa"/>
            <w:tcBorders>
              <w:top w:val="single" w:sz="4" w:space="0" w:color="88888C" w:themeColor="text1" w:themeTint="99"/>
              <w:left w:val="nil"/>
              <w:bottom w:val="single" w:sz="4" w:space="0" w:color="88888C" w:themeColor="text1" w:themeTint="99"/>
              <w:right w:val="nil"/>
            </w:tcBorders>
            <w:vAlign w:val="center"/>
          </w:tcPr>
          <w:p w14:paraId="4D88CF7A" w14:textId="77777777" w:rsidR="00BB1381" w:rsidRDefault="00BB1381" w:rsidP="007F465C">
            <w:r w:rsidRPr="00BB1381">
              <w:t>If so, please state here:</w:t>
            </w:r>
          </w:p>
        </w:tc>
        <w:tc>
          <w:tcPr>
            <w:tcW w:w="8637" w:type="dxa"/>
            <w:gridSpan w:val="3"/>
            <w:tcBorders>
              <w:top w:val="single" w:sz="4" w:space="0" w:color="88888C" w:themeColor="text1" w:themeTint="99"/>
              <w:left w:val="nil"/>
              <w:bottom w:val="single" w:sz="4" w:space="0" w:color="88888C" w:themeColor="text1" w:themeTint="99"/>
              <w:right w:val="nil"/>
            </w:tcBorders>
            <w:vAlign w:val="center"/>
          </w:tcPr>
          <w:p w14:paraId="148C5217" w14:textId="77777777" w:rsidR="00BB1381" w:rsidRDefault="00BB1381" w:rsidP="007F465C"/>
        </w:tc>
        <w:tc>
          <w:tcPr>
            <w:tcW w:w="236" w:type="dxa"/>
            <w:tcBorders>
              <w:top w:val="nil"/>
              <w:left w:val="nil"/>
              <w:bottom w:val="nil"/>
              <w:right w:val="nil"/>
            </w:tcBorders>
            <w:shd w:val="clear" w:color="auto" w:fill="F5D4D1" w:themeFill="accent2" w:themeFillTint="33"/>
            <w:vAlign w:val="center"/>
          </w:tcPr>
          <w:p w14:paraId="6635FCDE" w14:textId="77777777" w:rsidR="00BB1381" w:rsidRDefault="00BB1381" w:rsidP="007F465C"/>
        </w:tc>
      </w:tr>
      <w:tr w:rsidR="00404AAA" w:rsidRPr="00404AAA" w14:paraId="00C530F2" w14:textId="77777777" w:rsidTr="007F465C">
        <w:tc>
          <w:tcPr>
            <w:tcW w:w="244" w:type="dxa"/>
            <w:tcBorders>
              <w:top w:val="nil"/>
              <w:left w:val="nil"/>
              <w:bottom w:val="nil"/>
              <w:right w:val="nil"/>
            </w:tcBorders>
            <w:shd w:val="clear" w:color="auto" w:fill="F5D4D1" w:themeFill="accent2" w:themeFillTint="33"/>
            <w:vAlign w:val="center"/>
          </w:tcPr>
          <w:p w14:paraId="75051516" w14:textId="77777777" w:rsidR="00404AAA" w:rsidRPr="00404AAA" w:rsidRDefault="00404AAA" w:rsidP="007F465C">
            <w:pPr>
              <w:rPr>
                <w:sz w:val="16"/>
                <w:szCs w:val="16"/>
              </w:rPr>
            </w:pPr>
          </w:p>
        </w:tc>
        <w:tc>
          <w:tcPr>
            <w:tcW w:w="1565" w:type="dxa"/>
            <w:tcBorders>
              <w:top w:val="single" w:sz="4" w:space="0" w:color="88888C" w:themeColor="text1" w:themeTint="99"/>
              <w:left w:val="nil"/>
              <w:bottom w:val="nil"/>
              <w:right w:val="nil"/>
            </w:tcBorders>
            <w:shd w:val="clear" w:color="auto" w:fill="F5D4D1" w:themeFill="accent2" w:themeFillTint="33"/>
            <w:vAlign w:val="center"/>
          </w:tcPr>
          <w:p w14:paraId="5F06D60A" w14:textId="77777777" w:rsidR="00404AAA" w:rsidRPr="00404AAA" w:rsidRDefault="00404AAA" w:rsidP="007F465C">
            <w:pPr>
              <w:rPr>
                <w:sz w:val="16"/>
                <w:szCs w:val="16"/>
              </w:rPr>
            </w:pPr>
          </w:p>
        </w:tc>
        <w:tc>
          <w:tcPr>
            <w:tcW w:w="3402" w:type="dxa"/>
            <w:tcBorders>
              <w:top w:val="single" w:sz="4" w:space="0" w:color="88888C" w:themeColor="text1" w:themeTint="99"/>
              <w:left w:val="nil"/>
              <w:bottom w:val="nil"/>
              <w:right w:val="nil"/>
            </w:tcBorders>
            <w:shd w:val="clear" w:color="auto" w:fill="F5D4D1" w:themeFill="accent2" w:themeFillTint="33"/>
            <w:vAlign w:val="center"/>
          </w:tcPr>
          <w:p w14:paraId="244E30F3" w14:textId="77777777" w:rsidR="00404AAA" w:rsidRPr="00404AAA" w:rsidRDefault="00404AAA" w:rsidP="007F465C">
            <w:pPr>
              <w:rPr>
                <w:sz w:val="16"/>
                <w:szCs w:val="16"/>
              </w:rPr>
            </w:pPr>
          </w:p>
        </w:tc>
        <w:tc>
          <w:tcPr>
            <w:tcW w:w="1560" w:type="dxa"/>
            <w:tcBorders>
              <w:top w:val="single" w:sz="4" w:space="0" w:color="88888C" w:themeColor="text1" w:themeTint="99"/>
              <w:left w:val="nil"/>
              <w:bottom w:val="nil"/>
              <w:right w:val="nil"/>
            </w:tcBorders>
            <w:shd w:val="clear" w:color="auto" w:fill="F5D4D1" w:themeFill="accent2" w:themeFillTint="33"/>
            <w:vAlign w:val="center"/>
          </w:tcPr>
          <w:p w14:paraId="66B8A2A8" w14:textId="77777777" w:rsidR="00404AAA" w:rsidRPr="00404AAA" w:rsidRDefault="00404AAA" w:rsidP="007F465C">
            <w:pPr>
              <w:rPr>
                <w:sz w:val="16"/>
                <w:szCs w:val="16"/>
              </w:rPr>
            </w:pPr>
          </w:p>
        </w:tc>
        <w:tc>
          <w:tcPr>
            <w:tcW w:w="3675" w:type="dxa"/>
            <w:tcBorders>
              <w:top w:val="single" w:sz="4" w:space="0" w:color="88888C" w:themeColor="text1" w:themeTint="99"/>
              <w:left w:val="nil"/>
              <w:bottom w:val="nil"/>
              <w:right w:val="nil"/>
            </w:tcBorders>
            <w:shd w:val="clear" w:color="auto" w:fill="F5D4D1" w:themeFill="accent2" w:themeFillTint="33"/>
            <w:vAlign w:val="center"/>
          </w:tcPr>
          <w:p w14:paraId="5444F2B4"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741FBDE7" w14:textId="77777777" w:rsidR="00404AAA" w:rsidRPr="00404AAA" w:rsidRDefault="00404AAA" w:rsidP="007F465C">
            <w:pPr>
              <w:rPr>
                <w:sz w:val="16"/>
                <w:szCs w:val="16"/>
              </w:rPr>
            </w:pPr>
          </w:p>
        </w:tc>
      </w:tr>
    </w:tbl>
    <w:p w14:paraId="27F3684A" w14:textId="77777777" w:rsidR="00404AAA" w:rsidRDefault="00404AAA"/>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536"/>
        <w:gridCol w:w="3329"/>
        <w:gridCol w:w="1530"/>
        <w:gridCol w:w="3593"/>
        <w:gridCol w:w="236"/>
      </w:tblGrid>
      <w:tr w:rsidR="000323AC" w:rsidRPr="00404AAA" w14:paraId="19E8F9EC" w14:textId="77777777" w:rsidTr="008B23A9">
        <w:trPr>
          <w:trHeight w:val="397"/>
        </w:trPr>
        <w:tc>
          <w:tcPr>
            <w:tcW w:w="244" w:type="dxa"/>
            <w:tcBorders>
              <w:top w:val="nil"/>
              <w:left w:val="nil"/>
              <w:bottom w:val="nil"/>
              <w:right w:val="nil"/>
            </w:tcBorders>
            <w:shd w:val="clear" w:color="auto" w:fill="F5D4D1" w:themeFill="accent2" w:themeFillTint="33"/>
            <w:vAlign w:val="center"/>
          </w:tcPr>
          <w:p w14:paraId="3FF4B773" w14:textId="77777777" w:rsidR="000323AC" w:rsidRPr="00404AAA" w:rsidRDefault="000323AC" w:rsidP="007F465C">
            <w:pPr>
              <w:rPr>
                <w:sz w:val="16"/>
                <w:szCs w:val="16"/>
              </w:rPr>
            </w:pPr>
          </w:p>
        </w:tc>
        <w:tc>
          <w:tcPr>
            <w:tcW w:w="10202" w:type="dxa"/>
            <w:gridSpan w:val="4"/>
            <w:tcBorders>
              <w:top w:val="nil"/>
              <w:left w:val="nil"/>
              <w:bottom w:val="single" w:sz="4" w:space="0" w:color="88888C" w:themeColor="text1" w:themeTint="99"/>
              <w:right w:val="nil"/>
            </w:tcBorders>
            <w:shd w:val="clear" w:color="auto" w:fill="F5D4D1" w:themeFill="accent2" w:themeFillTint="33"/>
            <w:vAlign w:val="center"/>
          </w:tcPr>
          <w:p w14:paraId="2A2E9095" w14:textId="77777777" w:rsidR="000323AC" w:rsidRPr="00404AAA" w:rsidRDefault="000323AC" w:rsidP="007F465C">
            <w:pPr>
              <w:rPr>
                <w:sz w:val="16"/>
                <w:szCs w:val="16"/>
              </w:rPr>
            </w:pPr>
            <w:r>
              <w:rPr>
                <w:b/>
              </w:rPr>
              <w:t>Data Protection Statement</w:t>
            </w:r>
          </w:p>
        </w:tc>
        <w:tc>
          <w:tcPr>
            <w:tcW w:w="236" w:type="dxa"/>
            <w:tcBorders>
              <w:top w:val="nil"/>
              <w:left w:val="nil"/>
              <w:bottom w:val="nil"/>
              <w:right w:val="nil"/>
            </w:tcBorders>
            <w:shd w:val="clear" w:color="auto" w:fill="F5D4D1" w:themeFill="accent2" w:themeFillTint="33"/>
            <w:vAlign w:val="center"/>
          </w:tcPr>
          <w:p w14:paraId="576D5F2C" w14:textId="77777777" w:rsidR="000323AC" w:rsidRPr="00404AAA" w:rsidRDefault="000323AC" w:rsidP="007F465C">
            <w:pPr>
              <w:rPr>
                <w:sz w:val="16"/>
                <w:szCs w:val="16"/>
              </w:rPr>
            </w:pPr>
          </w:p>
        </w:tc>
      </w:tr>
      <w:tr w:rsidR="000323AC" w14:paraId="02434E7D" w14:textId="77777777" w:rsidTr="00FF4772">
        <w:trPr>
          <w:trHeight w:val="3231"/>
        </w:trPr>
        <w:tc>
          <w:tcPr>
            <w:tcW w:w="244" w:type="dxa"/>
            <w:tcBorders>
              <w:top w:val="nil"/>
              <w:left w:val="nil"/>
              <w:bottom w:val="nil"/>
              <w:right w:val="nil"/>
            </w:tcBorders>
            <w:shd w:val="clear" w:color="auto" w:fill="F5D4D1" w:themeFill="accent2" w:themeFillTint="33"/>
          </w:tcPr>
          <w:p w14:paraId="19C88B88" w14:textId="77777777" w:rsidR="000323AC" w:rsidRDefault="000323AC" w:rsidP="00FF4772"/>
        </w:tc>
        <w:tc>
          <w:tcPr>
            <w:tcW w:w="10202" w:type="dxa"/>
            <w:gridSpan w:val="4"/>
            <w:tcBorders>
              <w:top w:val="single" w:sz="4" w:space="0" w:color="88888C" w:themeColor="text1" w:themeTint="99"/>
              <w:left w:val="nil"/>
              <w:bottom w:val="single" w:sz="4" w:space="0" w:color="88888C" w:themeColor="text1" w:themeTint="99"/>
              <w:right w:val="nil"/>
            </w:tcBorders>
          </w:tcPr>
          <w:p w14:paraId="3D9DAE1B" w14:textId="77777777" w:rsidR="00816634" w:rsidRDefault="00816634" w:rsidP="00FF4772">
            <w:pPr>
              <w:spacing w:after="120"/>
            </w:pPr>
            <w:r w:rsidRPr="00816634">
              <w:t>When you apply to work with us, we collect your personal information through your application form, interview or references so we can process your application. We only ask for information that is relevant to the role you're applying for.</w:t>
            </w:r>
          </w:p>
          <w:p w14:paraId="652D2982" w14:textId="77777777" w:rsidR="00816634" w:rsidRDefault="00816634" w:rsidP="00FF4772">
            <w:pPr>
              <w:spacing w:after="120"/>
            </w:pPr>
            <w:r w:rsidRPr="00816634">
              <w:t>We'll collect personal details such as name, address, telephone number and email address, previous job history and experience, qualifications, and any support needs you may have.</w:t>
            </w:r>
          </w:p>
          <w:p w14:paraId="109E490E" w14:textId="77777777" w:rsidR="00816634" w:rsidRDefault="00816634" w:rsidP="00FF4772">
            <w:pPr>
              <w:spacing w:after="120"/>
            </w:pPr>
            <w:r w:rsidRPr="00816634">
              <w:t>We'll also ask for diversity information like your gender, ethnicity and sexual orientation. You don't have to tell us this; we will always give you the option of ‘prefer not to say’. If you do, it's always anonymised prior to selection.</w:t>
            </w:r>
          </w:p>
          <w:p w14:paraId="236555FC" w14:textId="77777777" w:rsidR="000323AC" w:rsidRDefault="00816634" w:rsidP="00FF4772">
            <w:pPr>
              <w:spacing w:after="120"/>
            </w:pPr>
            <w:r w:rsidRPr="00816634">
              <w:t xml:space="preserve">By signing the application form you consent to the processing of personal data, (as described above). Click </w:t>
            </w:r>
            <w:hyperlink r:id="rId11" w:history="1">
              <w:r w:rsidRPr="00816634">
                <w:rPr>
                  <w:rStyle w:val="Hyperlink"/>
                </w:rPr>
                <w:t>here</w:t>
              </w:r>
            </w:hyperlink>
            <w:r w:rsidRPr="00816634">
              <w:t xml:space="preserve"> for our full Privacy Policy for job applicants.</w:t>
            </w:r>
          </w:p>
        </w:tc>
        <w:tc>
          <w:tcPr>
            <w:tcW w:w="236" w:type="dxa"/>
            <w:tcBorders>
              <w:top w:val="nil"/>
              <w:left w:val="nil"/>
              <w:bottom w:val="nil"/>
              <w:right w:val="nil"/>
            </w:tcBorders>
            <w:shd w:val="clear" w:color="auto" w:fill="F5D4D1" w:themeFill="accent2" w:themeFillTint="33"/>
          </w:tcPr>
          <w:p w14:paraId="01A06B5C" w14:textId="77777777" w:rsidR="000323AC" w:rsidRDefault="000323AC" w:rsidP="00FF4772"/>
        </w:tc>
      </w:tr>
      <w:tr w:rsidR="000323AC" w:rsidRPr="00404AAA" w14:paraId="203CE2F3" w14:textId="77777777" w:rsidTr="007F465C">
        <w:tc>
          <w:tcPr>
            <w:tcW w:w="244" w:type="dxa"/>
            <w:tcBorders>
              <w:top w:val="nil"/>
              <w:left w:val="nil"/>
              <w:bottom w:val="nil"/>
              <w:right w:val="nil"/>
            </w:tcBorders>
            <w:shd w:val="clear" w:color="auto" w:fill="F5D4D1" w:themeFill="accent2" w:themeFillTint="33"/>
            <w:vAlign w:val="center"/>
          </w:tcPr>
          <w:p w14:paraId="6B26CF60" w14:textId="77777777" w:rsidR="000323AC" w:rsidRPr="00404AAA" w:rsidRDefault="000323AC" w:rsidP="007F465C">
            <w:pPr>
              <w:rPr>
                <w:sz w:val="16"/>
                <w:szCs w:val="16"/>
              </w:rPr>
            </w:pPr>
          </w:p>
        </w:tc>
        <w:tc>
          <w:tcPr>
            <w:tcW w:w="1565" w:type="dxa"/>
            <w:tcBorders>
              <w:top w:val="single" w:sz="4" w:space="0" w:color="88888C" w:themeColor="text1" w:themeTint="99"/>
              <w:left w:val="nil"/>
              <w:bottom w:val="nil"/>
              <w:right w:val="nil"/>
            </w:tcBorders>
            <w:shd w:val="clear" w:color="auto" w:fill="F5D4D1" w:themeFill="accent2" w:themeFillTint="33"/>
            <w:vAlign w:val="center"/>
          </w:tcPr>
          <w:p w14:paraId="4AEE8388" w14:textId="77777777" w:rsidR="000323AC" w:rsidRPr="00404AAA" w:rsidRDefault="000323AC" w:rsidP="007F465C">
            <w:pPr>
              <w:rPr>
                <w:sz w:val="16"/>
                <w:szCs w:val="16"/>
              </w:rPr>
            </w:pPr>
          </w:p>
        </w:tc>
        <w:tc>
          <w:tcPr>
            <w:tcW w:w="3402" w:type="dxa"/>
            <w:tcBorders>
              <w:top w:val="single" w:sz="4" w:space="0" w:color="88888C" w:themeColor="text1" w:themeTint="99"/>
              <w:left w:val="nil"/>
              <w:bottom w:val="nil"/>
              <w:right w:val="nil"/>
            </w:tcBorders>
            <w:shd w:val="clear" w:color="auto" w:fill="F5D4D1" w:themeFill="accent2" w:themeFillTint="33"/>
            <w:vAlign w:val="center"/>
          </w:tcPr>
          <w:p w14:paraId="3B38C80E" w14:textId="77777777" w:rsidR="000323AC" w:rsidRPr="00404AAA" w:rsidRDefault="000323AC" w:rsidP="007F465C">
            <w:pPr>
              <w:rPr>
                <w:sz w:val="16"/>
                <w:szCs w:val="16"/>
              </w:rPr>
            </w:pPr>
          </w:p>
        </w:tc>
        <w:tc>
          <w:tcPr>
            <w:tcW w:w="1560" w:type="dxa"/>
            <w:tcBorders>
              <w:top w:val="single" w:sz="4" w:space="0" w:color="88888C" w:themeColor="text1" w:themeTint="99"/>
              <w:left w:val="nil"/>
              <w:bottom w:val="nil"/>
              <w:right w:val="nil"/>
            </w:tcBorders>
            <w:shd w:val="clear" w:color="auto" w:fill="F5D4D1" w:themeFill="accent2" w:themeFillTint="33"/>
            <w:vAlign w:val="center"/>
          </w:tcPr>
          <w:p w14:paraId="0C5F9E26" w14:textId="77777777" w:rsidR="000323AC" w:rsidRPr="00404AAA" w:rsidRDefault="000323AC" w:rsidP="007F465C">
            <w:pPr>
              <w:rPr>
                <w:sz w:val="16"/>
                <w:szCs w:val="16"/>
              </w:rPr>
            </w:pPr>
          </w:p>
        </w:tc>
        <w:tc>
          <w:tcPr>
            <w:tcW w:w="3675" w:type="dxa"/>
            <w:tcBorders>
              <w:top w:val="single" w:sz="4" w:space="0" w:color="88888C" w:themeColor="text1" w:themeTint="99"/>
              <w:left w:val="nil"/>
              <w:bottom w:val="nil"/>
              <w:right w:val="nil"/>
            </w:tcBorders>
            <w:shd w:val="clear" w:color="auto" w:fill="F5D4D1" w:themeFill="accent2" w:themeFillTint="33"/>
            <w:vAlign w:val="center"/>
          </w:tcPr>
          <w:p w14:paraId="4B42E235" w14:textId="77777777" w:rsidR="000323AC" w:rsidRPr="00404AAA" w:rsidRDefault="000323AC"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5FECF341" w14:textId="77777777" w:rsidR="000323AC" w:rsidRPr="00404AAA" w:rsidRDefault="000323AC" w:rsidP="007F465C">
            <w:pPr>
              <w:rPr>
                <w:sz w:val="16"/>
                <w:szCs w:val="16"/>
              </w:rPr>
            </w:pPr>
          </w:p>
        </w:tc>
      </w:tr>
    </w:tbl>
    <w:p w14:paraId="5ADB520D" w14:textId="77777777" w:rsidR="000323AC" w:rsidRDefault="000323AC"/>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3"/>
        <w:gridCol w:w="1274"/>
        <w:gridCol w:w="3868"/>
        <w:gridCol w:w="1263"/>
        <w:gridCol w:w="3582"/>
        <w:gridCol w:w="236"/>
      </w:tblGrid>
      <w:tr w:rsidR="000323AC" w:rsidRPr="00404AAA" w14:paraId="07E2C4C9" w14:textId="77777777" w:rsidTr="00550737">
        <w:trPr>
          <w:trHeight w:val="397"/>
        </w:trPr>
        <w:tc>
          <w:tcPr>
            <w:tcW w:w="244" w:type="dxa"/>
            <w:tcBorders>
              <w:top w:val="nil"/>
              <w:left w:val="nil"/>
              <w:bottom w:val="nil"/>
              <w:right w:val="nil"/>
            </w:tcBorders>
            <w:shd w:val="clear" w:color="auto" w:fill="F5D4D1" w:themeFill="accent2" w:themeFillTint="33"/>
            <w:vAlign w:val="center"/>
          </w:tcPr>
          <w:p w14:paraId="2AE7AB65" w14:textId="77777777" w:rsidR="000323AC" w:rsidRPr="00404AAA" w:rsidRDefault="000323AC" w:rsidP="007F465C">
            <w:pPr>
              <w:rPr>
                <w:sz w:val="16"/>
                <w:szCs w:val="16"/>
              </w:rPr>
            </w:pPr>
          </w:p>
        </w:tc>
        <w:tc>
          <w:tcPr>
            <w:tcW w:w="10202" w:type="dxa"/>
            <w:gridSpan w:val="4"/>
            <w:tcBorders>
              <w:top w:val="nil"/>
              <w:left w:val="nil"/>
              <w:bottom w:val="single" w:sz="4" w:space="0" w:color="88888C" w:themeColor="text1" w:themeTint="99"/>
              <w:right w:val="nil"/>
            </w:tcBorders>
            <w:shd w:val="clear" w:color="auto" w:fill="F5D4D1" w:themeFill="accent2" w:themeFillTint="33"/>
            <w:vAlign w:val="center"/>
          </w:tcPr>
          <w:p w14:paraId="14A70009" w14:textId="77777777" w:rsidR="000323AC" w:rsidRPr="00404AAA" w:rsidRDefault="000323AC" w:rsidP="007F465C">
            <w:pPr>
              <w:rPr>
                <w:sz w:val="16"/>
                <w:szCs w:val="16"/>
              </w:rPr>
            </w:pPr>
            <w:r>
              <w:rPr>
                <w:b/>
              </w:rPr>
              <w:t>Declaration</w:t>
            </w:r>
          </w:p>
        </w:tc>
        <w:tc>
          <w:tcPr>
            <w:tcW w:w="236" w:type="dxa"/>
            <w:tcBorders>
              <w:top w:val="nil"/>
              <w:left w:val="nil"/>
              <w:bottom w:val="nil"/>
              <w:right w:val="nil"/>
            </w:tcBorders>
            <w:shd w:val="clear" w:color="auto" w:fill="F5D4D1" w:themeFill="accent2" w:themeFillTint="33"/>
            <w:vAlign w:val="center"/>
          </w:tcPr>
          <w:p w14:paraId="65B9118A" w14:textId="77777777" w:rsidR="000323AC" w:rsidRPr="00404AAA" w:rsidRDefault="000323AC" w:rsidP="007F465C">
            <w:pPr>
              <w:rPr>
                <w:sz w:val="16"/>
                <w:szCs w:val="16"/>
              </w:rPr>
            </w:pPr>
          </w:p>
        </w:tc>
      </w:tr>
      <w:tr w:rsidR="000323AC" w14:paraId="316BBFD8" w14:textId="77777777" w:rsidTr="000323AC">
        <w:trPr>
          <w:trHeight w:val="1020"/>
        </w:trPr>
        <w:tc>
          <w:tcPr>
            <w:tcW w:w="244" w:type="dxa"/>
            <w:tcBorders>
              <w:top w:val="nil"/>
              <w:left w:val="nil"/>
              <w:bottom w:val="nil"/>
              <w:right w:val="nil"/>
            </w:tcBorders>
            <w:shd w:val="clear" w:color="auto" w:fill="F5D4D1" w:themeFill="accent2" w:themeFillTint="33"/>
            <w:vAlign w:val="center"/>
          </w:tcPr>
          <w:p w14:paraId="21A40AD8" w14:textId="77777777" w:rsidR="000323AC" w:rsidRDefault="000323AC" w:rsidP="007F465C"/>
        </w:tc>
        <w:tc>
          <w:tcPr>
            <w:tcW w:w="10202" w:type="dxa"/>
            <w:gridSpan w:val="4"/>
            <w:tcBorders>
              <w:top w:val="single" w:sz="4" w:space="0" w:color="88888C" w:themeColor="text1" w:themeTint="99"/>
              <w:left w:val="nil"/>
              <w:bottom w:val="single" w:sz="4" w:space="0" w:color="88888C" w:themeColor="text1" w:themeTint="99"/>
              <w:right w:val="nil"/>
            </w:tcBorders>
            <w:vAlign w:val="center"/>
          </w:tcPr>
          <w:p w14:paraId="2D40C04F" w14:textId="77777777" w:rsidR="000323AC" w:rsidRDefault="000323AC" w:rsidP="000323AC">
            <w:r w:rsidRPr="000323AC">
              <w:t>I declare that the information I have given in this application is accurate and true. I understand that providing misleading or false information will disqualify me</w:t>
            </w:r>
            <w:r>
              <w:t xml:space="preserve"> </w:t>
            </w:r>
            <w:r w:rsidRPr="000323AC">
              <w:t>from appointment OR, if appointed, may result in my dismissal.</w:t>
            </w:r>
            <w:r w:rsidR="00D30F20">
              <w:t xml:space="preserve"> </w:t>
            </w:r>
          </w:p>
        </w:tc>
        <w:tc>
          <w:tcPr>
            <w:tcW w:w="236" w:type="dxa"/>
            <w:tcBorders>
              <w:top w:val="nil"/>
              <w:left w:val="nil"/>
              <w:bottom w:val="nil"/>
              <w:right w:val="nil"/>
            </w:tcBorders>
            <w:shd w:val="clear" w:color="auto" w:fill="F5D4D1" w:themeFill="accent2" w:themeFillTint="33"/>
            <w:vAlign w:val="center"/>
          </w:tcPr>
          <w:p w14:paraId="281E6740" w14:textId="77777777" w:rsidR="000323AC" w:rsidRDefault="000323AC" w:rsidP="007F465C"/>
        </w:tc>
      </w:tr>
      <w:tr w:rsidR="000323AC" w14:paraId="611EAC48" w14:textId="77777777" w:rsidTr="000323AC">
        <w:trPr>
          <w:trHeight w:val="907"/>
        </w:trPr>
        <w:tc>
          <w:tcPr>
            <w:tcW w:w="244" w:type="dxa"/>
            <w:tcBorders>
              <w:top w:val="nil"/>
              <w:left w:val="nil"/>
              <w:bottom w:val="nil"/>
              <w:right w:val="nil"/>
            </w:tcBorders>
            <w:shd w:val="clear" w:color="auto" w:fill="F5D4D1" w:themeFill="accent2" w:themeFillTint="33"/>
            <w:vAlign w:val="center"/>
          </w:tcPr>
          <w:p w14:paraId="0DAB80C9" w14:textId="77777777" w:rsidR="000323AC" w:rsidRDefault="000323AC" w:rsidP="007F465C"/>
        </w:tc>
        <w:tc>
          <w:tcPr>
            <w:tcW w:w="1282" w:type="dxa"/>
            <w:tcBorders>
              <w:top w:val="single" w:sz="4" w:space="0" w:color="88888C" w:themeColor="text1" w:themeTint="99"/>
              <w:left w:val="nil"/>
              <w:bottom w:val="single" w:sz="4" w:space="0" w:color="88888C" w:themeColor="text1" w:themeTint="99"/>
              <w:right w:val="nil"/>
            </w:tcBorders>
            <w:vAlign w:val="center"/>
          </w:tcPr>
          <w:p w14:paraId="07786528" w14:textId="77777777" w:rsidR="000323AC" w:rsidRDefault="000323AC" w:rsidP="007F465C">
            <w:r>
              <w:t>Signed:</w:t>
            </w:r>
          </w:p>
        </w:tc>
        <w:tc>
          <w:tcPr>
            <w:tcW w:w="3969" w:type="dxa"/>
            <w:tcBorders>
              <w:top w:val="single" w:sz="4" w:space="0" w:color="88888C" w:themeColor="text1" w:themeTint="99"/>
              <w:left w:val="nil"/>
              <w:bottom w:val="single" w:sz="4" w:space="0" w:color="88888C" w:themeColor="text1" w:themeTint="99"/>
              <w:right w:val="nil"/>
            </w:tcBorders>
            <w:vAlign w:val="center"/>
          </w:tcPr>
          <w:p w14:paraId="30CD639C" w14:textId="77777777" w:rsidR="000323AC" w:rsidRDefault="000323AC" w:rsidP="007F465C"/>
        </w:tc>
        <w:tc>
          <w:tcPr>
            <w:tcW w:w="1276" w:type="dxa"/>
            <w:tcBorders>
              <w:top w:val="single" w:sz="4" w:space="0" w:color="88888C" w:themeColor="text1" w:themeTint="99"/>
              <w:left w:val="nil"/>
              <w:bottom w:val="single" w:sz="4" w:space="0" w:color="88888C" w:themeColor="text1" w:themeTint="99"/>
              <w:right w:val="nil"/>
            </w:tcBorders>
            <w:vAlign w:val="center"/>
          </w:tcPr>
          <w:p w14:paraId="5273145D" w14:textId="77777777" w:rsidR="000323AC" w:rsidRDefault="000323AC" w:rsidP="007F465C">
            <w:r>
              <w:t>Date:</w:t>
            </w:r>
          </w:p>
        </w:tc>
        <w:tc>
          <w:tcPr>
            <w:tcW w:w="3675" w:type="dxa"/>
            <w:tcBorders>
              <w:top w:val="single" w:sz="4" w:space="0" w:color="88888C" w:themeColor="text1" w:themeTint="99"/>
              <w:left w:val="nil"/>
              <w:bottom w:val="single" w:sz="4" w:space="0" w:color="88888C" w:themeColor="text1" w:themeTint="99"/>
              <w:right w:val="nil"/>
            </w:tcBorders>
            <w:vAlign w:val="center"/>
          </w:tcPr>
          <w:p w14:paraId="23E11292" w14:textId="77777777" w:rsidR="000323AC" w:rsidRDefault="000323AC" w:rsidP="007F465C"/>
        </w:tc>
        <w:tc>
          <w:tcPr>
            <w:tcW w:w="236" w:type="dxa"/>
            <w:tcBorders>
              <w:top w:val="nil"/>
              <w:left w:val="nil"/>
              <w:bottom w:val="nil"/>
              <w:right w:val="nil"/>
            </w:tcBorders>
            <w:shd w:val="clear" w:color="auto" w:fill="F5D4D1" w:themeFill="accent2" w:themeFillTint="33"/>
            <w:vAlign w:val="center"/>
          </w:tcPr>
          <w:p w14:paraId="0C923C44" w14:textId="77777777" w:rsidR="000323AC" w:rsidRDefault="000323AC" w:rsidP="007F465C"/>
        </w:tc>
      </w:tr>
      <w:tr w:rsidR="000323AC" w:rsidRPr="00404AAA" w14:paraId="06448AB3" w14:textId="77777777" w:rsidTr="000323AC">
        <w:tc>
          <w:tcPr>
            <w:tcW w:w="244" w:type="dxa"/>
            <w:tcBorders>
              <w:top w:val="nil"/>
              <w:left w:val="nil"/>
              <w:bottom w:val="nil"/>
              <w:right w:val="nil"/>
            </w:tcBorders>
            <w:shd w:val="clear" w:color="auto" w:fill="F5D4D1" w:themeFill="accent2" w:themeFillTint="33"/>
            <w:vAlign w:val="center"/>
          </w:tcPr>
          <w:p w14:paraId="70C42D1B" w14:textId="77777777" w:rsidR="000323AC" w:rsidRPr="00404AAA" w:rsidRDefault="000323AC" w:rsidP="007F465C">
            <w:pPr>
              <w:rPr>
                <w:sz w:val="16"/>
                <w:szCs w:val="16"/>
              </w:rPr>
            </w:pPr>
          </w:p>
        </w:tc>
        <w:tc>
          <w:tcPr>
            <w:tcW w:w="1282" w:type="dxa"/>
            <w:tcBorders>
              <w:top w:val="single" w:sz="4" w:space="0" w:color="88888C" w:themeColor="text1" w:themeTint="99"/>
              <w:left w:val="nil"/>
              <w:bottom w:val="nil"/>
              <w:right w:val="nil"/>
            </w:tcBorders>
            <w:shd w:val="clear" w:color="auto" w:fill="F5D4D1" w:themeFill="accent2" w:themeFillTint="33"/>
            <w:vAlign w:val="center"/>
          </w:tcPr>
          <w:p w14:paraId="310354AE" w14:textId="77777777" w:rsidR="000323AC" w:rsidRPr="00404AAA" w:rsidRDefault="000323AC" w:rsidP="007F465C">
            <w:pPr>
              <w:rPr>
                <w:sz w:val="16"/>
                <w:szCs w:val="16"/>
              </w:rPr>
            </w:pPr>
          </w:p>
        </w:tc>
        <w:tc>
          <w:tcPr>
            <w:tcW w:w="3969" w:type="dxa"/>
            <w:tcBorders>
              <w:top w:val="single" w:sz="4" w:space="0" w:color="88888C" w:themeColor="text1" w:themeTint="99"/>
              <w:left w:val="nil"/>
              <w:bottom w:val="nil"/>
              <w:right w:val="nil"/>
            </w:tcBorders>
            <w:shd w:val="clear" w:color="auto" w:fill="F5D4D1" w:themeFill="accent2" w:themeFillTint="33"/>
            <w:vAlign w:val="center"/>
          </w:tcPr>
          <w:p w14:paraId="67D45207" w14:textId="77777777" w:rsidR="000323AC" w:rsidRPr="00404AAA" w:rsidRDefault="000323AC" w:rsidP="007F465C">
            <w:pPr>
              <w:rPr>
                <w:sz w:val="16"/>
                <w:szCs w:val="16"/>
              </w:rPr>
            </w:pPr>
          </w:p>
        </w:tc>
        <w:tc>
          <w:tcPr>
            <w:tcW w:w="1276" w:type="dxa"/>
            <w:tcBorders>
              <w:top w:val="single" w:sz="4" w:space="0" w:color="88888C" w:themeColor="text1" w:themeTint="99"/>
              <w:left w:val="nil"/>
              <w:bottom w:val="nil"/>
              <w:right w:val="nil"/>
            </w:tcBorders>
            <w:shd w:val="clear" w:color="auto" w:fill="F5D4D1" w:themeFill="accent2" w:themeFillTint="33"/>
            <w:vAlign w:val="center"/>
          </w:tcPr>
          <w:p w14:paraId="575BC6EF" w14:textId="77777777" w:rsidR="000323AC" w:rsidRPr="00404AAA" w:rsidRDefault="000323AC" w:rsidP="007F465C">
            <w:pPr>
              <w:rPr>
                <w:sz w:val="16"/>
                <w:szCs w:val="16"/>
              </w:rPr>
            </w:pPr>
          </w:p>
        </w:tc>
        <w:tc>
          <w:tcPr>
            <w:tcW w:w="3675" w:type="dxa"/>
            <w:tcBorders>
              <w:top w:val="single" w:sz="4" w:space="0" w:color="88888C" w:themeColor="text1" w:themeTint="99"/>
              <w:left w:val="nil"/>
              <w:bottom w:val="nil"/>
              <w:right w:val="nil"/>
            </w:tcBorders>
            <w:shd w:val="clear" w:color="auto" w:fill="F5D4D1" w:themeFill="accent2" w:themeFillTint="33"/>
            <w:vAlign w:val="center"/>
          </w:tcPr>
          <w:p w14:paraId="76EBAA58" w14:textId="77777777" w:rsidR="000323AC" w:rsidRPr="00404AAA" w:rsidRDefault="000323AC"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49F2E4E9" w14:textId="77777777" w:rsidR="000323AC" w:rsidRPr="00404AAA" w:rsidRDefault="000323AC" w:rsidP="007F465C">
            <w:pPr>
              <w:rPr>
                <w:sz w:val="16"/>
                <w:szCs w:val="16"/>
              </w:rPr>
            </w:pPr>
          </w:p>
        </w:tc>
      </w:tr>
    </w:tbl>
    <w:p w14:paraId="0E89B685" w14:textId="77777777" w:rsidR="000323AC" w:rsidRDefault="000323AC"/>
    <w:sectPr w:rsidR="000323AC" w:rsidSect="00C90004">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CB5B" w14:textId="77777777" w:rsidR="0069649A" w:rsidRDefault="0069649A" w:rsidP="00C90004">
      <w:pPr>
        <w:spacing w:after="0"/>
      </w:pPr>
      <w:r>
        <w:separator/>
      </w:r>
    </w:p>
  </w:endnote>
  <w:endnote w:type="continuationSeparator" w:id="0">
    <w:p w14:paraId="2DE616AE" w14:textId="77777777" w:rsidR="0069649A" w:rsidRDefault="0069649A" w:rsidP="00C90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embedRegular r:id="rId1" w:fontKey="{57CD1B3A-8E6E-49C3-88DE-88F0D051677C}"/>
    <w:embedBold r:id="rId2" w:fontKey="{15D1C685-AD2A-4C35-BB89-F954EA9D38B8}"/>
  </w:font>
  <w:font w:name="Calibri">
    <w:panose1 w:val="020F0502020204030204"/>
    <w:charset w:val="00"/>
    <w:family w:val="swiss"/>
    <w:pitch w:val="variable"/>
    <w:sig w:usb0="E4002EFF" w:usb1="C200247B" w:usb2="00000009" w:usb3="00000000" w:csb0="000001FF" w:csb1="00000000"/>
  </w:font>
  <w:font w:name="Ubuntu Medium">
    <w:charset w:val="00"/>
    <w:family w:val="swiss"/>
    <w:pitch w:val="variable"/>
    <w:sig w:usb0="E00002FF" w:usb1="5000205B" w:usb2="00000000" w:usb3="00000000" w:csb0="0000009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7262783F-2A3F-4B37-961C-861B0744347D}"/>
  </w:font>
  <w:font w:name="Meiryo">
    <w:charset w:val="80"/>
    <w:family w:val="swiss"/>
    <w:pitch w:val="variable"/>
    <w:sig w:usb0="E00002FF" w:usb1="6AC7FFFF" w:usb2="08000012" w:usb3="00000000" w:csb0="0002009F" w:csb1="00000000"/>
    <w:embedRegular r:id="rId4" w:subsetted="1" w:fontKey="{DA2D7A7A-3500-4EB9-9BA7-C9A8EFEF61F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7A7" w14:textId="77777777" w:rsidR="00191D67" w:rsidRPr="00191D67" w:rsidRDefault="00034B36" w:rsidP="00034B36">
    <w:pPr>
      <w:pStyle w:val="Footer"/>
      <w:pBdr>
        <w:top w:val="single" w:sz="4" w:space="1" w:color="88888C" w:themeColor="text1" w:themeTint="99"/>
        <w:bottom w:val="single" w:sz="4" w:space="1" w:color="88888C" w:themeColor="text1" w:themeTint="99"/>
      </w:pBdr>
      <w:shd w:val="clear" w:color="auto" w:fill="F5D4D1" w:themeFill="accent2" w:themeFillTint="33"/>
      <w:tabs>
        <w:tab w:val="clear" w:pos="9026"/>
        <w:tab w:val="right" w:pos="10490"/>
      </w:tabs>
      <w:rPr>
        <w:b/>
        <w:color w:val="88888C" w:themeColor="text1" w:themeTint="99"/>
        <w:sz w:val="20"/>
        <w:szCs w:val="20"/>
      </w:rPr>
    </w:pPr>
    <w:r w:rsidRPr="00034B36">
      <w:rPr>
        <w:b/>
        <w:color w:val="88888C" w:themeColor="text1" w:themeTint="99"/>
        <w:sz w:val="20"/>
        <w:szCs w:val="20"/>
      </w:rPr>
      <w:t xml:space="preserve">Please </w:t>
    </w:r>
    <w:proofErr w:type="gramStart"/>
    <w:r w:rsidRPr="00034B36">
      <w:rPr>
        <w:b/>
        <w:color w:val="88888C" w:themeColor="text1" w:themeTint="99"/>
        <w:sz w:val="20"/>
        <w:szCs w:val="20"/>
      </w:rPr>
      <w:t>continue on</w:t>
    </w:r>
    <w:proofErr w:type="gramEnd"/>
    <w:r w:rsidRPr="00034B36">
      <w:rPr>
        <w:b/>
        <w:color w:val="88888C" w:themeColor="text1" w:themeTint="99"/>
        <w:sz w:val="20"/>
        <w:szCs w:val="20"/>
      </w:rPr>
      <w:t xml:space="preserve"> a separate sheet if necessary, giving page number and title heading</w:t>
    </w:r>
    <w:r>
      <w:rPr>
        <w:b/>
        <w:color w:val="88888C" w:themeColor="text1" w:themeTint="99"/>
        <w:sz w:val="20"/>
        <w:szCs w:val="20"/>
      </w:rPr>
      <w:tab/>
    </w:r>
    <w:r w:rsidR="00191D67" w:rsidRPr="00191D67">
      <w:rPr>
        <w:b/>
        <w:color w:val="88888C" w:themeColor="text1" w:themeTint="99"/>
        <w:sz w:val="20"/>
        <w:szCs w:val="20"/>
      </w:rPr>
      <w:t>PAGE</w:t>
    </w:r>
    <w:r w:rsidR="00563DD7">
      <w:rPr>
        <w:b/>
        <w:color w:val="88888C" w:themeColor="text1" w:themeTint="99"/>
        <w:sz w:val="20"/>
        <w:szCs w:val="20"/>
      </w:rPr>
      <w:t xml:space="preserve"> </w:t>
    </w:r>
    <w:r w:rsidR="00801F87" w:rsidRPr="00801F87">
      <w:rPr>
        <w:b/>
        <w:color w:val="88888C" w:themeColor="text1" w:themeTint="99"/>
        <w:sz w:val="20"/>
        <w:szCs w:val="20"/>
      </w:rPr>
      <w:fldChar w:fldCharType="begin"/>
    </w:r>
    <w:r w:rsidR="00801F87" w:rsidRPr="00801F87">
      <w:rPr>
        <w:b/>
        <w:color w:val="88888C" w:themeColor="text1" w:themeTint="99"/>
        <w:sz w:val="20"/>
        <w:szCs w:val="20"/>
      </w:rPr>
      <w:instrText xml:space="preserve"> PAGE   \* MERGEFORMAT </w:instrText>
    </w:r>
    <w:r w:rsidR="00801F87" w:rsidRPr="00801F87">
      <w:rPr>
        <w:b/>
        <w:color w:val="88888C" w:themeColor="text1" w:themeTint="99"/>
        <w:sz w:val="20"/>
        <w:szCs w:val="20"/>
      </w:rPr>
      <w:fldChar w:fldCharType="separate"/>
    </w:r>
    <w:r w:rsidR="002257C2">
      <w:rPr>
        <w:b/>
        <w:noProof/>
        <w:color w:val="88888C" w:themeColor="text1" w:themeTint="99"/>
        <w:sz w:val="20"/>
        <w:szCs w:val="20"/>
      </w:rPr>
      <w:t>2</w:t>
    </w:r>
    <w:r w:rsidR="00801F87" w:rsidRPr="00801F87">
      <w:rPr>
        <w:b/>
        <w:noProof/>
        <w:color w:val="88888C" w:themeColor="text1" w:themeTint="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6639" w14:textId="77777777" w:rsidR="0069649A" w:rsidRDefault="0069649A" w:rsidP="00C90004">
      <w:pPr>
        <w:spacing w:after="0"/>
      </w:pPr>
      <w:r>
        <w:separator/>
      </w:r>
    </w:p>
  </w:footnote>
  <w:footnote w:type="continuationSeparator" w:id="0">
    <w:p w14:paraId="17C93ED0" w14:textId="77777777" w:rsidR="0069649A" w:rsidRDefault="0069649A" w:rsidP="00C900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338" w:type="dxa"/>
      <w:tblBorders>
        <w:top w:val="single" w:sz="4" w:space="0" w:color="88888C" w:themeColor="text1" w:themeTint="99"/>
        <w:left w:val="single" w:sz="4" w:space="0" w:color="88888C" w:themeColor="text1" w:themeTint="99"/>
        <w:bottom w:val="single" w:sz="4" w:space="0" w:color="88888C" w:themeColor="text1" w:themeTint="99"/>
        <w:right w:val="single" w:sz="4" w:space="0" w:color="88888C" w:themeColor="text1" w:themeTint="99"/>
        <w:insideH w:val="none" w:sz="0" w:space="0" w:color="auto"/>
        <w:insideV w:val="none" w:sz="0" w:space="0" w:color="auto"/>
      </w:tblBorders>
      <w:tblLook w:val="04A0" w:firstRow="1" w:lastRow="0" w:firstColumn="1" w:lastColumn="0" w:noHBand="0" w:noVBand="1"/>
    </w:tblPr>
    <w:tblGrid>
      <w:gridCol w:w="3118"/>
    </w:tblGrid>
    <w:tr w:rsidR="00C572BE" w14:paraId="0193E40B" w14:textId="77777777" w:rsidTr="00326CCD">
      <w:trPr>
        <w:trHeight w:val="340"/>
      </w:trPr>
      <w:tc>
        <w:tcPr>
          <w:tcW w:w="3260" w:type="dxa"/>
          <w:vAlign w:val="center"/>
        </w:tcPr>
        <w:p w14:paraId="2BFF70B7" w14:textId="77777777" w:rsidR="00C572BE" w:rsidRPr="00C572BE" w:rsidRDefault="00C572BE" w:rsidP="007F465C">
          <w:pPr>
            <w:pStyle w:val="Header"/>
            <w:jc w:val="center"/>
            <w:rPr>
              <w:b/>
              <w:sz w:val="20"/>
              <w:szCs w:val="20"/>
            </w:rPr>
          </w:pPr>
          <w:r>
            <w:rPr>
              <w:noProof/>
              <w:lang w:eastAsia="en-GB"/>
            </w:rPr>
            <w:drawing>
              <wp:anchor distT="0" distB="0" distL="114300" distR="114300" simplePos="0" relativeHeight="251658240" behindDoc="1" locked="0" layoutInCell="1" allowOverlap="1" wp14:anchorId="074999FD" wp14:editId="2DA53EAD">
                <wp:simplePos x="0" y="0"/>
                <wp:positionH relativeFrom="column">
                  <wp:posOffset>-4621530</wp:posOffset>
                </wp:positionH>
                <wp:positionV relativeFrom="paragraph">
                  <wp:posOffset>-103505</wp:posOffset>
                </wp:positionV>
                <wp:extent cx="964800" cy="684000"/>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84000"/>
                        </a:xfrm>
                        <a:prstGeom prst="rect">
                          <a:avLst/>
                        </a:prstGeom>
                        <a:noFill/>
                      </pic:spPr>
                    </pic:pic>
                  </a:graphicData>
                </a:graphic>
                <wp14:sizeRelH relativeFrom="page">
                  <wp14:pctWidth>0</wp14:pctWidth>
                </wp14:sizeRelH>
                <wp14:sizeRelV relativeFrom="page">
                  <wp14:pctHeight>0</wp14:pctHeight>
                </wp14:sizeRelV>
              </wp:anchor>
            </w:drawing>
          </w:r>
          <w:r w:rsidRPr="00C572BE">
            <w:rPr>
              <w:b/>
              <w:color w:val="88888C" w:themeColor="text1" w:themeTint="99"/>
              <w:sz w:val="20"/>
              <w:szCs w:val="20"/>
            </w:rPr>
            <w:t>Unique Identification Number</w:t>
          </w:r>
        </w:p>
      </w:tc>
    </w:tr>
    <w:tr w:rsidR="00C572BE" w14:paraId="15EC8FF0" w14:textId="77777777" w:rsidTr="00326CCD">
      <w:trPr>
        <w:trHeight w:val="454"/>
      </w:trPr>
      <w:tc>
        <w:tcPr>
          <w:tcW w:w="3260" w:type="dxa"/>
          <w:vAlign w:val="center"/>
        </w:tcPr>
        <w:p w14:paraId="21A01905" w14:textId="77777777" w:rsidR="00C572BE" w:rsidRPr="00C572BE" w:rsidRDefault="00C572BE" w:rsidP="00C9534C">
          <w:pPr>
            <w:pStyle w:val="Header"/>
            <w:jc w:val="center"/>
            <w:rPr>
              <w:b/>
              <w:color w:val="88888C" w:themeColor="text1" w:themeTint="99"/>
              <w:sz w:val="28"/>
              <w:szCs w:val="28"/>
            </w:rPr>
          </w:pPr>
        </w:p>
      </w:tc>
    </w:tr>
  </w:tbl>
  <w:p w14:paraId="2F5AB53B" w14:textId="77777777" w:rsidR="00EC5E22" w:rsidRDefault="00EC5E22">
    <w:pPr>
      <w:pStyle w:val="Header"/>
    </w:pPr>
  </w:p>
  <w:p w14:paraId="45E75BC2" w14:textId="77777777" w:rsidR="00326CCD" w:rsidRDefault="00326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A0CFA"/>
    <w:multiLevelType w:val="hybridMultilevel"/>
    <w:tmpl w:val="F8F22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6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04"/>
    <w:rsid w:val="00003020"/>
    <w:rsid w:val="00017E04"/>
    <w:rsid w:val="000323AC"/>
    <w:rsid w:val="00034B36"/>
    <w:rsid w:val="000602A3"/>
    <w:rsid w:val="0006100E"/>
    <w:rsid w:val="000629CD"/>
    <w:rsid w:val="000C28B2"/>
    <w:rsid w:val="000F3350"/>
    <w:rsid w:val="00100A6A"/>
    <w:rsid w:val="00143DD1"/>
    <w:rsid w:val="00150AC4"/>
    <w:rsid w:val="001820C3"/>
    <w:rsid w:val="00191D67"/>
    <w:rsid w:val="001C72D0"/>
    <w:rsid w:val="001D5045"/>
    <w:rsid w:val="002257C2"/>
    <w:rsid w:val="00231595"/>
    <w:rsid w:val="00246B3B"/>
    <w:rsid w:val="00282939"/>
    <w:rsid w:val="002846B5"/>
    <w:rsid w:val="00290564"/>
    <w:rsid w:val="002A6D17"/>
    <w:rsid w:val="00305B7A"/>
    <w:rsid w:val="00326CCD"/>
    <w:rsid w:val="00361EC4"/>
    <w:rsid w:val="00396349"/>
    <w:rsid w:val="003A4D7B"/>
    <w:rsid w:val="003E59F0"/>
    <w:rsid w:val="004008FD"/>
    <w:rsid w:val="00404AAA"/>
    <w:rsid w:val="004456DF"/>
    <w:rsid w:val="00454CC6"/>
    <w:rsid w:val="00456321"/>
    <w:rsid w:val="00481BF8"/>
    <w:rsid w:val="004B2374"/>
    <w:rsid w:val="00533924"/>
    <w:rsid w:val="00535A52"/>
    <w:rsid w:val="00563DD7"/>
    <w:rsid w:val="005D1BFC"/>
    <w:rsid w:val="006252B2"/>
    <w:rsid w:val="006457AC"/>
    <w:rsid w:val="006507BD"/>
    <w:rsid w:val="00656FD9"/>
    <w:rsid w:val="00681101"/>
    <w:rsid w:val="00682EA0"/>
    <w:rsid w:val="00686ADB"/>
    <w:rsid w:val="0069649A"/>
    <w:rsid w:val="006F6B01"/>
    <w:rsid w:val="007220E9"/>
    <w:rsid w:val="00760616"/>
    <w:rsid w:val="0076634E"/>
    <w:rsid w:val="0079042F"/>
    <w:rsid w:val="007B23A6"/>
    <w:rsid w:val="007B7814"/>
    <w:rsid w:val="007C333D"/>
    <w:rsid w:val="007D0B69"/>
    <w:rsid w:val="00801F87"/>
    <w:rsid w:val="00816634"/>
    <w:rsid w:val="00817884"/>
    <w:rsid w:val="00895D85"/>
    <w:rsid w:val="008A2222"/>
    <w:rsid w:val="008A57C2"/>
    <w:rsid w:val="00925FD9"/>
    <w:rsid w:val="009532D4"/>
    <w:rsid w:val="00966813"/>
    <w:rsid w:val="00972092"/>
    <w:rsid w:val="0098008F"/>
    <w:rsid w:val="00986B62"/>
    <w:rsid w:val="0099620F"/>
    <w:rsid w:val="00A10B5A"/>
    <w:rsid w:val="00A25BBC"/>
    <w:rsid w:val="00A335EB"/>
    <w:rsid w:val="00AF737D"/>
    <w:rsid w:val="00B24C41"/>
    <w:rsid w:val="00B30951"/>
    <w:rsid w:val="00B361B9"/>
    <w:rsid w:val="00BB1381"/>
    <w:rsid w:val="00BB660A"/>
    <w:rsid w:val="00BF2381"/>
    <w:rsid w:val="00BF594E"/>
    <w:rsid w:val="00C4056D"/>
    <w:rsid w:val="00C572BE"/>
    <w:rsid w:val="00C825D2"/>
    <w:rsid w:val="00C90004"/>
    <w:rsid w:val="00C9534C"/>
    <w:rsid w:val="00CA0C9F"/>
    <w:rsid w:val="00CA36B6"/>
    <w:rsid w:val="00CF6262"/>
    <w:rsid w:val="00D1027E"/>
    <w:rsid w:val="00D30F20"/>
    <w:rsid w:val="00DD14D7"/>
    <w:rsid w:val="00DF5D29"/>
    <w:rsid w:val="00E03B60"/>
    <w:rsid w:val="00E24671"/>
    <w:rsid w:val="00E31004"/>
    <w:rsid w:val="00E500B9"/>
    <w:rsid w:val="00EB4BA4"/>
    <w:rsid w:val="00EC5E22"/>
    <w:rsid w:val="00EE1962"/>
    <w:rsid w:val="00EF65EE"/>
    <w:rsid w:val="00F0705D"/>
    <w:rsid w:val="00F51CB7"/>
    <w:rsid w:val="00F72798"/>
    <w:rsid w:val="00F752A6"/>
    <w:rsid w:val="00FF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15B8"/>
  <w15:docId w15:val="{F41B136A-0DF1-4153-ACA5-F199CC6F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Light" w:eastAsia="Calibri" w:hAnsi="Ubuntu Light" w:cs="Times New Roman"/>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7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Normal">
    <w:name w:val="SPAC Normal"/>
    <w:link w:val="SPACNormalChar"/>
    <w:qFormat/>
    <w:rsid w:val="0076634E"/>
  </w:style>
  <w:style w:type="character" w:customStyle="1" w:styleId="SPACNormalChar">
    <w:name w:val="SPAC Normal Char"/>
    <w:basedOn w:val="DefaultParagraphFont"/>
    <w:link w:val="SPACNormal"/>
    <w:rsid w:val="0076634E"/>
  </w:style>
  <w:style w:type="paragraph" w:customStyle="1" w:styleId="Titleorange">
    <w:name w:val="Title orange"/>
    <w:basedOn w:val="SPACNormal"/>
    <w:next w:val="SPACNormal"/>
    <w:link w:val="TitleorangeChar"/>
    <w:uiPriority w:val="1"/>
    <w:qFormat/>
    <w:rsid w:val="0076634E"/>
    <w:rPr>
      <w:color w:val="EB6819"/>
      <w:sz w:val="44"/>
    </w:rPr>
  </w:style>
  <w:style w:type="character" w:customStyle="1" w:styleId="TitleorangeChar">
    <w:name w:val="Title orange Char"/>
    <w:link w:val="Titleorange"/>
    <w:uiPriority w:val="1"/>
    <w:rsid w:val="0076634E"/>
    <w:rPr>
      <w:color w:val="EB6819"/>
      <w:sz w:val="44"/>
    </w:rPr>
  </w:style>
  <w:style w:type="paragraph" w:customStyle="1" w:styleId="TitleAqua">
    <w:name w:val="Title Aqua"/>
    <w:basedOn w:val="SPACNormal"/>
    <w:next w:val="SPACNormal"/>
    <w:link w:val="TitleAquaChar"/>
    <w:uiPriority w:val="1"/>
    <w:qFormat/>
    <w:rsid w:val="0076634E"/>
    <w:rPr>
      <w:color w:val="00878F"/>
      <w:sz w:val="44"/>
    </w:rPr>
  </w:style>
  <w:style w:type="character" w:customStyle="1" w:styleId="TitleAquaChar">
    <w:name w:val="Title Aqua Char"/>
    <w:link w:val="TitleAqua"/>
    <w:uiPriority w:val="1"/>
    <w:rsid w:val="0076634E"/>
    <w:rPr>
      <w:color w:val="00878F"/>
      <w:sz w:val="44"/>
    </w:rPr>
  </w:style>
  <w:style w:type="paragraph" w:customStyle="1" w:styleId="Headingorange">
    <w:name w:val="Heading orange"/>
    <w:basedOn w:val="SPACNormal"/>
    <w:next w:val="SPACNormal"/>
    <w:link w:val="HeadingorangeChar"/>
    <w:uiPriority w:val="2"/>
    <w:qFormat/>
    <w:rsid w:val="0076634E"/>
    <w:rPr>
      <w:color w:val="EB6819"/>
      <w:sz w:val="40"/>
    </w:rPr>
  </w:style>
  <w:style w:type="character" w:customStyle="1" w:styleId="HeadingorangeChar">
    <w:name w:val="Heading orange Char"/>
    <w:link w:val="Headingorange"/>
    <w:uiPriority w:val="2"/>
    <w:rsid w:val="0076634E"/>
    <w:rPr>
      <w:color w:val="EB6819"/>
      <w:sz w:val="40"/>
    </w:rPr>
  </w:style>
  <w:style w:type="paragraph" w:customStyle="1" w:styleId="Subheadingorange">
    <w:name w:val="Subheading orange"/>
    <w:basedOn w:val="SPACNormal"/>
    <w:next w:val="SPACNormal"/>
    <w:link w:val="SubheadingorangeChar"/>
    <w:uiPriority w:val="3"/>
    <w:qFormat/>
    <w:rsid w:val="0076634E"/>
    <w:pPr>
      <w:spacing w:before="120"/>
    </w:pPr>
    <w:rPr>
      <w:rFonts w:ascii="Ubuntu Medium" w:hAnsi="Ubuntu Medium"/>
      <w:noProof/>
      <w:color w:val="EB6819"/>
      <w:lang w:eastAsia="en-GB"/>
    </w:rPr>
  </w:style>
  <w:style w:type="character" w:customStyle="1" w:styleId="SubheadingorangeChar">
    <w:name w:val="Subheading orange Char"/>
    <w:link w:val="Subheadingorange"/>
    <w:uiPriority w:val="3"/>
    <w:rsid w:val="0076634E"/>
    <w:rPr>
      <w:rFonts w:ascii="Ubuntu Medium" w:hAnsi="Ubuntu Medium"/>
      <w:noProof/>
      <w:color w:val="EB6819"/>
      <w:lang w:eastAsia="en-GB"/>
    </w:rPr>
  </w:style>
  <w:style w:type="paragraph" w:customStyle="1" w:styleId="Subheadingaqua">
    <w:name w:val="Subheading aqua"/>
    <w:basedOn w:val="SPACNormal"/>
    <w:next w:val="SPACNormal"/>
    <w:link w:val="SubheadingaquaChar"/>
    <w:uiPriority w:val="3"/>
    <w:qFormat/>
    <w:rsid w:val="0076634E"/>
    <w:pPr>
      <w:spacing w:before="120"/>
    </w:pPr>
    <w:rPr>
      <w:rFonts w:ascii="Ubuntu Medium" w:hAnsi="Ubuntu Medium"/>
      <w:color w:val="00878F"/>
    </w:rPr>
  </w:style>
  <w:style w:type="character" w:customStyle="1" w:styleId="SubheadingaquaChar">
    <w:name w:val="Subheading aqua Char"/>
    <w:link w:val="Subheadingaqua"/>
    <w:uiPriority w:val="3"/>
    <w:rsid w:val="0076634E"/>
    <w:rPr>
      <w:rFonts w:ascii="Ubuntu Medium" w:hAnsi="Ubuntu Medium"/>
      <w:color w:val="00878F"/>
    </w:rPr>
  </w:style>
  <w:style w:type="paragraph" w:customStyle="1" w:styleId="SubheadingGrey">
    <w:name w:val="Subheading Grey"/>
    <w:basedOn w:val="Normal"/>
    <w:link w:val="SubheadingGreyChar"/>
    <w:uiPriority w:val="3"/>
    <w:qFormat/>
    <w:rsid w:val="0076634E"/>
    <w:pPr>
      <w:spacing w:before="120"/>
    </w:pPr>
    <w:rPr>
      <w:rFonts w:ascii="Ubuntu Medium" w:hAnsi="Ubuntu Medium"/>
      <w:color w:val="3C3C3E"/>
    </w:rPr>
  </w:style>
  <w:style w:type="character" w:customStyle="1" w:styleId="SubheadingGreyChar">
    <w:name w:val="Subheading Grey Char"/>
    <w:link w:val="SubheadingGrey"/>
    <w:uiPriority w:val="3"/>
    <w:rsid w:val="0076634E"/>
    <w:rPr>
      <w:rFonts w:ascii="Ubuntu Medium" w:hAnsi="Ubuntu Medium"/>
      <w:color w:val="3C3C3E"/>
      <w:szCs w:val="24"/>
    </w:rPr>
  </w:style>
  <w:style w:type="paragraph" w:customStyle="1" w:styleId="Quoteaqua">
    <w:name w:val="Quote aqua"/>
    <w:basedOn w:val="SPACNormal"/>
    <w:next w:val="SPACNormal"/>
    <w:link w:val="QuoteaquaChar"/>
    <w:uiPriority w:val="4"/>
    <w:qFormat/>
    <w:rsid w:val="0076634E"/>
    <w:rPr>
      <w:color w:val="00878F"/>
      <w:sz w:val="28"/>
      <w:szCs w:val="28"/>
    </w:rPr>
  </w:style>
  <w:style w:type="character" w:customStyle="1" w:styleId="QuoteaquaChar">
    <w:name w:val="Quote aqua Char"/>
    <w:link w:val="Quoteaqua"/>
    <w:uiPriority w:val="4"/>
    <w:rsid w:val="0076634E"/>
    <w:rPr>
      <w:color w:val="00878F"/>
      <w:sz w:val="28"/>
      <w:szCs w:val="28"/>
    </w:rPr>
  </w:style>
  <w:style w:type="paragraph" w:customStyle="1" w:styleId="Quoteorange">
    <w:name w:val="Quote orange"/>
    <w:basedOn w:val="SPACNormal"/>
    <w:next w:val="SPACNormal"/>
    <w:link w:val="QuoteorangeChar"/>
    <w:uiPriority w:val="4"/>
    <w:qFormat/>
    <w:rsid w:val="0076634E"/>
    <w:rPr>
      <w:color w:val="EB6819"/>
      <w:sz w:val="28"/>
    </w:rPr>
  </w:style>
  <w:style w:type="character" w:customStyle="1" w:styleId="QuoteorangeChar">
    <w:name w:val="Quote orange Char"/>
    <w:link w:val="Quoteorange"/>
    <w:uiPriority w:val="4"/>
    <w:rsid w:val="0076634E"/>
    <w:rPr>
      <w:color w:val="EB6819"/>
      <w:sz w:val="28"/>
    </w:rPr>
  </w:style>
  <w:style w:type="paragraph" w:customStyle="1" w:styleId="Subheadingwhite">
    <w:name w:val="Subheading white"/>
    <w:basedOn w:val="SPACNormal"/>
    <w:next w:val="SPACNormal"/>
    <w:link w:val="SubheadingwhiteChar"/>
    <w:uiPriority w:val="3"/>
    <w:qFormat/>
    <w:rsid w:val="0076634E"/>
    <w:rPr>
      <w:rFonts w:ascii="Ubuntu Medium" w:hAnsi="Ubuntu Medium"/>
      <w:color w:val="FFFFFF"/>
    </w:rPr>
  </w:style>
  <w:style w:type="character" w:customStyle="1" w:styleId="SubheadingwhiteChar">
    <w:name w:val="Subheading white Char"/>
    <w:link w:val="Subheadingwhite"/>
    <w:uiPriority w:val="3"/>
    <w:rsid w:val="0076634E"/>
    <w:rPr>
      <w:rFonts w:ascii="Ubuntu Medium" w:hAnsi="Ubuntu Medium"/>
      <w:color w:val="FFFFFF"/>
    </w:rPr>
  </w:style>
  <w:style w:type="paragraph" w:customStyle="1" w:styleId="Paneltext">
    <w:name w:val="Panel text"/>
    <w:basedOn w:val="SPACNormal"/>
    <w:next w:val="SPACNormal"/>
    <w:link w:val="PaneltextChar"/>
    <w:uiPriority w:val="5"/>
    <w:qFormat/>
    <w:rsid w:val="0076634E"/>
    <w:rPr>
      <w:rFonts w:ascii="Ubuntu" w:hAnsi="Ubuntu"/>
      <w:color w:val="FFFFFF"/>
    </w:rPr>
  </w:style>
  <w:style w:type="character" w:customStyle="1" w:styleId="PaneltextChar">
    <w:name w:val="Panel text Char"/>
    <w:link w:val="Paneltext"/>
    <w:uiPriority w:val="5"/>
    <w:rsid w:val="0076634E"/>
    <w:rPr>
      <w:rFonts w:ascii="Ubuntu" w:hAnsi="Ubuntu"/>
      <w:color w:val="FFFFFF"/>
    </w:rPr>
  </w:style>
  <w:style w:type="paragraph" w:customStyle="1" w:styleId="Headingaqua">
    <w:name w:val="Heading aqua"/>
    <w:basedOn w:val="SPACNormal"/>
    <w:next w:val="SPACNormal"/>
    <w:link w:val="HeadingaquaChar"/>
    <w:uiPriority w:val="2"/>
    <w:qFormat/>
    <w:rsid w:val="0076634E"/>
    <w:rPr>
      <w:color w:val="00878F"/>
      <w:sz w:val="40"/>
    </w:rPr>
  </w:style>
  <w:style w:type="character" w:customStyle="1" w:styleId="HeadingaquaChar">
    <w:name w:val="Heading aqua Char"/>
    <w:link w:val="Headingaqua"/>
    <w:uiPriority w:val="2"/>
    <w:rsid w:val="0076634E"/>
    <w:rPr>
      <w:color w:val="00878F"/>
      <w:sz w:val="40"/>
    </w:rPr>
  </w:style>
  <w:style w:type="paragraph" w:styleId="Header">
    <w:name w:val="header"/>
    <w:basedOn w:val="Normal"/>
    <w:link w:val="HeaderChar"/>
    <w:uiPriority w:val="99"/>
    <w:unhideWhenUsed/>
    <w:rsid w:val="00C90004"/>
    <w:pPr>
      <w:tabs>
        <w:tab w:val="center" w:pos="4513"/>
        <w:tab w:val="right" w:pos="9026"/>
      </w:tabs>
      <w:spacing w:after="0"/>
    </w:pPr>
  </w:style>
  <w:style w:type="character" w:customStyle="1" w:styleId="HeaderChar">
    <w:name w:val="Header Char"/>
    <w:basedOn w:val="DefaultParagraphFont"/>
    <w:link w:val="Header"/>
    <w:uiPriority w:val="99"/>
    <w:rsid w:val="00C90004"/>
  </w:style>
  <w:style w:type="paragraph" w:styleId="Footer">
    <w:name w:val="footer"/>
    <w:basedOn w:val="Normal"/>
    <w:link w:val="FooterChar"/>
    <w:uiPriority w:val="99"/>
    <w:unhideWhenUsed/>
    <w:rsid w:val="00C90004"/>
    <w:pPr>
      <w:tabs>
        <w:tab w:val="center" w:pos="4513"/>
        <w:tab w:val="right" w:pos="9026"/>
      </w:tabs>
      <w:spacing w:after="0"/>
    </w:pPr>
  </w:style>
  <w:style w:type="character" w:customStyle="1" w:styleId="FooterChar">
    <w:name w:val="Footer Char"/>
    <w:basedOn w:val="DefaultParagraphFont"/>
    <w:link w:val="Footer"/>
    <w:uiPriority w:val="99"/>
    <w:rsid w:val="00C90004"/>
  </w:style>
  <w:style w:type="paragraph" w:styleId="BalloonText">
    <w:name w:val="Balloon Text"/>
    <w:basedOn w:val="Normal"/>
    <w:link w:val="BalloonTextChar"/>
    <w:uiPriority w:val="99"/>
    <w:semiHidden/>
    <w:unhideWhenUsed/>
    <w:rsid w:val="00C900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04"/>
    <w:rPr>
      <w:rFonts w:ascii="Tahoma" w:hAnsi="Tahoma" w:cs="Tahoma"/>
      <w:sz w:val="16"/>
      <w:szCs w:val="16"/>
    </w:rPr>
  </w:style>
  <w:style w:type="character" w:styleId="PlaceholderText">
    <w:name w:val="Placeholder Text"/>
    <w:basedOn w:val="DefaultParagraphFont"/>
    <w:uiPriority w:val="99"/>
    <w:semiHidden/>
    <w:rsid w:val="00456321"/>
    <w:rPr>
      <w:color w:val="808080"/>
    </w:rPr>
  </w:style>
  <w:style w:type="table" w:styleId="TableGrid">
    <w:name w:val="Table Grid"/>
    <w:basedOn w:val="TableNormal"/>
    <w:uiPriority w:val="59"/>
    <w:rsid w:val="00EC5E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D14D7"/>
    <w:pPr>
      <w:ind w:left="720"/>
      <w:contextualSpacing/>
    </w:pPr>
  </w:style>
  <w:style w:type="character" w:styleId="Hyperlink">
    <w:name w:val="Hyperlink"/>
    <w:basedOn w:val="DefaultParagraphFont"/>
    <w:uiPriority w:val="99"/>
    <w:unhideWhenUsed/>
    <w:rsid w:val="002A6D17"/>
    <w:rPr>
      <w:color w:val="0000FF" w:themeColor="hyperlink"/>
      <w:u w:val="single"/>
    </w:rPr>
  </w:style>
  <w:style w:type="character" w:styleId="FollowedHyperlink">
    <w:name w:val="FollowedHyperlink"/>
    <w:basedOn w:val="DefaultParagraphFont"/>
    <w:uiPriority w:val="99"/>
    <w:semiHidden/>
    <w:unhideWhenUsed/>
    <w:rsid w:val="002A6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paulsadvice.org.uk/wp-content/uploads/2019/03/Privacy-Notice-for-Job-Applicant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SPAC%20report.dotx" TargetMode="External"/></Relationships>
</file>

<file path=word/theme/theme1.xml><?xml version="1.0" encoding="utf-8"?>
<a:theme xmlns:a="http://schemas.openxmlformats.org/drawingml/2006/main" name="SPAC">
  <a:themeElements>
    <a:clrScheme name="SPAC">
      <a:dk1>
        <a:srgbClr val="3C3C3E"/>
      </a:dk1>
      <a:lt1>
        <a:sysClr val="window" lastClr="FFFFFF"/>
      </a:lt1>
      <a:dk2>
        <a:srgbClr val="00878F"/>
      </a:dk2>
      <a:lt2>
        <a:srgbClr val="EB6819"/>
      </a:lt2>
      <a:accent1>
        <a:srgbClr val="2272A6"/>
      </a:accent1>
      <a:accent2>
        <a:srgbClr val="BE372A"/>
      </a:accent2>
      <a:accent3>
        <a:srgbClr val="E8B100"/>
      </a:accent3>
      <a:accent4>
        <a:srgbClr val="5E763D"/>
      </a:accent4>
      <a:accent5>
        <a:srgbClr val="005E68"/>
      </a:accent5>
      <a:accent6>
        <a:srgbClr val="EB6819"/>
      </a:accent6>
      <a:hlink>
        <a:srgbClr val="0000FF"/>
      </a:hlink>
      <a:folHlink>
        <a:srgbClr val="800080"/>
      </a:folHlink>
    </a:clrScheme>
    <a:fontScheme name="SPAC">
      <a:majorFont>
        <a:latin typeface="Ubuntu Light"/>
        <a:ea typeface=""/>
        <a:cs typeface=""/>
      </a:majorFont>
      <a:minorFont>
        <a:latin typeface="Ubuntu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4F2E485723247866F19431E787ABE" ma:contentTypeVersion="4" ma:contentTypeDescription="Create a new document." ma:contentTypeScope="" ma:versionID="5accbf18ca29c4dd6d513a530e0d361b">
  <xsd:schema xmlns:xsd="http://www.w3.org/2001/XMLSchema" xmlns:xs="http://www.w3.org/2001/XMLSchema" xmlns:p="http://schemas.microsoft.com/office/2006/metadata/properties" xmlns:ns2="58ec114e-2142-4fcb-bc31-15478be26fbd" targetNamespace="http://schemas.microsoft.com/office/2006/metadata/properties" ma:root="true" ma:fieldsID="505f6e1b0c39eee16d33364fb9f32e3d" ns2:_="">
    <xsd:import namespace="58ec114e-2142-4fcb-bc31-15478be26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114e-2142-4fcb-bc31-15478be2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352E-27C0-4E83-B6D4-DAAFF6524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c114e-2142-4fcb-bc31-15478be2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C1F3-9692-4C69-9F11-03C76B70B439}">
  <ds:schemaRefs>
    <ds:schemaRef ds:uri="http://schemas.microsoft.com/sharepoint/v3/contenttype/forms"/>
  </ds:schemaRefs>
</ds:datastoreItem>
</file>

<file path=customXml/itemProps3.xml><?xml version="1.0" encoding="utf-8"?>
<ds:datastoreItem xmlns:ds="http://schemas.openxmlformats.org/officeDocument/2006/customXml" ds:itemID="{4EBC264B-E4A1-454F-ADF2-1143C9DAB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3E46B-D3BF-4AB2-BAF7-727EB08B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SPAC report</Template>
  <TotalTime>1</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Pauls Advice Centre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Woodcock</dc:creator>
  <cp:keywords/>
  <dc:description/>
  <cp:lastModifiedBy>Rob France</cp:lastModifiedBy>
  <cp:revision>4</cp:revision>
  <cp:lastPrinted>2015-09-03T15:51:00Z</cp:lastPrinted>
  <dcterms:created xsi:type="dcterms:W3CDTF">2025-02-17T10:39:00Z</dcterms:created>
  <dcterms:modified xsi:type="dcterms:W3CDTF">2026-05-29T10:42:00Z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0x0101000694F2E485723247866F19431E787ABE</vt:lpwstr>
  </property>
  <property fmtid="{D5CDD505-2E9C-101B-9397-08002B2CF9AE}" pid="3" name="Order">
    <vt:r8>139200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