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FBD3" w14:textId="77777777" w:rsidR="00EA66D5" w:rsidRPr="00EA66D5" w:rsidRDefault="00EA66D5" w:rsidP="00EA66D5">
      <w:pPr>
        <w:pBdr>
          <w:top w:val="single" w:sz="4" w:space="1" w:color="88888C" w:themeColor="text1" w:themeTint="99"/>
        </w:pBdr>
        <w:tabs>
          <w:tab w:val="left" w:pos="2410"/>
        </w:tabs>
        <w:spacing w:after="0"/>
        <w:rPr>
          <w:color w:val="5E763D" w:themeColor="accent4"/>
          <w:sz w:val="44"/>
        </w:rPr>
      </w:pPr>
      <w:r w:rsidRPr="00EA66D5">
        <w:rPr>
          <w:color w:val="5E763D" w:themeColor="accent4"/>
          <w:sz w:val="44"/>
        </w:rPr>
        <w:t>APPLICATION FORM</w:t>
      </w:r>
    </w:p>
    <w:p w14:paraId="37B49D14" w14:textId="77777777" w:rsidR="00EA66D5" w:rsidRPr="00EA66D5" w:rsidRDefault="00EA66D5" w:rsidP="00EA66D5">
      <w:pPr>
        <w:tabs>
          <w:tab w:val="left" w:pos="2410"/>
        </w:tabs>
        <w:spacing w:after="240"/>
        <w:rPr>
          <w:b/>
          <w:color w:val="5E763D" w:themeColor="accent4"/>
          <w:sz w:val="36"/>
          <w:szCs w:val="36"/>
        </w:rPr>
      </w:pPr>
      <w:r>
        <w:rPr>
          <w:b/>
          <w:color w:val="5E763D" w:themeColor="accent4"/>
          <w:sz w:val="36"/>
          <w:szCs w:val="36"/>
        </w:rPr>
        <w:t>COMPETENCY APPLICATION</w:t>
      </w:r>
    </w:p>
    <w:p w14:paraId="26FAD06C" w14:textId="77777777" w:rsidR="00EA66D5" w:rsidRPr="00EA66D5" w:rsidRDefault="00EA66D5" w:rsidP="00EA66D5">
      <w:pPr>
        <w:pBdr>
          <w:top w:val="single" w:sz="4" w:space="1" w:color="88888C" w:themeColor="text1" w:themeTint="99"/>
          <w:bottom w:val="single" w:sz="4" w:space="1" w:color="88888C" w:themeColor="text1" w:themeTint="99"/>
        </w:pBdr>
        <w:tabs>
          <w:tab w:val="left" w:pos="2410"/>
        </w:tabs>
        <w:rPr>
          <w:b/>
          <w:color w:val="5E763D" w:themeColor="accent4"/>
          <w:sz w:val="20"/>
          <w:szCs w:val="20"/>
        </w:rPr>
      </w:pPr>
      <w:r w:rsidRPr="00EA66D5">
        <w:rPr>
          <w:b/>
          <w:color w:val="5E763D" w:themeColor="accent4"/>
          <w:sz w:val="20"/>
          <w:szCs w:val="20"/>
        </w:rPr>
        <w:t>PLEASE READ THE GUIDANCE NOTES WHEN COMPLETING YOUR APPLICATION</w:t>
      </w:r>
    </w:p>
    <w:p w14:paraId="7F1A95FF" w14:textId="77777777" w:rsidR="004A0934" w:rsidRDefault="00EA66D5" w:rsidP="00EA66D5">
      <w:r w:rsidRPr="00EA66D5">
        <w:t>In this section you are asked to outline how your, skills</w:t>
      </w:r>
      <w:r w:rsidR="00750A5C">
        <w:t>,</w:t>
      </w:r>
      <w:r w:rsidRPr="00EA66D5">
        <w:t xml:space="preserve"> </w:t>
      </w:r>
      <w:r w:rsidR="00750A5C" w:rsidRPr="00EA66D5">
        <w:t>knowledge</w:t>
      </w:r>
      <w:r w:rsidR="00750A5C">
        <w:t xml:space="preserve">, </w:t>
      </w:r>
      <w:r w:rsidRPr="00EA66D5">
        <w:t>experiences</w:t>
      </w:r>
      <w:r w:rsidR="00750A5C">
        <w:t xml:space="preserve"> and abilities</w:t>
      </w:r>
      <w:r w:rsidRPr="00EA66D5">
        <w:t xml:space="preserve"> meet the competencies required for this role (</w:t>
      </w:r>
      <w:r w:rsidRPr="003465E0">
        <w:rPr>
          <w:b/>
          <w:color w:val="5E763D" w:themeColor="accent4"/>
        </w:rPr>
        <w:t>as outlined in the Person Specification</w:t>
      </w:r>
      <w:r w:rsidRPr="00EA66D5">
        <w:t>).You should draw on your experiences from your current or previous roles or from other relevant situations (such as activities outside work).</w:t>
      </w:r>
      <w:r w:rsidR="008809D7">
        <w:t xml:space="preserve"> </w:t>
      </w:r>
    </w:p>
    <w:p w14:paraId="39F964E1" w14:textId="77777777" w:rsidR="004A0934" w:rsidRDefault="004A0934" w:rsidP="00EA66D5">
      <w:r w:rsidRPr="00BB0E01">
        <w:rPr>
          <w:b/>
        </w:rPr>
        <w:t xml:space="preserve">Please write a supporting statement for each of the competencies below referring to the </w:t>
      </w:r>
      <w:r w:rsidR="00750A5C">
        <w:rPr>
          <w:b/>
        </w:rPr>
        <w:t>descriptors</w:t>
      </w:r>
      <w:r w:rsidRPr="00BB0E01">
        <w:rPr>
          <w:b/>
        </w:rPr>
        <w:t xml:space="preserve"> listed in the</w:t>
      </w:r>
      <w:r>
        <w:t xml:space="preserve"> </w:t>
      </w:r>
      <w:r w:rsidRPr="003465E0">
        <w:rPr>
          <w:b/>
          <w:color w:val="5E763D" w:themeColor="accent4"/>
        </w:rPr>
        <w:t>Person Specification</w:t>
      </w:r>
      <w:r w:rsidR="00BB0E01">
        <w:rPr>
          <w:b/>
          <w:color w:val="5E763D" w:themeColor="accent4"/>
        </w:rPr>
        <w:t>.</w:t>
      </w:r>
      <w:r w:rsidR="00E04A44">
        <w:rPr>
          <w:b/>
          <w:color w:val="5E763D" w:themeColor="accent4"/>
        </w:rPr>
        <w:t xml:space="preserve"> </w:t>
      </w:r>
      <w:r w:rsidR="00BB0E01">
        <w:t>Please refer to the guidance notes for more help.</w:t>
      </w:r>
    </w:p>
    <w:p w14:paraId="2F9FCE5A" w14:textId="77777777" w:rsidR="00DE4E27" w:rsidRDefault="00BB0E01" w:rsidP="00EA66D5">
      <w:r w:rsidRPr="00BB0E01">
        <w:rPr>
          <w:b/>
        </w:rPr>
        <w:t>Please note:</w:t>
      </w:r>
      <w:r>
        <w:t xml:space="preserve"> We are looking for succinct supporting statements so each section is limited to 250 words or 1700 characters max. NB: If you paste text from a document created elsewhere (e.g. Microsoft Word), you will no longer be able to edit your answer if the word or character count is exceeded. For more help, please read our READ ME – Completing pdf forms, in your job pack.</w:t>
      </w:r>
    </w:p>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1"/>
        <w:gridCol w:w="1641"/>
        <w:gridCol w:w="3288"/>
        <w:gridCol w:w="1512"/>
        <w:gridCol w:w="3548"/>
        <w:gridCol w:w="236"/>
      </w:tblGrid>
      <w:tr w:rsidR="008809D7" w:rsidRPr="00404AAA" w14:paraId="2CF87C4A" w14:textId="77777777" w:rsidTr="00DC37A4">
        <w:trPr>
          <w:trHeight w:val="397"/>
        </w:trPr>
        <w:tc>
          <w:tcPr>
            <w:tcW w:w="241" w:type="dxa"/>
            <w:tcBorders>
              <w:top w:val="nil"/>
              <w:left w:val="nil"/>
              <w:bottom w:val="nil"/>
              <w:right w:val="nil"/>
            </w:tcBorders>
            <w:shd w:val="clear" w:color="auto" w:fill="DFE8D3" w:themeFill="accent4" w:themeFillTint="33"/>
            <w:vAlign w:val="center"/>
          </w:tcPr>
          <w:p w14:paraId="20BC1888" w14:textId="77777777" w:rsidR="008809D7" w:rsidRPr="00404AAA" w:rsidRDefault="008809D7" w:rsidP="00DF55E6">
            <w:pPr>
              <w:rPr>
                <w:sz w:val="16"/>
                <w:szCs w:val="16"/>
              </w:rPr>
            </w:pPr>
            <w:bookmarkStart w:id="0" w:name="OLE_LINK69"/>
            <w:bookmarkStart w:id="1" w:name="OLE_LINK70"/>
            <w:r>
              <w:br w:type="page"/>
            </w:r>
          </w:p>
        </w:tc>
        <w:tc>
          <w:tcPr>
            <w:tcW w:w="9989" w:type="dxa"/>
            <w:gridSpan w:val="4"/>
            <w:tcBorders>
              <w:top w:val="nil"/>
              <w:left w:val="nil"/>
              <w:bottom w:val="single" w:sz="4" w:space="0" w:color="88888C" w:themeColor="text1" w:themeTint="99"/>
              <w:right w:val="nil"/>
            </w:tcBorders>
            <w:shd w:val="clear" w:color="auto" w:fill="DFE8D3" w:themeFill="accent4" w:themeFillTint="33"/>
            <w:vAlign w:val="center"/>
          </w:tcPr>
          <w:p w14:paraId="6B05D7F8" w14:textId="77777777" w:rsidR="008809D7" w:rsidRPr="00EB4BA4" w:rsidRDefault="00111184" w:rsidP="004F4EB7">
            <w:pPr>
              <w:rPr>
                <w:b/>
                <w:sz w:val="16"/>
                <w:szCs w:val="16"/>
              </w:rPr>
            </w:pPr>
            <w:r w:rsidRPr="00F954A6">
              <w:rPr>
                <w:b/>
              </w:rPr>
              <w:t>Competency:</w:t>
            </w:r>
            <w:r>
              <w:rPr>
                <w:b/>
              </w:rPr>
              <w:t xml:space="preserve"> </w:t>
            </w:r>
            <w:r w:rsidR="004F4EB7">
              <w:rPr>
                <w:b/>
              </w:rPr>
              <w:t>Respect for Diversity</w:t>
            </w:r>
          </w:p>
        </w:tc>
        <w:tc>
          <w:tcPr>
            <w:tcW w:w="236" w:type="dxa"/>
            <w:tcBorders>
              <w:top w:val="nil"/>
              <w:left w:val="nil"/>
              <w:bottom w:val="nil"/>
              <w:right w:val="nil"/>
            </w:tcBorders>
            <w:shd w:val="clear" w:color="auto" w:fill="DFE8D3" w:themeFill="accent4" w:themeFillTint="33"/>
            <w:vAlign w:val="center"/>
          </w:tcPr>
          <w:p w14:paraId="5A3B38A2" w14:textId="77777777" w:rsidR="008809D7" w:rsidRPr="00404AAA" w:rsidRDefault="008809D7" w:rsidP="00DF55E6">
            <w:pPr>
              <w:rPr>
                <w:sz w:val="16"/>
                <w:szCs w:val="16"/>
              </w:rPr>
            </w:pPr>
          </w:p>
        </w:tc>
      </w:tr>
      <w:tr w:rsidR="008809D7" w14:paraId="14866FEB" w14:textId="77777777" w:rsidTr="00DC37A4">
        <w:trPr>
          <w:trHeight w:val="8504"/>
        </w:trPr>
        <w:tc>
          <w:tcPr>
            <w:tcW w:w="241" w:type="dxa"/>
            <w:tcBorders>
              <w:top w:val="nil"/>
              <w:left w:val="nil"/>
              <w:bottom w:val="nil"/>
              <w:right w:val="nil"/>
            </w:tcBorders>
            <w:shd w:val="clear" w:color="auto" w:fill="DFE8D3" w:themeFill="accent4" w:themeFillTint="33"/>
            <w:vAlign w:val="center"/>
          </w:tcPr>
          <w:p w14:paraId="53C4E9C4" w14:textId="77777777" w:rsidR="008809D7" w:rsidRDefault="008809D7" w:rsidP="00DF55E6"/>
        </w:tc>
        <w:tc>
          <w:tcPr>
            <w:tcW w:w="9989" w:type="dxa"/>
            <w:gridSpan w:val="4"/>
            <w:tcBorders>
              <w:top w:val="single" w:sz="4" w:space="0" w:color="88888C" w:themeColor="text1" w:themeTint="99"/>
              <w:left w:val="nil"/>
              <w:bottom w:val="single" w:sz="4" w:space="0" w:color="88888C" w:themeColor="text1" w:themeTint="99"/>
              <w:right w:val="nil"/>
            </w:tcBorders>
          </w:tcPr>
          <w:p w14:paraId="6158678F" w14:textId="77777777" w:rsidR="009D3684" w:rsidRDefault="009D3684" w:rsidP="00E50C78">
            <w:r w:rsidRPr="009D3684">
              <w:t xml:space="preserve">Relevant Criteria: • Ability to work in a way that promotes equality of opportunity, diversity and inclusion </w:t>
            </w:r>
          </w:p>
          <w:p w14:paraId="1DA4871E" w14:textId="77777777" w:rsidR="009D3684" w:rsidRDefault="009D3684" w:rsidP="00E50C78"/>
          <w:p w14:paraId="4448D799" w14:textId="4BE05E7E" w:rsidR="008809D7" w:rsidRDefault="008809D7" w:rsidP="00E50C78"/>
        </w:tc>
        <w:tc>
          <w:tcPr>
            <w:tcW w:w="236" w:type="dxa"/>
            <w:tcBorders>
              <w:top w:val="nil"/>
              <w:left w:val="nil"/>
              <w:bottom w:val="nil"/>
              <w:right w:val="nil"/>
            </w:tcBorders>
            <w:shd w:val="clear" w:color="auto" w:fill="DFE8D3" w:themeFill="accent4" w:themeFillTint="33"/>
            <w:vAlign w:val="center"/>
          </w:tcPr>
          <w:p w14:paraId="3983E8CA" w14:textId="77777777" w:rsidR="008809D7" w:rsidRDefault="008809D7" w:rsidP="00DF55E6"/>
        </w:tc>
      </w:tr>
      <w:tr w:rsidR="008809D7" w:rsidRPr="00404AAA" w14:paraId="31B2010E" w14:textId="77777777" w:rsidTr="00DC37A4">
        <w:tc>
          <w:tcPr>
            <w:tcW w:w="241" w:type="dxa"/>
            <w:tcBorders>
              <w:top w:val="nil"/>
              <w:left w:val="nil"/>
              <w:bottom w:val="nil"/>
              <w:right w:val="nil"/>
            </w:tcBorders>
            <w:shd w:val="clear" w:color="auto" w:fill="DFE8D3" w:themeFill="accent4" w:themeFillTint="33"/>
            <w:vAlign w:val="center"/>
          </w:tcPr>
          <w:p w14:paraId="04803862" w14:textId="77777777" w:rsidR="008809D7" w:rsidRPr="00404AAA" w:rsidRDefault="008809D7" w:rsidP="00DF55E6">
            <w:pPr>
              <w:rPr>
                <w:sz w:val="16"/>
                <w:szCs w:val="16"/>
              </w:rPr>
            </w:pPr>
          </w:p>
        </w:tc>
        <w:tc>
          <w:tcPr>
            <w:tcW w:w="1641" w:type="dxa"/>
            <w:tcBorders>
              <w:top w:val="single" w:sz="4" w:space="0" w:color="88888C" w:themeColor="text1" w:themeTint="99"/>
              <w:left w:val="nil"/>
              <w:bottom w:val="nil"/>
              <w:right w:val="nil"/>
            </w:tcBorders>
            <w:shd w:val="clear" w:color="auto" w:fill="DFE8D3" w:themeFill="accent4" w:themeFillTint="33"/>
            <w:vAlign w:val="center"/>
          </w:tcPr>
          <w:p w14:paraId="45FFA8F2" w14:textId="77777777" w:rsidR="008809D7" w:rsidRPr="00404AAA" w:rsidRDefault="008809D7" w:rsidP="00DF55E6">
            <w:pPr>
              <w:rPr>
                <w:sz w:val="16"/>
                <w:szCs w:val="16"/>
              </w:rPr>
            </w:pPr>
          </w:p>
        </w:tc>
        <w:tc>
          <w:tcPr>
            <w:tcW w:w="3288" w:type="dxa"/>
            <w:tcBorders>
              <w:top w:val="single" w:sz="4" w:space="0" w:color="88888C" w:themeColor="text1" w:themeTint="99"/>
              <w:left w:val="nil"/>
              <w:bottom w:val="nil"/>
              <w:right w:val="nil"/>
            </w:tcBorders>
            <w:shd w:val="clear" w:color="auto" w:fill="DFE8D3" w:themeFill="accent4" w:themeFillTint="33"/>
            <w:vAlign w:val="center"/>
          </w:tcPr>
          <w:p w14:paraId="7C011F3B" w14:textId="77777777" w:rsidR="008809D7" w:rsidRPr="00404AAA" w:rsidRDefault="008809D7" w:rsidP="00DF55E6">
            <w:pPr>
              <w:rPr>
                <w:sz w:val="16"/>
                <w:szCs w:val="16"/>
              </w:rPr>
            </w:pPr>
          </w:p>
        </w:tc>
        <w:tc>
          <w:tcPr>
            <w:tcW w:w="1512" w:type="dxa"/>
            <w:tcBorders>
              <w:top w:val="single" w:sz="4" w:space="0" w:color="88888C" w:themeColor="text1" w:themeTint="99"/>
              <w:left w:val="nil"/>
              <w:bottom w:val="nil"/>
              <w:right w:val="nil"/>
            </w:tcBorders>
            <w:shd w:val="clear" w:color="auto" w:fill="DFE8D3" w:themeFill="accent4" w:themeFillTint="33"/>
            <w:vAlign w:val="center"/>
          </w:tcPr>
          <w:p w14:paraId="52181A09" w14:textId="77777777" w:rsidR="008809D7" w:rsidRPr="00404AAA" w:rsidRDefault="008809D7" w:rsidP="00DF55E6">
            <w:pPr>
              <w:rPr>
                <w:sz w:val="16"/>
                <w:szCs w:val="16"/>
              </w:rPr>
            </w:pPr>
          </w:p>
        </w:tc>
        <w:tc>
          <w:tcPr>
            <w:tcW w:w="3548" w:type="dxa"/>
            <w:tcBorders>
              <w:top w:val="single" w:sz="4" w:space="0" w:color="88888C" w:themeColor="text1" w:themeTint="99"/>
              <w:left w:val="nil"/>
              <w:bottom w:val="nil"/>
              <w:right w:val="nil"/>
            </w:tcBorders>
            <w:shd w:val="clear" w:color="auto" w:fill="DFE8D3" w:themeFill="accent4" w:themeFillTint="33"/>
            <w:vAlign w:val="center"/>
          </w:tcPr>
          <w:p w14:paraId="01ABB200" w14:textId="77777777" w:rsidR="008809D7" w:rsidRPr="00404AAA" w:rsidRDefault="008809D7" w:rsidP="00DF55E6">
            <w:pPr>
              <w:rPr>
                <w:sz w:val="16"/>
                <w:szCs w:val="16"/>
              </w:rPr>
            </w:pPr>
          </w:p>
        </w:tc>
        <w:tc>
          <w:tcPr>
            <w:tcW w:w="236" w:type="dxa"/>
            <w:tcBorders>
              <w:top w:val="nil"/>
              <w:left w:val="nil"/>
              <w:bottom w:val="nil"/>
              <w:right w:val="nil"/>
            </w:tcBorders>
            <w:shd w:val="clear" w:color="auto" w:fill="DFE8D3" w:themeFill="accent4" w:themeFillTint="33"/>
            <w:vAlign w:val="center"/>
          </w:tcPr>
          <w:p w14:paraId="32D85E9A" w14:textId="77777777" w:rsidR="008809D7" w:rsidRPr="00404AAA" w:rsidRDefault="008809D7" w:rsidP="00DF55E6">
            <w:pPr>
              <w:rPr>
                <w:sz w:val="16"/>
                <w:szCs w:val="16"/>
              </w:rPr>
            </w:pPr>
          </w:p>
        </w:tc>
      </w:tr>
      <w:bookmarkEnd w:id="0"/>
      <w:bookmarkEnd w:id="1"/>
      <w:tr w:rsidR="00E50C78" w:rsidRPr="00404AAA" w14:paraId="09BE30CD" w14:textId="77777777" w:rsidTr="00DC37A4">
        <w:trPr>
          <w:trHeight w:val="397"/>
        </w:trPr>
        <w:tc>
          <w:tcPr>
            <w:tcW w:w="241" w:type="dxa"/>
            <w:tcBorders>
              <w:top w:val="nil"/>
              <w:left w:val="nil"/>
              <w:bottom w:val="nil"/>
              <w:right w:val="nil"/>
            </w:tcBorders>
            <w:shd w:val="clear" w:color="auto" w:fill="DFE8D3" w:themeFill="accent4" w:themeFillTint="33"/>
            <w:vAlign w:val="center"/>
          </w:tcPr>
          <w:p w14:paraId="14DF4F07" w14:textId="77777777" w:rsidR="00E50C78" w:rsidRPr="00404AAA" w:rsidRDefault="00E50C78" w:rsidP="00910541">
            <w:pPr>
              <w:rPr>
                <w:sz w:val="16"/>
                <w:szCs w:val="16"/>
              </w:rPr>
            </w:pPr>
          </w:p>
        </w:tc>
        <w:tc>
          <w:tcPr>
            <w:tcW w:w="9989" w:type="dxa"/>
            <w:gridSpan w:val="4"/>
            <w:tcBorders>
              <w:top w:val="nil"/>
              <w:left w:val="nil"/>
              <w:bottom w:val="nil"/>
              <w:right w:val="nil"/>
            </w:tcBorders>
            <w:shd w:val="clear" w:color="auto" w:fill="DFE8D3" w:themeFill="accent4" w:themeFillTint="33"/>
            <w:vAlign w:val="center"/>
          </w:tcPr>
          <w:p w14:paraId="55E78A52" w14:textId="77777777" w:rsidR="00E50C78" w:rsidRPr="00EB4BA4" w:rsidRDefault="00111184" w:rsidP="00910541">
            <w:pPr>
              <w:rPr>
                <w:b/>
                <w:sz w:val="16"/>
                <w:szCs w:val="16"/>
              </w:rPr>
            </w:pPr>
            <w:r w:rsidRPr="00F954A6">
              <w:rPr>
                <w:b/>
              </w:rPr>
              <w:t>Competency:</w:t>
            </w:r>
            <w:r>
              <w:rPr>
                <w:b/>
              </w:rPr>
              <w:t xml:space="preserve"> </w:t>
            </w:r>
            <w:r w:rsidR="00A44E46">
              <w:rPr>
                <w:b/>
              </w:rPr>
              <w:t>Professional Knowledge/Expertise</w:t>
            </w:r>
          </w:p>
        </w:tc>
        <w:tc>
          <w:tcPr>
            <w:tcW w:w="236" w:type="dxa"/>
            <w:tcBorders>
              <w:top w:val="nil"/>
              <w:left w:val="nil"/>
              <w:bottom w:val="nil"/>
              <w:right w:val="nil"/>
            </w:tcBorders>
            <w:shd w:val="clear" w:color="auto" w:fill="DFE8D3" w:themeFill="accent4" w:themeFillTint="33"/>
            <w:vAlign w:val="center"/>
          </w:tcPr>
          <w:p w14:paraId="2EB25045" w14:textId="77777777" w:rsidR="00E50C78" w:rsidRPr="00404AAA" w:rsidRDefault="00E50C78" w:rsidP="00910541">
            <w:pPr>
              <w:rPr>
                <w:sz w:val="16"/>
                <w:szCs w:val="16"/>
              </w:rPr>
            </w:pPr>
          </w:p>
        </w:tc>
      </w:tr>
      <w:tr w:rsidR="00E50C78" w14:paraId="60AFC3C5" w14:textId="77777777" w:rsidTr="00DC37A4">
        <w:trPr>
          <w:trHeight w:val="6236"/>
        </w:trPr>
        <w:tc>
          <w:tcPr>
            <w:tcW w:w="241" w:type="dxa"/>
            <w:tcBorders>
              <w:top w:val="nil"/>
              <w:left w:val="nil"/>
              <w:bottom w:val="nil"/>
              <w:right w:val="nil"/>
            </w:tcBorders>
            <w:shd w:val="clear" w:color="auto" w:fill="DFE8D3" w:themeFill="accent4" w:themeFillTint="33"/>
            <w:vAlign w:val="center"/>
          </w:tcPr>
          <w:p w14:paraId="6062D1C2" w14:textId="77777777" w:rsidR="00E50C78" w:rsidRDefault="00E50C78" w:rsidP="00910541"/>
        </w:tc>
        <w:tc>
          <w:tcPr>
            <w:tcW w:w="9989" w:type="dxa"/>
            <w:gridSpan w:val="4"/>
            <w:tcBorders>
              <w:top w:val="nil"/>
              <w:left w:val="nil"/>
              <w:bottom w:val="single" w:sz="4" w:space="0" w:color="B0B0B2" w:themeColor="text1" w:themeTint="66"/>
              <w:right w:val="nil"/>
            </w:tcBorders>
          </w:tcPr>
          <w:p w14:paraId="4A15DC8A" w14:textId="7ABF900F" w:rsidR="00E50C78" w:rsidRPr="00765859" w:rsidRDefault="00DC37A4" w:rsidP="00910541">
            <w:pPr>
              <w:rPr>
                <w:sz w:val="22"/>
                <w:szCs w:val="22"/>
              </w:rPr>
            </w:pPr>
            <w:r w:rsidRPr="00DC37A4">
              <w:rPr>
                <w:sz w:val="22"/>
                <w:szCs w:val="22"/>
              </w:rPr>
              <w:t>Relevant Criteria: • Minimum of 1 year recent full time experience (or part-time equivalent) of reception work or customer service environment. • Experience of voluntary / advice sector</w:t>
            </w:r>
          </w:p>
        </w:tc>
        <w:tc>
          <w:tcPr>
            <w:tcW w:w="236" w:type="dxa"/>
            <w:tcBorders>
              <w:top w:val="nil"/>
              <w:left w:val="nil"/>
              <w:bottom w:val="nil"/>
              <w:right w:val="nil"/>
            </w:tcBorders>
            <w:shd w:val="clear" w:color="auto" w:fill="DFE8D3" w:themeFill="accent4" w:themeFillTint="33"/>
            <w:vAlign w:val="center"/>
          </w:tcPr>
          <w:p w14:paraId="43BA6489" w14:textId="77777777" w:rsidR="00E50C78" w:rsidRDefault="00E50C78" w:rsidP="00910541"/>
        </w:tc>
      </w:tr>
      <w:tr w:rsidR="00C536C2" w:rsidRPr="00404AAA" w14:paraId="01B10479" w14:textId="77777777" w:rsidTr="00DC37A4">
        <w:trPr>
          <w:trHeight w:val="397"/>
        </w:trPr>
        <w:tc>
          <w:tcPr>
            <w:tcW w:w="241" w:type="dxa"/>
            <w:tcBorders>
              <w:top w:val="nil"/>
              <w:left w:val="nil"/>
              <w:bottom w:val="nil"/>
              <w:right w:val="nil"/>
            </w:tcBorders>
            <w:shd w:val="clear" w:color="auto" w:fill="DFE8D3" w:themeFill="accent4" w:themeFillTint="33"/>
            <w:vAlign w:val="center"/>
          </w:tcPr>
          <w:p w14:paraId="03A1D728" w14:textId="77777777" w:rsidR="00C536C2" w:rsidRPr="00404AAA" w:rsidRDefault="00C536C2" w:rsidP="001C1938">
            <w:pPr>
              <w:rPr>
                <w:sz w:val="16"/>
                <w:szCs w:val="16"/>
              </w:rPr>
            </w:pPr>
          </w:p>
        </w:tc>
        <w:tc>
          <w:tcPr>
            <w:tcW w:w="9989" w:type="dxa"/>
            <w:gridSpan w:val="4"/>
            <w:tcBorders>
              <w:top w:val="nil"/>
              <w:left w:val="nil"/>
              <w:bottom w:val="single" w:sz="4" w:space="0" w:color="88888C" w:themeColor="text1" w:themeTint="99"/>
              <w:right w:val="nil"/>
            </w:tcBorders>
            <w:shd w:val="clear" w:color="auto" w:fill="DFE8D3" w:themeFill="accent4" w:themeFillTint="33"/>
            <w:vAlign w:val="center"/>
          </w:tcPr>
          <w:p w14:paraId="72C7BFF7" w14:textId="77777777" w:rsidR="00C536C2" w:rsidRPr="00EB4BA4" w:rsidRDefault="00111184" w:rsidP="004F4EB7">
            <w:pPr>
              <w:rPr>
                <w:b/>
                <w:sz w:val="16"/>
                <w:szCs w:val="16"/>
              </w:rPr>
            </w:pPr>
            <w:r w:rsidRPr="00111184">
              <w:rPr>
                <w:b/>
              </w:rPr>
              <w:t>Competency:</w:t>
            </w:r>
            <w:r>
              <w:rPr>
                <w:b/>
              </w:rPr>
              <w:t xml:space="preserve"> </w:t>
            </w:r>
            <w:r w:rsidR="00A44E46">
              <w:rPr>
                <w:b/>
              </w:rPr>
              <w:t>Effective Communication</w:t>
            </w:r>
          </w:p>
        </w:tc>
        <w:tc>
          <w:tcPr>
            <w:tcW w:w="236" w:type="dxa"/>
            <w:tcBorders>
              <w:top w:val="nil"/>
              <w:left w:val="nil"/>
              <w:bottom w:val="nil"/>
              <w:right w:val="nil"/>
            </w:tcBorders>
            <w:shd w:val="clear" w:color="auto" w:fill="DFE8D3" w:themeFill="accent4" w:themeFillTint="33"/>
            <w:vAlign w:val="center"/>
          </w:tcPr>
          <w:p w14:paraId="741C6DE6" w14:textId="77777777" w:rsidR="00C536C2" w:rsidRPr="00404AAA" w:rsidRDefault="00C536C2" w:rsidP="001C1938">
            <w:pPr>
              <w:rPr>
                <w:sz w:val="16"/>
                <w:szCs w:val="16"/>
              </w:rPr>
            </w:pPr>
          </w:p>
        </w:tc>
      </w:tr>
      <w:tr w:rsidR="00C536C2" w14:paraId="3098BAF0" w14:textId="77777777" w:rsidTr="00DC37A4">
        <w:trPr>
          <w:trHeight w:val="6236"/>
        </w:trPr>
        <w:tc>
          <w:tcPr>
            <w:tcW w:w="241" w:type="dxa"/>
            <w:tcBorders>
              <w:top w:val="nil"/>
              <w:left w:val="nil"/>
              <w:bottom w:val="nil"/>
              <w:right w:val="nil"/>
            </w:tcBorders>
            <w:shd w:val="clear" w:color="auto" w:fill="DFE8D3" w:themeFill="accent4" w:themeFillTint="33"/>
            <w:vAlign w:val="center"/>
          </w:tcPr>
          <w:p w14:paraId="7F05496E" w14:textId="77777777" w:rsidR="00C536C2" w:rsidRDefault="00C536C2" w:rsidP="001C1938"/>
        </w:tc>
        <w:tc>
          <w:tcPr>
            <w:tcW w:w="9989" w:type="dxa"/>
            <w:gridSpan w:val="4"/>
            <w:tcBorders>
              <w:top w:val="single" w:sz="4" w:space="0" w:color="88888C" w:themeColor="text1" w:themeTint="99"/>
              <w:left w:val="nil"/>
              <w:bottom w:val="single" w:sz="4" w:space="0" w:color="88888C" w:themeColor="text1" w:themeTint="99"/>
              <w:right w:val="nil"/>
            </w:tcBorders>
          </w:tcPr>
          <w:p w14:paraId="58F6ED61" w14:textId="669A2E15" w:rsidR="00C536C2" w:rsidRDefault="00DC37A4" w:rsidP="001C1938">
            <w:pPr>
              <w:rPr>
                <w:sz w:val="22"/>
                <w:szCs w:val="22"/>
              </w:rPr>
            </w:pPr>
            <w:r w:rsidRPr="00DC37A4">
              <w:rPr>
                <w:sz w:val="22"/>
                <w:szCs w:val="22"/>
              </w:rPr>
              <w:t>Related Criteria: • Ability to communicate complex issues clearly, succinctly and sensitively, both verbally and in writing. • Excellent listening skills • Ability to put people at ease and project a friendly, respectful, and professional manner to centre visitors. • Good tel</w:t>
            </w:r>
            <w:r w:rsidR="0045626B">
              <w:rPr>
                <w:sz w:val="22"/>
                <w:szCs w:val="22"/>
              </w:rPr>
              <w:t>.</w:t>
            </w:r>
            <w:r w:rsidRPr="00DC37A4">
              <w:rPr>
                <w:sz w:val="22"/>
                <w:szCs w:val="22"/>
              </w:rPr>
              <w:t>ephone communication skills • Able to handle difficult situations and defuse potential problems</w:t>
            </w:r>
          </w:p>
          <w:p w14:paraId="08DEF901" w14:textId="7AAE030B" w:rsidR="0045626B" w:rsidRPr="00765859" w:rsidRDefault="0045626B" w:rsidP="001C1938">
            <w:pPr>
              <w:rPr>
                <w:sz w:val="22"/>
                <w:szCs w:val="22"/>
              </w:rPr>
            </w:pPr>
            <w:r>
              <w:rPr>
                <w:sz w:val="22"/>
                <w:szCs w:val="22"/>
              </w:rPr>
              <w:t>Desirable: fluent in English and a Community language</w:t>
            </w:r>
          </w:p>
        </w:tc>
        <w:tc>
          <w:tcPr>
            <w:tcW w:w="236" w:type="dxa"/>
            <w:tcBorders>
              <w:top w:val="nil"/>
              <w:left w:val="nil"/>
              <w:bottom w:val="nil"/>
              <w:right w:val="nil"/>
            </w:tcBorders>
            <w:shd w:val="clear" w:color="auto" w:fill="DFE8D3" w:themeFill="accent4" w:themeFillTint="33"/>
            <w:vAlign w:val="center"/>
          </w:tcPr>
          <w:p w14:paraId="6D033F1A" w14:textId="77777777" w:rsidR="00C536C2" w:rsidRDefault="00C536C2" w:rsidP="001C1938"/>
        </w:tc>
      </w:tr>
      <w:tr w:rsidR="00C536C2" w:rsidRPr="00404AAA" w14:paraId="26FDCE1E" w14:textId="77777777" w:rsidTr="00DC37A4">
        <w:tc>
          <w:tcPr>
            <w:tcW w:w="241" w:type="dxa"/>
            <w:tcBorders>
              <w:top w:val="nil"/>
              <w:left w:val="nil"/>
              <w:bottom w:val="nil"/>
              <w:right w:val="nil"/>
            </w:tcBorders>
            <w:shd w:val="clear" w:color="auto" w:fill="DFE8D3" w:themeFill="accent4" w:themeFillTint="33"/>
            <w:vAlign w:val="center"/>
          </w:tcPr>
          <w:p w14:paraId="6E4851A4" w14:textId="77777777" w:rsidR="00C536C2" w:rsidRPr="00404AAA" w:rsidRDefault="00C536C2" w:rsidP="001C1938">
            <w:pPr>
              <w:rPr>
                <w:sz w:val="16"/>
                <w:szCs w:val="16"/>
              </w:rPr>
            </w:pPr>
          </w:p>
        </w:tc>
        <w:tc>
          <w:tcPr>
            <w:tcW w:w="1641" w:type="dxa"/>
            <w:tcBorders>
              <w:top w:val="single" w:sz="4" w:space="0" w:color="88888C" w:themeColor="text1" w:themeTint="99"/>
              <w:left w:val="nil"/>
              <w:bottom w:val="nil"/>
              <w:right w:val="nil"/>
            </w:tcBorders>
            <w:shd w:val="clear" w:color="auto" w:fill="DFE8D3" w:themeFill="accent4" w:themeFillTint="33"/>
            <w:vAlign w:val="center"/>
          </w:tcPr>
          <w:p w14:paraId="6770F337" w14:textId="77777777" w:rsidR="00C536C2" w:rsidRPr="00404AAA" w:rsidRDefault="00C536C2" w:rsidP="001C1938">
            <w:pPr>
              <w:rPr>
                <w:sz w:val="16"/>
                <w:szCs w:val="16"/>
              </w:rPr>
            </w:pPr>
          </w:p>
        </w:tc>
        <w:tc>
          <w:tcPr>
            <w:tcW w:w="3288" w:type="dxa"/>
            <w:tcBorders>
              <w:top w:val="single" w:sz="4" w:space="0" w:color="88888C" w:themeColor="text1" w:themeTint="99"/>
              <w:left w:val="nil"/>
              <w:bottom w:val="nil"/>
              <w:right w:val="nil"/>
            </w:tcBorders>
            <w:shd w:val="clear" w:color="auto" w:fill="DFE8D3" w:themeFill="accent4" w:themeFillTint="33"/>
            <w:vAlign w:val="center"/>
          </w:tcPr>
          <w:p w14:paraId="732F81E2" w14:textId="77777777" w:rsidR="00C536C2" w:rsidRPr="00404AAA" w:rsidRDefault="00C536C2" w:rsidP="001C1938">
            <w:pPr>
              <w:rPr>
                <w:sz w:val="16"/>
                <w:szCs w:val="16"/>
              </w:rPr>
            </w:pPr>
          </w:p>
        </w:tc>
        <w:tc>
          <w:tcPr>
            <w:tcW w:w="1512" w:type="dxa"/>
            <w:tcBorders>
              <w:top w:val="single" w:sz="4" w:space="0" w:color="88888C" w:themeColor="text1" w:themeTint="99"/>
              <w:left w:val="nil"/>
              <w:bottom w:val="nil"/>
              <w:right w:val="nil"/>
            </w:tcBorders>
            <w:shd w:val="clear" w:color="auto" w:fill="DFE8D3" w:themeFill="accent4" w:themeFillTint="33"/>
            <w:vAlign w:val="center"/>
          </w:tcPr>
          <w:p w14:paraId="0096B371" w14:textId="77777777" w:rsidR="00C536C2" w:rsidRPr="00404AAA" w:rsidRDefault="00C536C2" w:rsidP="001C1938">
            <w:pPr>
              <w:rPr>
                <w:sz w:val="16"/>
                <w:szCs w:val="16"/>
              </w:rPr>
            </w:pPr>
          </w:p>
        </w:tc>
        <w:tc>
          <w:tcPr>
            <w:tcW w:w="3548" w:type="dxa"/>
            <w:tcBorders>
              <w:top w:val="single" w:sz="4" w:space="0" w:color="88888C" w:themeColor="text1" w:themeTint="99"/>
              <w:left w:val="nil"/>
              <w:bottom w:val="nil"/>
              <w:right w:val="nil"/>
            </w:tcBorders>
            <w:shd w:val="clear" w:color="auto" w:fill="DFE8D3" w:themeFill="accent4" w:themeFillTint="33"/>
            <w:vAlign w:val="center"/>
          </w:tcPr>
          <w:p w14:paraId="306E9EBD" w14:textId="77777777" w:rsidR="00C536C2" w:rsidRPr="00404AAA" w:rsidRDefault="00C536C2" w:rsidP="001C1938">
            <w:pPr>
              <w:rPr>
                <w:sz w:val="16"/>
                <w:szCs w:val="16"/>
              </w:rPr>
            </w:pPr>
          </w:p>
        </w:tc>
        <w:tc>
          <w:tcPr>
            <w:tcW w:w="236" w:type="dxa"/>
            <w:tcBorders>
              <w:top w:val="nil"/>
              <w:left w:val="nil"/>
              <w:bottom w:val="nil"/>
              <w:right w:val="nil"/>
            </w:tcBorders>
            <w:shd w:val="clear" w:color="auto" w:fill="DFE8D3" w:themeFill="accent4" w:themeFillTint="33"/>
            <w:vAlign w:val="center"/>
          </w:tcPr>
          <w:p w14:paraId="1ECC8457" w14:textId="77777777" w:rsidR="00C536C2" w:rsidRPr="00404AAA" w:rsidRDefault="00C536C2" w:rsidP="001C1938">
            <w:pPr>
              <w:rPr>
                <w:sz w:val="16"/>
                <w:szCs w:val="16"/>
              </w:rPr>
            </w:pPr>
          </w:p>
        </w:tc>
      </w:tr>
    </w:tbl>
    <w:p w14:paraId="57A612D9" w14:textId="77777777" w:rsidR="00213CA8" w:rsidRDefault="00213CA8" w:rsidP="00EA66D5"/>
    <w:sectPr w:rsidR="00213CA8" w:rsidSect="00EA66D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8569" w14:textId="77777777" w:rsidR="00B86C26" w:rsidRDefault="00B86C26" w:rsidP="00EA66D5">
      <w:pPr>
        <w:spacing w:after="0"/>
      </w:pPr>
      <w:r>
        <w:separator/>
      </w:r>
    </w:p>
  </w:endnote>
  <w:endnote w:type="continuationSeparator" w:id="0">
    <w:p w14:paraId="2DE86CEB" w14:textId="77777777" w:rsidR="00B86C26" w:rsidRDefault="00B86C26" w:rsidP="00EA66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buntu Light">
    <w:charset w:val="00"/>
    <w:family w:val="swiss"/>
    <w:pitch w:val="variable"/>
    <w:sig w:usb0="E00002FF" w:usb1="5000205B" w:usb2="00000000" w:usb3="00000000" w:csb0="0000009F" w:csb1="00000000"/>
    <w:embedRegular r:id="rId1" w:fontKey="{E195A3EA-0E4E-4D70-BE26-72D2F010F05E}"/>
    <w:embedBold r:id="rId2" w:fontKey="{FA4EA6A9-647A-4B05-AB1A-5200D348BDEE}"/>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Medium">
    <w:charset w:val="00"/>
    <w:family w:val="swiss"/>
    <w:pitch w:val="variable"/>
    <w:sig w:usb0="E00002FF" w:usb1="5000205B" w:usb2="00000000" w:usb3="00000000" w:csb0="0000009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9816" w14:textId="77777777" w:rsidR="00015AFB" w:rsidRDefault="00015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1526" w14:textId="77777777" w:rsidR="00431B6F" w:rsidRPr="004961B8" w:rsidRDefault="00431B6F" w:rsidP="004961B8">
    <w:pPr>
      <w:pStyle w:val="Footer"/>
      <w:pBdr>
        <w:top w:val="single" w:sz="4" w:space="1" w:color="88888C" w:themeColor="text1" w:themeTint="99"/>
        <w:bottom w:val="single" w:sz="4" w:space="1" w:color="88888C" w:themeColor="text1" w:themeTint="99"/>
      </w:pBdr>
      <w:shd w:val="clear" w:color="auto" w:fill="DFE8D3" w:themeFill="accent4" w:themeFillTint="33"/>
      <w:tabs>
        <w:tab w:val="clear" w:pos="9026"/>
        <w:tab w:val="right" w:pos="10490"/>
      </w:tabs>
      <w:rPr>
        <w:b/>
        <w:color w:val="88888C" w:themeColor="text1" w:themeTint="99"/>
        <w:sz w:val="20"/>
        <w:szCs w:val="20"/>
      </w:rPr>
    </w:pPr>
    <w:r w:rsidRPr="00034B36">
      <w:rPr>
        <w:b/>
        <w:color w:val="88888C" w:themeColor="text1" w:themeTint="99"/>
        <w:sz w:val="20"/>
        <w:szCs w:val="20"/>
      </w:rPr>
      <w:t>Please continue on a separate sheet if necessary, giving page number and title heading</w:t>
    </w:r>
    <w:r>
      <w:rPr>
        <w:b/>
        <w:color w:val="88888C" w:themeColor="text1" w:themeTint="99"/>
        <w:sz w:val="20"/>
        <w:szCs w:val="20"/>
      </w:rPr>
      <w:tab/>
    </w:r>
    <w:r w:rsidRPr="00191D67">
      <w:rPr>
        <w:b/>
        <w:color w:val="88888C" w:themeColor="text1" w:themeTint="99"/>
        <w:sz w:val="20"/>
        <w:szCs w:val="20"/>
      </w:rPr>
      <w:t>PAGE</w:t>
    </w:r>
    <w:r>
      <w:rPr>
        <w:b/>
        <w:color w:val="88888C" w:themeColor="text1" w:themeTint="99"/>
        <w:sz w:val="20"/>
        <w:szCs w:val="20"/>
      </w:rPr>
      <w:t xml:space="preserve"> </w:t>
    </w:r>
    <w:r w:rsidRPr="00801F87">
      <w:rPr>
        <w:b/>
        <w:color w:val="88888C" w:themeColor="text1" w:themeTint="99"/>
        <w:sz w:val="20"/>
        <w:szCs w:val="20"/>
      </w:rPr>
      <w:fldChar w:fldCharType="begin"/>
    </w:r>
    <w:r w:rsidRPr="00801F87">
      <w:rPr>
        <w:b/>
        <w:color w:val="88888C" w:themeColor="text1" w:themeTint="99"/>
        <w:sz w:val="20"/>
        <w:szCs w:val="20"/>
      </w:rPr>
      <w:instrText xml:space="preserve"> PAGE   \* MERGEFORMAT </w:instrText>
    </w:r>
    <w:r w:rsidRPr="00801F87">
      <w:rPr>
        <w:b/>
        <w:color w:val="88888C" w:themeColor="text1" w:themeTint="99"/>
        <w:sz w:val="20"/>
        <w:szCs w:val="20"/>
      </w:rPr>
      <w:fldChar w:fldCharType="separate"/>
    </w:r>
    <w:r w:rsidR="00A44E46">
      <w:rPr>
        <w:b/>
        <w:noProof/>
        <w:color w:val="88888C" w:themeColor="text1" w:themeTint="99"/>
        <w:sz w:val="20"/>
        <w:szCs w:val="20"/>
      </w:rPr>
      <w:t>1</w:t>
    </w:r>
    <w:r w:rsidRPr="00801F87">
      <w:rPr>
        <w:b/>
        <w:noProof/>
        <w:color w:val="88888C" w:themeColor="text1" w:themeTint="99"/>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48EC" w14:textId="77777777" w:rsidR="00015AFB" w:rsidRDefault="00015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3783" w14:textId="77777777" w:rsidR="00B86C26" w:rsidRDefault="00B86C26" w:rsidP="00EA66D5">
      <w:pPr>
        <w:spacing w:after="0"/>
      </w:pPr>
      <w:r>
        <w:separator/>
      </w:r>
    </w:p>
  </w:footnote>
  <w:footnote w:type="continuationSeparator" w:id="0">
    <w:p w14:paraId="5639CE4B" w14:textId="77777777" w:rsidR="00B86C26" w:rsidRDefault="00B86C26" w:rsidP="00EA66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08A9" w14:textId="77777777" w:rsidR="00015AFB" w:rsidRDefault="00015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338" w:type="dxa"/>
      <w:tblBorders>
        <w:top w:val="single" w:sz="4" w:space="0" w:color="88888C" w:themeColor="text1" w:themeTint="99"/>
        <w:left w:val="single" w:sz="4" w:space="0" w:color="88888C" w:themeColor="text1" w:themeTint="99"/>
        <w:bottom w:val="single" w:sz="4" w:space="0" w:color="88888C" w:themeColor="text1" w:themeTint="99"/>
        <w:right w:val="single" w:sz="4" w:space="0" w:color="88888C" w:themeColor="text1" w:themeTint="99"/>
        <w:insideH w:val="none" w:sz="0" w:space="0" w:color="auto"/>
        <w:insideV w:val="none" w:sz="0" w:space="0" w:color="auto"/>
      </w:tblBorders>
      <w:tblLook w:val="04A0" w:firstRow="1" w:lastRow="0" w:firstColumn="1" w:lastColumn="0" w:noHBand="0" w:noVBand="1"/>
    </w:tblPr>
    <w:tblGrid>
      <w:gridCol w:w="3118"/>
    </w:tblGrid>
    <w:tr w:rsidR="00EA66D5" w14:paraId="4E830DD5" w14:textId="77777777" w:rsidTr="004D4A6F">
      <w:trPr>
        <w:trHeight w:val="340"/>
      </w:trPr>
      <w:tc>
        <w:tcPr>
          <w:tcW w:w="3260" w:type="dxa"/>
          <w:vAlign w:val="center"/>
        </w:tcPr>
        <w:p w14:paraId="02A351BA" w14:textId="77777777" w:rsidR="00EA66D5" w:rsidRPr="00C572BE" w:rsidRDefault="00EA66D5" w:rsidP="004D4A6F">
          <w:pPr>
            <w:pStyle w:val="Header"/>
            <w:jc w:val="center"/>
            <w:rPr>
              <w:b/>
              <w:sz w:val="20"/>
              <w:szCs w:val="20"/>
            </w:rPr>
          </w:pPr>
          <w:r>
            <w:rPr>
              <w:noProof/>
              <w:lang w:eastAsia="en-GB"/>
            </w:rPr>
            <w:drawing>
              <wp:anchor distT="0" distB="0" distL="114300" distR="114300" simplePos="0" relativeHeight="251662336" behindDoc="1" locked="0" layoutInCell="1" allowOverlap="1" wp14:anchorId="140E0939" wp14:editId="798488B9">
                <wp:simplePos x="0" y="0"/>
                <wp:positionH relativeFrom="column">
                  <wp:posOffset>-4621530</wp:posOffset>
                </wp:positionH>
                <wp:positionV relativeFrom="paragraph">
                  <wp:posOffset>-103505</wp:posOffset>
                </wp:positionV>
                <wp:extent cx="964800" cy="684000"/>
                <wp:effectExtent l="0" t="0" r="698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800" cy="684000"/>
                        </a:xfrm>
                        <a:prstGeom prst="rect">
                          <a:avLst/>
                        </a:prstGeom>
                        <a:noFill/>
                      </pic:spPr>
                    </pic:pic>
                  </a:graphicData>
                </a:graphic>
                <wp14:sizeRelH relativeFrom="page">
                  <wp14:pctWidth>0</wp14:pctWidth>
                </wp14:sizeRelH>
                <wp14:sizeRelV relativeFrom="page">
                  <wp14:pctHeight>0</wp14:pctHeight>
                </wp14:sizeRelV>
              </wp:anchor>
            </w:drawing>
          </w:r>
          <w:r w:rsidRPr="00C572BE">
            <w:rPr>
              <w:b/>
              <w:color w:val="88888C" w:themeColor="text1" w:themeTint="99"/>
              <w:sz w:val="20"/>
              <w:szCs w:val="20"/>
            </w:rPr>
            <w:t>Unique Identification Number</w:t>
          </w:r>
        </w:p>
      </w:tc>
    </w:tr>
    <w:tr w:rsidR="00EA66D5" w14:paraId="3948A52E" w14:textId="77777777" w:rsidTr="004D4A6F">
      <w:trPr>
        <w:trHeight w:val="454"/>
      </w:trPr>
      <w:tc>
        <w:tcPr>
          <w:tcW w:w="3260" w:type="dxa"/>
          <w:vAlign w:val="center"/>
        </w:tcPr>
        <w:p w14:paraId="14B6863E" w14:textId="7B06D8BC" w:rsidR="00EA66D5" w:rsidRPr="00C572BE" w:rsidRDefault="00015AFB" w:rsidP="004D4A6F">
          <w:pPr>
            <w:pStyle w:val="Header"/>
            <w:jc w:val="center"/>
            <w:rPr>
              <w:b/>
              <w:color w:val="88888C" w:themeColor="text1" w:themeTint="99"/>
              <w:sz w:val="28"/>
              <w:szCs w:val="28"/>
            </w:rPr>
          </w:pPr>
          <w:r>
            <w:rPr>
              <w:b/>
              <w:color w:val="88888C" w:themeColor="text1" w:themeTint="99"/>
              <w:sz w:val="28"/>
              <w:szCs w:val="28"/>
            </w:rPr>
            <w:t>OFFICE USE</w:t>
          </w:r>
        </w:p>
      </w:tc>
    </w:tr>
  </w:tbl>
  <w:p w14:paraId="32F5B971" w14:textId="77777777" w:rsidR="00EA66D5" w:rsidRDefault="00EA6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3A5B" w14:textId="77777777" w:rsidR="00015AFB" w:rsidRDefault="00015A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D5"/>
    <w:rsid w:val="00003020"/>
    <w:rsid w:val="00015AFB"/>
    <w:rsid w:val="00047509"/>
    <w:rsid w:val="000C7419"/>
    <w:rsid w:val="000F2E3E"/>
    <w:rsid w:val="00111184"/>
    <w:rsid w:val="001761FB"/>
    <w:rsid w:val="001C72D0"/>
    <w:rsid w:val="001D4771"/>
    <w:rsid w:val="00213CA8"/>
    <w:rsid w:val="0024228E"/>
    <w:rsid w:val="00260006"/>
    <w:rsid w:val="00282939"/>
    <w:rsid w:val="002F361D"/>
    <w:rsid w:val="003213B5"/>
    <w:rsid w:val="003465E0"/>
    <w:rsid w:val="003E59F0"/>
    <w:rsid w:val="00431B6F"/>
    <w:rsid w:val="00454CC6"/>
    <w:rsid w:val="0045626B"/>
    <w:rsid w:val="00465CFF"/>
    <w:rsid w:val="004961B8"/>
    <w:rsid w:val="004A0934"/>
    <w:rsid w:val="004F4EB7"/>
    <w:rsid w:val="00750A5C"/>
    <w:rsid w:val="00765859"/>
    <w:rsid w:val="0076634E"/>
    <w:rsid w:val="0079042F"/>
    <w:rsid w:val="008809D7"/>
    <w:rsid w:val="008A2222"/>
    <w:rsid w:val="00960368"/>
    <w:rsid w:val="00966813"/>
    <w:rsid w:val="009D3684"/>
    <w:rsid w:val="00A10B5A"/>
    <w:rsid w:val="00A44E46"/>
    <w:rsid w:val="00A84289"/>
    <w:rsid w:val="00B05399"/>
    <w:rsid w:val="00B24C41"/>
    <w:rsid w:val="00B361B9"/>
    <w:rsid w:val="00B75D5D"/>
    <w:rsid w:val="00B86C26"/>
    <w:rsid w:val="00BB0E01"/>
    <w:rsid w:val="00BB660A"/>
    <w:rsid w:val="00BB7E0F"/>
    <w:rsid w:val="00C536C2"/>
    <w:rsid w:val="00C825D2"/>
    <w:rsid w:val="00CA0C9F"/>
    <w:rsid w:val="00DC37A4"/>
    <w:rsid w:val="00DE4E27"/>
    <w:rsid w:val="00E04A44"/>
    <w:rsid w:val="00E50C78"/>
    <w:rsid w:val="00E67B34"/>
    <w:rsid w:val="00EA66D5"/>
    <w:rsid w:val="00EF65EE"/>
    <w:rsid w:val="00F32E1D"/>
    <w:rsid w:val="00FA13E8"/>
    <w:rsid w:val="00FB5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A48A"/>
  <w15:docId w15:val="{2473DD97-6EE9-4CD1-AEE3-CFF183AD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Light" w:eastAsia="Calibri" w:hAnsi="Ubuntu Light" w:cs="Times New Roman"/>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0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Normal">
    <w:name w:val="SPAC Normal"/>
    <w:link w:val="SPACNormalChar"/>
    <w:qFormat/>
    <w:rsid w:val="0076634E"/>
  </w:style>
  <w:style w:type="character" w:customStyle="1" w:styleId="SPACNormalChar">
    <w:name w:val="SPAC Normal Char"/>
    <w:basedOn w:val="DefaultParagraphFont"/>
    <w:link w:val="SPACNormal"/>
    <w:rsid w:val="0076634E"/>
  </w:style>
  <w:style w:type="paragraph" w:customStyle="1" w:styleId="Titleorange">
    <w:name w:val="Title orange"/>
    <w:basedOn w:val="SPACNormal"/>
    <w:next w:val="SPACNormal"/>
    <w:link w:val="TitleorangeChar"/>
    <w:uiPriority w:val="1"/>
    <w:qFormat/>
    <w:rsid w:val="0076634E"/>
    <w:rPr>
      <w:color w:val="EB6819"/>
      <w:sz w:val="44"/>
    </w:rPr>
  </w:style>
  <w:style w:type="character" w:customStyle="1" w:styleId="TitleorangeChar">
    <w:name w:val="Title orange Char"/>
    <w:link w:val="Titleorange"/>
    <w:uiPriority w:val="1"/>
    <w:rsid w:val="0076634E"/>
    <w:rPr>
      <w:color w:val="EB6819"/>
      <w:sz w:val="44"/>
    </w:rPr>
  </w:style>
  <w:style w:type="paragraph" w:customStyle="1" w:styleId="TitleAqua">
    <w:name w:val="Title Aqua"/>
    <w:basedOn w:val="SPACNormal"/>
    <w:next w:val="SPACNormal"/>
    <w:link w:val="TitleAquaChar"/>
    <w:uiPriority w:val="1"/>
    <w:qFormat/>
    <w:rsid w:val="0076634E"/>
    <w:rPr>
      <w:color w:val="00878F"/>
      <w:sz w:val="44"/>
    </w:rPr>
  </w:style>
  <w:style w:type="character" w:customStyle="1" w:styleId="TitleAquaChar">
    <w:name w:val="Title Aqua Char"/>
    <w:link w:val="TitleAqua"/>
    <w:uiPriority w:val="1"/>
    <w:rsid w:val="0076634E"/>
    <w:rPr>
      <w:color w:val="00878F"/>
      <w:sz w:val="44"/>
    </w:rPr>
  </w:style>
  <w:style w:type="paragraph" w:customStyle="1" w:styleId="Headingorange">
    <w:name w:val="Heading orange"/>
    <w:basedOn w:val="SPACNormal"/>
    <w:next w:val="SPACNormal"/>
    <w:link w:val="HeadingorangeChar"/>
    <w:uiPriority w:val="2"/>
    <w:qFormat/>
    <w:rsid w:val="0076634E"/>
    <w:rPr>
      <w:color w:val="EB6819"/>
      <w:sz w:val="40"/>
    </w:rPr>
  </w:style>
  <w:style w:type="character" w:customStyle="1" w:styleId="HeadingorangeChar">
    <w:name w:val="Heading orange Char"/>
    <w:link w:val="Headingorange"/>
    <w:uiPriority w:val="2"/>
    <w:rsid w:val="0076634E"/>
    <w:rPr>
      <w:color w:val="EB6819"/>
      <w:sz w:val="40"/>
    </w:rPr>
  </w:style>
  <w:style w:type="paragraph" w:customStyle="1" w:styleId="Subheadingorange">
    <w:name w:val="Subheading orange"/>
    <w:basedOn w:val="SPACNormal"/>
    <w:next w:val="SPACNormal"/>
    <w:link w:val="SubheadingorangeChar"/>
    <w:uiPriority w:val="3"/>
    <w:qFormat/>
    <w:rsid w:val="0076634E"/>
    <w:pPr>
      <w:spacing w:before="120"/>
    </w:pPr>
    <w:rPr>
      <w:rFonts w:ascii="Ubuntu Medium" w:hAnsi="Ubuntu Medium"/>
      <w:noProof/>
      <w:color w:val="EB6819"/>
      <w:lang w:eastAsia="en-GB"/>
    </w:rPr>
  </w:style>
  <w:style w:type="character" w:customStyle="1" w:styleId="SubheadingorangeChar">
    <w:name w:val="Subheading orange Char"/>
    <w:link w:val="Subheadingorange"/>
    <w:uiPriority w:val="3"/>
    <w:rsid w:val="0076634E"/>
    <w:rPr>
      <w:rFonts w:ascii="Ubuntu Medium" w:hAnsi="Ubuntu Medium"/>
      <w:noProof/>
      <w:color w:val="EB6819"/>
      <w:lang w:eastAsia="en-GB"/>
    </w:rPr>
  </w:style>
  <w:style w:type="paragraph" w:customStyle="1" w:styleId="Subheadingaqua">
    <w:name w:val="Subheading aqua"/>
    <w:basedOn w:val="SPACNormal"/>
    <w:next w:val="SPACNormal"/>
    <w:link w:val="SubheadingaquaChar"/>
    <w:uiPriority w:val="3"/>
    <w:qFormat/>
    <w:rsid w:val="0076634E"/>
    <w:pPr>
      <w:spacing w:before="120"/>
    </w:pPr>
    <w:rPr>
      <w:rFonts w:ascii="Ubuntu Medium" w:hAnsi="Ubuntu Medium"/>
      <w:color w:val="00878F"/>
    </w:rPr>
  </w:style>
  <w:style w:type="character" w:customStyle="1" w:styleId="SubheadingaquaChar">
    <w:name w:val="Subheading aqua Char"/>
    <w:link w:val="Subheadingaqua"/>
    <w:uiPriority w:val="3"/>
    <w:rsid w:val="0076634E"/>
    <w:rPr>
      <w:rFonts w:ascii="Ubuntu Medium" w:hAnsi="Ubuntu Medium"/>
      <w:color w:val="00878F"/>
    </w:rPr>
  </w:style>
  <w:style w:type="paragraph" w:customStyle="1" w:styleId="SubheadingGrey">
    <w:name w:val="Subheading Grey"/>
    <w:basedOn w:val="Normal"/>
    <w:link w:val="SubheadingGreyChar"/>
    <w:uiPriority w:val="3"/>
    <w:qFormat/>
    <w:rsid w:val="0076634E"/>
    <w:pPr>
      <w:spacing w:before="120"/>
    </w:pPr>
    <w:rPr>
      <w:rFonts w:ascii="Ubuntu Medium" w:hAnsi="Ubuntu Medium"/>
      <w:color w:val="3C3C3E"/>
    </w:rPr>
  </w:style>
  <w:style w:type="character" w:customStyle="1" w:styleId="SubheadingGreyChar">
    <w:name w:val="Subheading Grey Char"/>
    <w:link w:val="SubheadingGrey"/>
    <w:uiPriority w:val="3"/>
    <w:rsid w:val="0076634E"/>
    <w:rPr>
      <w:rFonts w:ascii="Ubuntu Medium" w:hAnsi="Ubuntu Medium"/>
      <w:color w:val="3C3C3E"/>
      <w:szCs w:val="24"/>
    </w:rPr>
  </w:style>
  <w:style w:type="paragraph" w:customStyle="1" w:styleId="Quoteaqua">
    <w:name w:val="Quote aqua"/>
    <w:basedOn w:val="SPACNormal"/>
    <w:next w:val="SPACNormal"/>
    <w:link w:val="QuoteaquaChar"/>
    <w:uiPriority w:val="4"/>
    <w:qFormat/>
    <w:rsid w:val="0076634E"/>
    <w:rPr>
      <w:color w:val="00878F"/>
      <w:sz w:val="28"/>
      <w:szCs w:val="28"/>
    </w:rPr>
  </w:style>
  <w:style w:type="character" w:customStyle="1" w:styleId="QuoteaquaChar">
    <w:name w:val="Quote aqua Char"/>
    <w:link w:val="Quoteaqua"/>
    <w:uiPriority w:val="4"/>
    <w:rsid w:val="0076634E"/>
    <w:rPr>
      <w:color w:val="00878F"/>
      <w:sz w:val="28"/>
      <w:szCs w:val="28"/>
    </w:rPr>
  </w:style>
  <w:style w:type="paragraph" w:customStyle="1" w:styleId="Quoteorange">
    <w:name w:val="Quote orange"/>
    <w:basedOn w:val="SPACNormal"/>
    <w:next w:val="SPACNormal"/>
    <w:link w:val="QuoteorangeChar"/>
    <w:uiPriority w:val="4"/>
    <w:qFormat/>
    <w:rsid w:val="0076634E"/>
    <w:rPr>
      <w:color w:val="EB6819"/>
      <w:sz w:val="28"/>
    </w:rPr>
  </w:style>
  <w:style w:type="character" w:customStyle="1" w:styleId="QuoteorangeChar">
    <w:name w:val="Quote orange Char"/>
    <w:link w:val="Quoteorange"/>
    <w:uiPriority w:val="4"/>
    <w:rsid w:val="0076634E"/>
    <w:rPr>
      <w:color w:val="EB6819"/>
      <w:sz w:val="28"/>
    </w:rPr>
  </w:style>
  <w:style w:type="paragraph" w:customStyle="1" w:styleId="Subheadingwhite">
    <w:name w:val="Subheading white"/>
    <w:basedOn w:val="SPACNormal"/>
    <w:next w:val="SPACNormal"/>
    <w:link w:val="SubheadingwhiteChar"/>
    <w:uiPriority w:val="3"/>
    <w:qFormat/>
    <w:rsid w:val="0076634E"/>
    <w:rPr>
      <w:rFonts w:ascii="Ubuntu Medium" w:hAnsi="Ubuntu Medium"/>
      <w:color w:val="FFFFFF"/>
    </w:rPr>
  </w:style>
  <w:style w:type="character" w:customStyle="1" w:styleId="SubheadingwhiteChar">
    <w:name w:val="Subheading white Char"/>
    <w:link w:val="Subheadingwhite"/>
    <w:uiPriority w:val="3"/>
    <w:rsid w:val="0076634E"/>
    <w:rPr>
      <w:rFonts w:ascii="Ubuntu Medium" w:hAnsi="Ubuntu Medium"/>
      <w:color w:val="FFFFFF"/>
    </w:rPr>
  </w:style>
  <w:style w:type="paragraph" w:customStyle="1" w:styleId="Paneltext">
    <w:name w:val="Panel text"/>
    <w:basedOn w:val="SPACNormal"/>
    <w:next w:val="SPACNormal"/>
    <w:link w:val="PaneltextChar"/>
    <w:uiPriority w:val="5"/>
    <w:qFormat/>
    <w:rsid w:val="0076634E"/>
    <w:rPr>
      <w:rFonts w:ascii="Ubuntu" w:hAnsi="Ubuntu"/>
      <w:color w:val="FFFFFF"/>
    </w:rPr>
  </w:style>
  <w:style w:type="character" w:customStyle="1" w:styleId="PaneltextChar">
    <w:name w:val="Panel text Char"/>
    <w:link w:val="Paneltext"/>
    <w:uiPriority w:val="5"/>
    <w:rsid w:val="0076634E"/>
    <w:rPr>
      <w:rFonts w:ascii="Ubuntu" w:hAnsi="Ubuntu"/>
      <w:color w:val="FFFFFF"/>
    </w:rPr>
  </w:style>
  <w:style w:type="paragraph" w:customStyle="1" w:styleId="Headingaqua">
    <w:name w:val="Heading aqua"/>
    <w:basedOn w:val="SPACNormal"/>
    <w:next w:val="SPACNormal"/>
    <w:link w:val="HeadingaquaChar"/>
    <w:uiPriority w:val="2"/>
    <w:qFormat/>
    <w:rsid w:val="0076634E"/>
    <w:rPr>
      <w:color w:val="00878F"/>
      <w:sz w:val="40"/>
    </w:rPr>
  </w:style>
  <w:style w:type="character" w:customStyle="1" w:styleId="HeadingaquaChar">
    <w:name w:val="Heading aqua Char"/>
    <w:link w:val="Headingaqua"/>
    <w:uiPriority w:val="2"/>
    <w:rsid w:val="0076634E"/>
    <w:rPr>
      <w:color w:val="00878F"/>
      <w:sz w:val="40"/>
    </w:rPr>
  </w:style>
  <w:style w:type="paragraph" w:styleId="Header">
    <w:name w:val="header"/>
    <w:basedOn w:val="Normal"/>
    <w:link w:val="HeaderChar"/>
    <w:uiPriority w:val="99"/>
    <w:unhideWhenUsed/>
    <w:rsid w:val="00EA66D5"/>
    <w:pPr>
      <w:tabs>
        <w:tab w:val="center" w:pos="4513"/>
        <w:tab w:val="right" w:pos="9026"/>
      </w:tabs>
      <w:spacing w:after="0"/>
    </w:pPr>
  </w:style>
  <w:style w:type="character" w:customStyle="1" w:styleId="HeaderChar">
    <w:name w:val="Header Char"/>
    <w:basedOn w:val="DefaultParagraphFont"/>
    <w:link w:val="Header"/>
    <w:uiPriority w:val="99"/>
    <w:rsid w:val="00EA66D5"/>
  </w:style>
  <w:style w:type="paragraph" w:styleId="Footer">
    <w:name w:val="footer"/>
    <w:basedOn w:val="Normal"/>
    <w:link w:val="FooterChar"/>
    <w:uiPriority w:val="99"/>
    <w:unhideWhenUsed/>
    <w:rsid w:val="00EA66D5"/>
    <w:pPr>
      <w:tabs>
        <w:tab w:val="center" w:pos="4513"/>
        <w:tab w:val="right" w:pos="9026"/>
      </w:tabs>
      <w:spacing w:after="0"/>
    </w:pPr>
  </w:style>
  <w:style w:type="character" w:customStyle="1" w:styleId="FooterChar">
    <w:name w:val="Footer Char"/>
    <w:basedOn w:val="DefaultParagraphFont"/>
    <w:link w:val="Footer"/>
    <w:uiPriority w:val="99"/>
    <w:rsid w:val="00EA66D5"/>
  </w:style>
  <w:style w:type="table" w:styleId="TableGrid">
    <w:name w:val="Table Grid"/>
    <w:basedOn w:val="TableNormal"/>
    <w:uiPriority w:val="59"/>
    <w:rsid w:val="00EA66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61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1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5601">
      <w:bodyDiv w:val="1"/>
      <w:marLeft w:val="0"/>
      <w:marRight w:val="0"/>
      <w:marTop w:val="0"/>
      <w:marBottom w:val="0"/>
      <w:divBdr>
        <w:top w:val="none" w:sz="0" w:space="0" w:color="auto"/>
        <w:left w:val="none" w:sz="0" w:space="0" w:color="auto"/>
        <w:bottom w:val="none" w:sz="0" w:space="0" w:color="auto"/>
        <w:right w:val="none" w:sz="0" w:space="0" w:color="auto"/>
      </w:divBdr>
    </w:div>
    <w:div w:id="538787705">
      <w:bodyDiv w:val="1"/>
      <w:marLeft w:val="0"/>
      <w:marRight w:val="0"/>
      <w:marTop w:val="0"/>
      <w:marBottom w:val="0"/>
      <w:divBdr>
        <w:top w:val="none" w:sz="0" w:space="0" w:color="auto"/>
        <w:left w:val="none" w:sz="0" w:space="0" w:color="auto"/>
        <w:bottom w:val="none" w:sz="0" w:space="0" w:color="auto"/>
        <w:right w:val="none" w:sz="0" w:space="0" w:color="auto"/>
      </w:divBdr>
    </w:div>
    <w:div w:id="547646407">
      <w:bodyDiv w:val="1"/>
      <w:marLeft w:val="0"/>
      <w:marRight w:val="0"/>
      <w:marTop w:val="0"/>
      <w:marBottom w:val="0"/>
      <w:divBdr>
        <w:top w:val="none" w:sz="0" w:space="0" w:color="auto"/>
        <w:left w:val="none" w:sz="0" w:space="0" w:color="auto"/>
        <w:bottom w:val="none" w:sz="0" w:space="0" w:color="auto"/>
        <w:right w:val="none" w:sz="0" w:space="0" w:color="auto"/>
      </w:divBdr>
    </w:div>
    <w:div w:id="621157913">
      <w:bodyDiv w:val="1"/>
      <w:marLeft w:val="0"/>
      <w:marRight w:val="0"/>
      <w:marTop w:val="0"/>
      <w:marBottom w:val="0"/>
      <w:divBdr>
        <w:top w:val="none" w:sz="0" w:space="0" w:color="auto"/>
        <w:left w:val="none" w:sz="0" w:space="0" w:color="auto"/>
        <w:bottom w:val="none" w:sz="0" w:space="0" w:color="auto"/>
        <w:right w:val="none" w:sz="0" w:space="0" w:color="auto"/>
      </w:divBdr>
    </w:div>
    <w:div w:id="1919704786">
      <w:bodyDiv w:val="1"/>
      <w:marLeft w:val="0"/>
      <w:marRight w:val="0"/>
      <w:marTop w:val="0"/>
      <w:marBottom w:val="0"/>
      <w:divBdr>
        <w:top w:val="none" w:sz="0" w:space="0" w:color="auto"/>
        <w:left w:val="none" w:sz="0" w:space="0" w:color="auto"/>
        <w:bottom w:val="none" w:sz="0" w:space="0" w:color="auto"/>
        <w:right w:val="none" w:sz="0" w:space="0" w:color="auto"/>
      </w:divBdr>
    </w:div>
    <w:div w:id="21197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AppData\Roaming\Microsoft\Templates\SPAC%20report.dotx" TargetMode="External"/></Relationships>
</file>

<file path=word/theme/theme1.xml><?xml version="1.0" encoding="utf-8"?>
<a:theme xmlns:a="http://schemas.openxmlformats.org/drawingml/2006/main" name="SPAC">
  <a:themeElements>
    <a:clrScheme name="SPAC">
      <a:dk1>
        <a:srgbClr val="3C3C3E"/>
      </a:dk1>
      <a:lt1>
        <a:sysClr val="window" lastClr="FFFFFF"/>
      </a:lt1>
      <a:dk2>
        <a:srgbClr val="00878F"/>
      </a:dk2>
      <a:lt2>
        <a:srgbClr val="EB6819"/>
      </a:lt2>
      <a:accent1>
        <a:srgbClr val="2272A6"/>
      </a:accent1>
      <a:accent2>
        <a:srgbClr val="BE372A"/>
      </a:accent2>
      <a:accent3>
        <a:srgbClr val="E8B100"/>
      </a:accent3>
      <a:accent4>
        <a:srgbClr val="5E763D"/>
      </a:accent4>
      <a:accent5>
        <a:srgbClr val="005E68"/>
      </a:accent5>
      <a:accent6>
        <a:srgbClr val="EB6819"/>
      </a:accent6>
      <a:hlink>
        <a:srgbClr val="0000FF"/>
      </a:hlink>
      <a:folHlink>
        <a:srgbClr val="800080"/>
      </a:folHlink>
    </a:clrScheme>
    <a:fontScheme name="SPAC">
      <a:majorFont>
        <a:latin typeface="Ubuntu Light"/>
        <a:ea typeface=""/>
        <a:cs typeface=""/>
      </a:majorFont>
      <a:minorFont>
        <a:latin typeface="Ubuntu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94F2E485723247866F19431E787ABE" ma:contentTypeVersion="4" ma:contentTypeDescription="Create a new document." ma:contentTypeScope="" ma:versionID="5accbf18ca29c4dd6d513a530e0d361b">
  <xsd:schema xmlns:xsd="http://www.w3.org/2001/XMLSchema" xmlns:xs="http://www.w3.org/2001/XMLSchema" xmlns:p="http://schemas.microsoft.com/office/2006/metadata/properties" xmlns:ns2="58ec114e-2142-4fcb-bc31-15478be26fbd" targetNamespace="http://schemas.microsoft.com/office/2006/metadata/properties" ma:root="true" ma:fieldsID="505f6e1b0c39eee16d33364fb9f32e3d" ns2:_="">
    <xsd:import namespace="58ec114e-2142-4fcb-bc31-15478be26f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c114e-2142-4fcb-bc31-15478be2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66DD4-6FBB-44CA-A4E4-36D54197F4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BE0BB-3797-4D88-91C5-54A4C5AD3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c114e-2142-4fcb-bc31-15478be26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33D54-B739-4A67-97B1-BEA84AF93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SPAC report</Template>
  <TotalTime>1</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Pauls Advice Centre</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Woodcock</dc:creator>
  <cp:keywords/>
  <dc:description/>
  <cp:lastModifiedBy>Rob France</cp:lastModifiedBy>
  <cp:revision>3</cp:revision>
  <cp:lastPrinted>2021-07-08T14:45:00Z</cp:lastPrinted>
  <dcterms:created xsi:type="dcterms:W3CDTF">2025-03-04T16:58:00Z</dcterms:created>
  <dcterms:modified xsi:type="dcterms:W3CDTF">2026-05-29T10:36:00Z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0x0101000694F2E485723247866F19431E787ABE</vt:lpwstr>
  </property>
  <property fmtid="{D5CDD505-2E9C-101B-9397-08002B2CF9AE}" pid="3" name="Order">
    <vt:r8>123600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