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D759" w14:textId="77777777" w:rsidR="002546A5" w:rsidRDefault="002546A5" w:rsidP="002546A5">
      <w:pPr>
        <w:pStyle w:val="TitleAqua"/>
        <w:pBdr>
          <w:top w:val="single" w:sz="4" w:space="1" w:color="88888C" w:themeColor="text1" w:themeTint="99"/>
        </w:pBdr>
        <w:tabs>
          <w:tab w:val="left" w:pos="2410"/>
        </w:tabs>
        <w:spacing w:after="0"/>
      </w:pPr>
      <w:r>
        <w:t>APPLICATION PACK</w:t>
      </w:r>
    </w:p>
    <w:p w14:paraId="0EF54CBF" w14:textId="77777777" w:rsidR="002546A5" w:rsidRDefault="00067A03" w:rsidP="002546A5">
      <w:pPr>
        <w:pStyle w:val="Headingaqua"/>
        <w:tabs>
          <w:tab w:val="left" w:pos="2410"/>
        </w:tabs>
        <w:spacing w:after="240"/>
        <w:rPr>
          <w:b/>
          <w:sz w:val="36"/>
          <w:szCs w:val="36"/>
        </w:rPr>
      </w:pPr>
      <w:r>
        <w:rPr>
          <w:b/>
          <w:sz w:val="36"/>
          <w:szCs w:val="36"/>
        </w:rPr>
        <w:t xml:space="preserve">COMPETENCY BASED </w:t>
      </w:r>
      <w:r w:rsidR="00C553AC">
        <w:rPr>
          <w:b/>
          <w:sz w:val="36"/>
          <w:szCs w:val="36"/>
        </w:rPr>
        <w:t>PERSON</w:t>
      </w:r>
      <w:r w:rsidR="002546A5">
        <w:rPr>
          <w:b/>
          <w:sz w:val="36"/>
          <w:szCs w:val="36"/>
        </w:rPr>
        <w:t xml:space="preserve"> SPECIFICATION</w:t>
      </w:r>
    </w:p>
    <w:p w14:paraId="738E05F0" w14:textId="77777777" w:rsidR="002546A5" w:rsidRDefault="002546A5" w:rsidP="00153E8C">
      <w:pPr>
        <w:pStyle w:val="SPACNormal"/>
        <w:pBdr>
          <w:top w:val="single" w:sz="4" w:space="1" w:color="88888C" w:themeColor="text1" w:themeTint="99"/>
          <w:bottom w:val="single" w:sz="4" w:space="1" w:color="88888C" w:themeColor="text1" w:themeTint="99"/>
        </w:pBdr>
        <w:tabs>
          <w:tab w:val="left" w:pos="2410"/>
        </w:tabs>
        <w:rPr>
          <w:b/>
          <w:color w:val="EB6819" w:themeColor="accent6"/>
          <w:sz w:val="20"/>
          <w:szCs w:val="20"/>
        </w:rPr>
      </w:pPr>
      <w:r w:rsidRPr="00C93E25">
        <w:rPr>
          <w:b/>
          <w:color w:val="EB6819" w:themeColor="accent6"/>
          <w:sz w:val="20"/>
          <w:szCs w:val="20"/>
        </w:rPr>
        <w:t xml:space="preserve">PLEASE READ </w:t>
      </w:r>
      <w:r>
        <w:rPr>
          <w:b/>
          <w:color w:val="EB6819" w:themeColor="accent6"/>
          <w:sz w:val="20"/>
          <w:szCs w:val="20"/>
        </w:rPr>
        <w:t xml:space="preserve">PAGE 1 OF </w:t>
      </w:r>
      <w:r w:rsidRPr="00C93E25">
        <w:rPr>
          <w:b/>
          <w:color w:val="EB6819" w:themeColor="accent6"/>
          <w:sz w:val="20"/>
          <w:szCs w:val="20"/>
        </w:rPr>
        <w:t xml:space="preserve">THE </w:t>
      </w:r>
      <w:r>
        <w:rPr>
          <w:b/>
          <w:color w:val="EB6819" w:themeColor="accent6"/>
          <w:sz w:val="20"/>
          <w:szCs w:val="20"/>
        </w:rPr>
        <w:t>GUIDANCE NOTES FOR MORE INFORMATION ABOUT THIS DOCUMENT</w:t>
      </w:r>
    </w:p>
    <w:p w14:paraId="2A86BE20" w14:textId="77777777" w:rsidR="00153E8C" w:rsidRPr="00153E8C" w:rsidRDefault="00153E8C" w:rsidP="00153E8C">
      <w:pPr>
        <w:pStyle w:val="SPACNormal"/>
        <w:tabs>
          <w:tab w:val="left" w:pos="2410"/>
        </w:tabs>
        <w:spacing w:after="0"/>
        <w:rPr>
          <w:b/>
          <w:color w:val="EB6819" w:themeColor="accent6"/>
          <w:sz w:val="10"/>
          <w:szCs w:val="10"/>
        </w:rPr>
      </w:pPr>
    </w:p>
    <w:tbl>
      <w:tblPr>
        <w:tblStyle w:val="TableGrid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7927"/>
        <w:gridCol w:w="228"/>
      </w:tblGrid>
      <w:tr w:rsidR="00285B99" w:rsidRPr="00843F2D" w14:paraId="2C038331" w14:textId="77777777" w:rsidTr="00501580">
        <w:trPr>
          <w:trHeight w:val="170"/>
        </w:trPr>
        <w:tc>
          <w:tcPr>
            <w:tcW w:w="113" w:type="pct"/>
            <w:tcBorders>
              <w:top w:val="nil"/>
              <w:bottom w:val="nil"/>
            </w:tcBorders>
            <w:shd w:val="clear" w:color="auto" w:fill="B5FAFF" w:themeFill="text2" w:themeFillTint="33"/>
            <w:vAlign w:val="center"/>
          </w:tcPr>
          <w:p w14:paraId="0E38A7DF" w14:textId="77777777" w:rsidR="00285B99" w:rsidRPr="00843F2D" w:rsidRDefault="00285B99" w:rsidP="005419D6">
            <w:pPr>
              <w:rPr>
                <w:sz w:val="16"/>
                <w:szCs w:val="16"/>
              </w:rPr>
            </w:pPr>
          </w:p>
        </w:tc>
        <w:tc>
          <w:tcPr>
            <w:tcW w:w="4778" w:type="pct"/>
            <w:gridSpan w:val="2"/>
            <w:tcBorders>
              <w:top w:val="nil"/>
              <w:bottom w:val="single" w:sz="4" w:space="0" w:color="88888C" w:themeColor="text1" w:themeTint="99"/>
            </w:tcBorders>
            <w:shd w:val="clear" w:color="auto" w:fill="B5FAFF" w:themeFill="text2" w:themeFillTint="33"/>
            <w:vAlign w:val="center"/>
          </w:tcPr>
          <w:p w14:paraId="2E8CCC1D" w14:textId="77777777" w:rsidR="00285B99" w:rsidRPr="00843F2D" w:rsidRDefault="00285B99" w:rsidP="00285B99">
            <w:pPr>
              <w:rPr>
                <w:sz w:val="16"/>
                <w:szCs w:val="16"/>
              </w:rPr>
            </w:pPr>
          </w:p>
        </w:tc>
        <w:tc>
          <w:tcPr>
            <w:tcW w:w="109" w:type="pct"/>
            <w:tcBorders>
              <w:top w:val="nil"/>
              <w:bottom w:val="nil"/>
            </w:tcBorders>
            <w:shd w:val="clear" w:color="auto" w:fill="B5FAFF" w:themeFill="text2" w:themeFillTint="33"/>
            <w:vAlign w:val="center"/>
          </w:tcPr>
          <w:p w14:paraId="6A7F2D8E" w14:textId="77777777" w:rsidR="00285B99" w:rsidRPr="00843F2D" w:rsidRDefault="00285B99" w:rsidP="005419D6">
            <w:pPr>
              <w:rPr>
                <w:sz w:val="16"/>
                <w:szCs w:val="16"/>
              </w:rPr>
            </w:pPr>
          </w:p>
        </w:tc>
      </w:tr>
      <w:tr w:rsidR="001C7E64" w:rsidRPr="00843F2D" w14:paraId="244EEBF8" w14:textId="77777777" w:rsidTr="00501580">
        <w:trPr>
          <w:trHeight w:val="454"/>
        </w:trPr>
        <w:tc>
          <w:tcPr>
            <w:tcW w:w="113" w:type="pct"/>
            <w:tcBorders>
              <w:top w:val="nil"/>
              <w:bottom w:val="nil"/>
            </w:tcBorders>
            <w:shd w:val="clear" w:color="auto" w:fill="B5FAFF" w:themeFill="text2" w:themeFillTint="33"/>
            <w:vAlign w:val="center"/>
          </w:tcPr>
          <w:p w14:paraId="1DCCCA24" w14:textId="77777777" w:rsidR="00285B99" w:rsidRPr="00843F2D" w:rsidRDefault="00285B99" w:rsidP="005419D6"/>
        </w:tc>
        <w:tc>
          <w:tcPr>
            <w:tcW w:w="991" w:type="pct"/>
            <w:tcBorders>
              <w:top w:val="single" w:sz="4" w:space="0" w:color="88888C" w:themeColor="text1" w:themeTint="99"/>
              <w:bottom w:val="single" w:sz="4" w:space="0" w:color="88888C" w:themeColor="text1" w:themeTint="99"/>
            </w:tcBorders>
            <w:vAlign w:val="center"/>
          </w:tcPr>
          <w:p w14:paraId="54738AAA" w14:textId="77777777" w:rsidR="00285B99" w:rsidRPr="00843F2D" w:rsidRDefault="00285B99" w:rsidP="005419D6">
            <w:pPr>
              <w:rPr>
                <w:b/>
              </w:rPr>
            </w:pPr>
            <w:r w:rsidRPr="00843F2D">
              <w:rPr>
                <w:b/>
              </w:rPr>
              <w:t>Job Title:</w:t>
            </w:r>
          </w:p>
        </w:tc>
        <w:tc>
          <w:tcPr>
            <w:tcW w:w="3786" w:type="pct"/>
            <w:tcBorders>
              <w:top w:val="single" w:sz="4" w:space="0" w:color="88888C" w:themeColor="text1" w:themeTint="99"/>
              <w:bottom w:val="single" w:sz="4" w:space="0" w:color="88888C" w:themeColor="text1" w:themeTint="99"/>
            </w:tcBorders>
            <w:vAlign w:val="center"/>
          </w:tcPr>
          <w:p w14:paraId="6F9B6F73" w14:textId="77777777" w:rsidR="00285B99" w:rsidRPr="00843F2D" w:rsidRDefault="00440CC3" w:rsidP="0010024E">
            <w:proofErr w:type="gramStart"/>
            <w:r>
              <w:t>Reception</w:t>
            </w:r>
            <w:r w:rsidR="00CB70C5">
              <w:t xml:space="preserve">  Administrator</w:t>
            </w:r>
            <w:proofErr w:type="gramEnd"/>
            <w:r>
              <w:t xml:space="preserve"> </w:t>
            </w:r>
          </w:p>
        </w:tc>
        <w:tc>
          <w:tcPr>
            <w:tcW w:w="109" w:type="pct"/>
            <w:tcBorders>
              <w:top w:val="nil"/>
              <w:bottom w:val="nil"/>
            </w:tcBorders>
            <w:shd w:val="clear" w:color="auto" w:fill="B5FAFF" w:themeFill="text2" w:themeFillTint="33"/>
            <w:vAlign w:val="center"/>
          </w:tcPr>
          <w:p w14:paraId="390F8ADC" w14:textId="77777777" w:rsidR="00285B99" w:rsidRPr="00843F2D" w:rsidRDefault="00285B99" w:rsidP="005419D6"/>
        </w:tc>
      </w:tr>
      <w:tr w:rsidR="00285B99" w:rsidRPr="00285B99" w14:paraId="40E7F0B4" w14:textId="77777777" w:rsidTr="00501580">
        <w:trPr>
          <w:trHeight w:val="170"/>
        </w:trPr>
        <w:tc>
          <w:tcPr>
            <w:tcW w:w="113" w:type="pct"/>
            <w:tcBorders>
              <w:top w:val="nil"/>
              <w:bottom w:val="nil"/>
            </w:tcBorders>
            <w:shd w:val="clear" w:color="auto" w:fill="ADF7FF" w:themeFill="accent5" w:themeFillTint="33"/>
            <w:vAlign w:val="center"/>
          </w:tcPr>
          <w:p w14:paraId="02BF5EF7" w14:textId="77777777" w:rsidR="00285B99" w:rsidRPr="00285B99" w:rsidRDefault="00285B99" w:rsidP="005419D6">
            <w:pPr>
              <w:rPr>
                <w:sz w:val="16"/>
                <w:szCs w:val="16"/>
              </w:rPr>
            </w:pPr>
          </w:p>
        </w:tc>
        <w:tc>
          <w:tcPr>
            <w:tcW w:w="991" w:type="pct"/>
            <w:tcBorders>
              <w:top w:val="single" w:sz="4" w:space="0" w:color="88888C" w:themeColor="text1" w:themeTint="99"/>
              <w:bottom w:val="nil"/>
            </w:tcBorders>
            <w:shd w:val="clear" w:color="auto" w:fill="ADF7FF" w:themeFill="accent5" w:themeFillTint="33"/>
            <w:vAlign w:val="center"/>
          </w:tcPr>
          <w:p w14:paraId="02AAE35B" w14:textId="77777777" w:rsidR="00285B99" w:rsidRPr="00285B99" w:rsidRDefault="00285B99" w:rsidP="005419D6">
            <w:pPr>
              <w:rPr>
                <w:b/>
                <w:sz w:val="16"/>
                <w:szCs w:val="16"/>
              </w:rPr>
            </w:pPr>
          </w:p>
        </w:tc>
        <w:tc>
          <w:tcPr>
            <w:tcW w:w="3786" w:type="pct"/>
            <w:tcBorders>
              <w:top w:val="single" w:sz="4" w:space="0" w:color="88888C" w:themeColor="text1" w:themeTint="99"/>
              <w:bottom w:val="nil"/>
            </w:tcBorders>
            <w:shd w:val="clear" w:color="auto" w:fill="ADF7FF" w:themeFill="accent5" w:themeFillTint="33"/>
            <w:vAlign w:val="center"/>
          </w:tcPr>
          <w:p w14:paraId="70E0C152" w14:textId="77777777" w:rsidR="00285B99" w:rsidRPr="00285B99" w:rsidRDefault="00285B99" w:rsidP="005419D6">
            <w:pPr>
              <w:rPr>
                <w:sz w:val="16"/>
                <w:szCs w:val="16"/>
              </w:rPr>
            </w:pPr>
          </w:p>
        </w:tc>
        <w:tc>
          <w:tcPr>
            <w:tcW w:w="109" w:type="pct"/>
            <w:tcBorders>
              <w:top w:val="nil"/>
              <w:bottom w:val="nil"/>
            </w:tcBorders>
            <w:shd w:val="clear" w:color="auto" w:fill="ADF7FF" w:themeFill="accent5" w:themeFillTint="33"/>
            <w:vAlign w:val="center"/>
          </w:tcPr>
          <w:p w14:paraId="79655E84" w14:textId="77777777" w:rsidR="00285B99" w:rsidRPr="00285B99" w:rsidRDefault="00285B99" w:rsidP="005419D6">
            <w:pPr>
              <w:rPr>
                <w:sz w:val="16"/>
                <w:szCs w:val="16"/>
              </w:rPr>
            </w:pPr>
          </w:p>
        </w:tc>
      </w:tr>
    </w:tbl>
    <w:p w14:paraId="1D0A01E2" w14:textId="77777777" w:rsidR="00F954A6" w:rsidRDefault="00F954A6" w:rsidP="00F954A6">
      <w:pPr>
        <w:spacing w:after="0"/>
        <w:rPr>
          <w:sz w:val="16"/>
          <w:szCs w:val="16"/>
        </w:rPr>
      </w:pPr>
    </w:p>
    <w:tbl>
      <w:tblPr>
        <w:tblStyle w:val="TableGrid11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F954A6" w:rsidRPr="00F954A6" w14:paraId="0A70C765" w14:textId="77777777" w:rsidTr="00501580">
        <w:trPr>
          <w:trHeight w:val="340"/>
        </w:trPr>
        <w:tc>
          <w:tcPr>
            <w:tcW w:w="113" w:type="pct"/>
            <w:tcBorders>
              <w:top w:val="nil"/>
              <w:bottom w:val="nil"/>
            </w:tcBorders>
            <w:shd w:val="clear" w:color="auto" w:fill="B5FAFF" w:themeFill="text2" w:themeFillTint="33"/>
            <w:vAlign w:val="center"/>
          </w:tcPr>
          <w:p w14:paraId="23F7026F" w14:textId="77777777" w:rsidR="00F954A6" w:rsidRPr="00F954A6" w:rsidRDefault="00F954A6" w:rsidP="00F954A6">
            <w:pPr>
              <w:rPr>
                <w:sz w:val="16"/>
                <w:szCs w:val="16"/>
              </w:rPr>
            </w:pPr>
          </w:p>
        </w:tc>
        <w:tc>
          <w:tcPr>
            <w:tcW w:w="991" w:type="pct"/>
            <w:tcBorders>
              <w:top w:val="nil"/>
              <w:bottom w:val="nil"/>
            </w:tcBorders>
            <w:shd w:val="clear" w:color="auto" w:fill="B5FAFF" w:themeFill="text2" w:themeFillTint="33"/>
            <w:vAlign w:val="center"/>
          </w:tcPr>
          <w:p w14:paraId="5625332A" w14:textId="77777777" w:rsidR="00F954A6" w:rsidRPr="00F954A6" w:rsidRDefault="00F954A6" w:rsidP="00F954A6">
            <w:pPr>
              <w:rPr>
                <w:b/>
              </w:rPr>
            </w:pPr>
            <w:r w:rsidRPr="00F954A6">
              <w:rPr>
                <w:b/>
              </w:rPr>
              <w:t>Competency:</w:t>
            </w:r>
          </w:p>
        </w:tc>
        <w:tc>
          <w:tcPr>
            <w:tcW w:w="1575" w:type="pct"/>
            <w:tcBorders>
              <w:top w:val="nil"/>
              <w:bottom w:val="nil"/>
            </w:tcBorders>
            <w:shd w:val="clear" w:color="auto" w:fill="B5FAFF" w:themeFill="text2" w:themeFillTint="33"/>
            <w:vAlign w:val="center"/>
          </w:tcPr>
          <w:p w14:paraId="6C28C01A" w14:textId="77777777" w:rsidR="00F954A6" w:rsidRPr="00F954A6" w:rsidRDefault="00EB4C69" w:rsidP="00F954A6">
            <w:pPr>
              <w:rPr>
                <w:sz w:val="16"/>
                <w:szCs w:val="16"/>
              </w:rPr>
            </w:pPr>
            <w:bookmarkStart w:id="0" w:name="OLE_LINK63"/>
            <w:bookmarkStart w:id="1" w:name="OLE_LINK64"/>
            <w:r>
              <w:rPr>
                <w:b/>
              </w:rPr>
              <w:t>Respect for d</w:t>
            </w:r>
            <w:r w:rsidR="00F954A6" w:rsidRPr="00F954A6">
              <w:rPr>
                <w:b/>
              </w:rPr>
              <w:t>iversity</w:t>
            </w:r>
            <w:bookmarkEnd w:id="0"/>
            <w:bookmarkEnd w:id="1"/>
          </w:p>
        </w:tc>
        <w:tc>
          <w:tcPr>
            <w:tcW w:w="826" w:type="pct"/>
            <w:tcBorders>
              <w:top w:val="nil"/>
              <w:bottom w:val="nil"/>
            </w:tcBorders>
            <w:shd w:val="clear" w:color="auto" w:fill="B5FAFF" w:themeFill="text2" w:themeFillTint="33"/>
            <w:vAlign w:val="center"/>
          </w:tcPr>
          <w:p w14:paraId="725E8A39" w14:textId="77777777" w:rsidR="00F954A6" w:rsidRPr="00F954A6" w:rsidRDefault="00F954A6" w:rsidP="00F954A6">
            <w:pPr>
              <w:rPr>
                <w:sz w:val="16"/>
                <w:szCs w:val="16"/>
              </w:rPr>
            </w:pPr>
          </w:p>
        </w:tc>
        <w:tc>
          <w:tcPr>
            <w:tcW w:w="1385" w:type="pct"/>
            <w:tcBorders>
              <w:top w:val="nil"/>
              <w:bottom w:val="nil"/>
            </w:tcBorders>
            <w:shd w:val="clear" w:color="auto" w:fill="B5FAFF" w:themeFill="text2" w:themeFillTint="33"/>
            <w:vAlign w:val="center"/>
          </w:tcPr>
          <w:p w14:paraId="2FE99263" w14:textId="77777777" w:rsidR="00F954A6" w:rsidRPr="00F954A6" w:rsidRDefault="00501580" w:rsidP="00501580">
            <w:pPr>
              <w:rPr>
                <w:b/>
              </w:rPr>
            </w:pPr>
            <w:r w:rsidRPr="00501580">
              <w:rPr>
                <w:b/>
              </w:rPr>
              <w:t xml:space="preserve">How Measured: </w:t>
            </w:r>
            <w:r w:rsidR="000C4461">
              <w:rPr>
                <w:b/>
              </w:rPr>
              <w:t xml:space="preserve"> F</w:t>
            </w:r>
          </w:p>
        </w:tc>
        <w:tc>
          <w:tcPr>
            <w:tcW w:w="109" w:type="pct"/>
            <w:tcBorders>
              <w:top w:val="nil"/>
              <w:bottom w:val="nil"/>
            </w:tcBorders>
            <w:shd w:val="clear" w:color="auto" w:fill="B5FAFF" w:themeFill="text2" w:themeFillTint="33"/>
            <w:vAlign w:val="center"/>
          </w:tcPr>
          <w:p w14:paraId="2EA1A62D" w14:textId="77777777" w:rsidR="00F954A6" w:rsidRPr="00F954A6" w:rsidRDefault="00F954A6" w:rsidP="00F954A6">
            <w:pPr>
              <w:rPr>
                <w:sz w:val="16"/>
                <w:szCs w:val="16"/>
              </w:rPr>
            </w:pPr>
          </w:p>
        </w:tc>
      </w:tr>
      <w:tr w:rsidR="00F954A6" w:rsidRPr="00F954A6" w14:paraId="4CE3C73A" w14:textId="77777777" w:rsidTr="00501580">
        <w:trPr>
          <w:trHeight w:val="454"/>
        </w:trPr>
        <w:tc>
          <w:tcPr>
            <w:tcW w:w="113" w:type="pct"/>
            <w:tcBorders>
              <w:top w:val="nil"/>
              <w:bottom w:val="nil"/>
            </w:tcBorders>
            <w:shd w:val="clear" w:color="auto" w:fill="B5FAFF" w:themeFill="text2" w:themeFillTint="33"/>
            <w:vAlign w:val="center"/>
          </w:tcPr>
          <w:p w14:paraId="239E2644" w14:textId="77777777" w:rsidR="00F954A6" w:rsidRPr="00F954A6" w:rsidRDefault="00F954A6" w:rsidP="00F954A6">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052EB781" w14:textId="77777777" w:rsidR="00F954A6" w:rsidRPr="00F954A6" w:rsidRDefault="00936529" w:rsidP="00F954A6">
            <w:pPr>
              <w:ind w:left="-39"/>
              <w:rPr>
                <w:b/>
                <w:color w:val="FFFFFF" w:themeColor="background1"/>
                <w:sz w:val="22"/>
                <w:szCs w:val="22"/>
              </w:rPr>
            </w:pPr>
            <w:r w:rsidRPr="00936529">
              <w:rPr>
                <w:b/>
                <w:color w:val="FFFFFF" w:themeColor="background1"/>
                <w:sz w:val="22"/>
                <w:szCs w:val="22"/>
                <w:lang w:val="en-US"/>
              </w:rPr>
              <w:t xml:space="preserve">Demonstrates behaviors that include fairness, respect, dignity, inclusiveness, empathy, integrity, and ethical conduct. </w:t>
            </w:r>
            <w:r w:rsidRPr="00936529">
              <w:rPr>
                <w:b/>
                <w:color w:val="FFFFFF" w:themeColor="background1"/>
                <w:sz w:val="22"/>
                <w:szCs w:val="22"/>
              </w:rPr>
              <w:t>Advocates for and demonstrates an understanding of the value of differences that promote and sustain a diverse community.</w:t>
            </w:r>
          </w:p>
        </w:tc>
        <w:tc>
          <w:tcPr>
            <w:tcW w:w="109" w:type="pct"/>
            <w:tcBorders>
              <w:top w:val="nil"/>
              <w:bottom w:val="nil"/>
            </w:tcBorders>
            <w:shd w:val="clear" w:color="auto" w:fill="B5FAFF" w:themeFill="text2" w:themeFillTint="33"/>
            <w:vAlign w:val="center"/>
          </w:tcPr>
          <w:p w14:paraId="6C427733" w14:textId="77777777" w:rsidR="00F954A6" w:rsidRPr="00F954A6" w:rsidRDefault="00F954A6" w:rsidP="00F954A6">
            <w:pPr>
              <w:rPr>
                <w:sz w:val="16"/>
                <w:szCs w:val="16"/>
              </w:rPr>
            </w:pPr>
          </w:p>
        </w:tc>
      </w:tr>
      <w:tr w:rsidR="00F954A6" w:rsidRPr="00F954A6" w14:paraId="7619F2B7" w14:textId="77777777" w:rsidTr="00501580">
        <w:trPr>
          <w:trHeight w:val="454"/>
        </w:trPr>
        <w:tc>
          <w:tcPr>
            <w:tcW w:w="113" w:type="pct"/>
            <w:tcBorders>
              <w:top w:val="nil"/>
              <w:bottom w:val="nil"/>
            </w:tcBorders>
            <w:shd w:val="clear" w:color="auto" w:fill="B5FAFF" w:themeFill="text2" w:themeFillTint="33"/>
            <w:vAlign w:val="center"/>
          </w:tcPr>
          <w:p w14:paraId="595EE4E5" w14:textId="77777777" w:rsidR="00F954A6" w:rsidRPr="00F954A6" w:rsidRDefault="00F954A6" w:rsidP="00F954A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28800374" w14:textId="77777777" w:rsidR="00F954A6" w:rsidRPr="00F954A6" w:rsidRDefault="00F954A6" w:rsidP="00F954A6">
            <w:pPr>
              <w:rPr>
                <w:b/>
              </w:rPr>
            </w:pPr>
            <w:r w:rsidRPr="00F954A6">
              <w:rPr>
                <w:b/>
              </w:rPr>
              <w:t>Essential Criteria:</w:t>
            </w:r>
          </w:p>
        </w:tc>
        <w:tc>
          <w:tcPr>
            <w:tcW w:w="3786" w:type="pct"/>
            <w:gridSpan w:val="3"/>
            <w:tcBorders>
              <w:top w:val="single" w:sz="4" w:space="0" w:color="88888C" w:themeColor="text1" w:themeTint="99"/>
              <w:bottom w:val="single" w:sz="4" w:space="0" w:color="88888C" w:themeColor="text1" w:themeTint="99"/>
            </w:tcBorders>
            <w:vAlign w:val="center"/>
          </w:tcPr>
          <w:p w14:paraId="52113FF2" w14:textId="77777777" w:rsidR="00F954A6" w:rsidRPr="00F954A6" w:rsidRDefault="00F954A6" w:rsidP="00F954A6">
            <w:pPr>
              <w:numPr>
                <w:ilvl w:val="0"/>
                <w:numId w:val="2"/>
              </w:numPr>
              <w:ind w:left="318" w:hanging="357"/>
            </w:pPr>
            <w:bookmarkStart w:id="2" w:name="OLE_LINK7"/>
            <w:bookmarkStart w:id="3" w:name="OLE_LINK8"/>
            <w:r w:rsidRPr="00F954A6">
              <w:t>Ability to work in a way that promotes equality of opportunity, diversity and inclusion</w:t>
            </w:r>
            <w:bookmarkEnd w:id="2"/>
            <w:bookmarkEnd w:id="3"/>
          </w:p>
        </w:tc>
        <w:tc>
          <w:tcPr>
            <w:tcW w:w="109" w:type="pct"/>
            <w:tcBorders>
              <w:top w:val="nil"/>
              <w:bottom w:val="nil"/>
            </w:tcBorders>
            <w:shd w:val="clear" w:color="auto" w:fill="B5FAFF" w:themeFill="text2" w:themeFillTint="33"/>
            <w:vAlign w:val="center"/>
          </w:tcPr>
          <w:p w14:paraId="7ACF19B3" w14:textId="77777777" w:rsidR="00F954A6" w:rsidRPr="00F954A6" w:rsidRDefault="00F954A6" w:rsidP="00F954A6">
            <w:pPr>
              <w:rPr>
                <w:sz w:val="16"/>
                <w:szCs w:val="16"/>
              </w:rPr>
            </w:pPr>
          </w:p>
        </w:tc>
      </w:tr>
      <w:tr w:rsidR="00F954A6" w:rsidRPr="00F954A6" w14:paraId="6948038A" w14:textId="77777777" w:rsidTr="00501580">
        <w:trPr>
          <w:trHeight w:val="170"/>
        </w:trPr>
        <w:tc>
          <w:tcPr>
            <w:tcW w:w="113" w:type="pct"/>
            <w:tcBorders>
              <w:top w:val="nil"/>
              <w:bottom w:val="nil"/>
            </w:tcBorders>
            <w:shd w:val="clear" w:color="auto" w:fill="B5FAFF" w:themeFill="text2" w:themeFillTint="33"/>
            <w:vAlign w:val="center"/>
          </w:tcPr>
          <w:p w14:paraId="5C815F13" w14:textId="77777777" w:rsidR="00F954A6" w:rsidRPr="00F954A6" w:rsidRDefault="00F954A6" w:rsidP="00F954A6">
            <w:pPr>
              <w:rPr>
                <w:sz w:val="16"/>
                <w:szCs w:val="16"/>
              </w:rPr>
            </w:pPr>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6A293AD6" w14:textId="77777777" w:rsidR="00F954A6" w:rsidRPr="00F954A6" w:rsidRDefault="00F954A6" w:rsidP="00F954A6">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4AC302E7" w14:textId="77777777" w:rsidR="00F954A6" w:rsidRPr="00F954A6" w:rsidRDefault="00F954A6" w:rsidP="00F954A6">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3653259F" w14:textId="77777777" w:rsidR="00F954A6" w:rsidRPr="00F954A6" w:rsidRDefault="00F954A6" w:rsidP="00F954A6">
            <w:pPr>
              <w:rPr>
                <w:sz w:val="16"/>
                <w:szCs w:val="16"/>
              </w:rPr>
            </w:pPr>
          </w:p>
        </w:tc>
        <w:tc>
          <w:tcPr>
            <w:tcW w:w="138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2ED7061A" w14:textId="77777777" w:rsidR="00F954A6" w:rsidRPr="00F954A6" w:rsidRDefault="00F954A6" w:rsidP="00F954A6">
            <w:pPr>
              <w:rPr>
                <w:sz w:val="16"/>
                <w:szCs w:val="16"/>
              </w:rPr>
            </w:pPr>
          </w:p>
        </w:tc>
        <w:tc>
          <w:tcPr>
            <w:tcW w:w="109" w:type="pct"/>
            <w:tcBorders>
              <w:top w:val="nil"/>
              <w:bottom w:val="nil"/>
            </w:tcBorders>
            <w:shd w:val="clear" w:color="auto" w:fill="B5FAFF" w:themeFill="text2" w:themeFillTint="33"/>
            <w:vAlign w:val="center"/>
          </w:tcPr>
          <w:p w14:paraId="0A11D5E9" w14:textId="77777777" w:rsidR="00F954A6" w:rsidRPr="00F954A6" w:rsidRDefault="00F954A6" w:rsidP="00F954A6">
            <w:pPr>
              <w:rPr>
                <w:sz w:val="16"/>
                <w:szCs w:val="16"/>
              </w:rPr>
            </w:pPr>
          </w:p>
        </w:tc>
      </w:tr>
      <w:tr w:rsidR="00F954A6" w:rsidRPr="00F954A6" w14:paraId="2A01542F" w14:textId="77777777" w:rsidTr="00501580">
        <w:trPr>
          <w:trHeight w:val="454"/>
        </w:trPr>
        <w:tc>
          <w:tcPr>
            <w:tcW w:w="113" w:type="pct"/>
            <w:tcBorders>
              <w:top w:val="nil"/>
              <w:bottom w:val="nil"/>
            </w:tcBorders>
            <w:shd w:val="clear" w:color="auto" w:fill="B5FAFF" w:themeFill="text2" w:themeFillTint="33"/>
            <w:vAlign w:val="center"/>
          </w:tcPr>
          <w:p w14:paraId="0ABCB24F" w14:textId="77777777" w:rsidR="00F954A6" w:rsidRPr="00F954A6" w:rsidRDefault="00F954A6" w:rsidP="00F954A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041126C4" w14:textId="77777777" w:rsidR="00F954A6" w:rsidRPr="00F954A6" w:rsidRDefault="00F954A6" w:rsidP="00F954A6">
            <w:pPr>
              <w:rPr>
                <w:b/>
              </w:rPr>
            </w:pPr>
            <w:r w:rsidRPr="00F954A6">
              <w:rPr>
                <w:b/>
              </w:rPr>
              <w:t>Desirable Criteria:</w:t>
            </w:r>
          </w:p>
        </w:tc>
        <w:tc>
          <w:tcPr>
            <w:tcW w:w="3786" w:type="pct"/>
            <w:gridSpan w:val="3"/>
            <w:tcBorders>
              <w:top w:val="single" w:sz="4" w:space="0" w:color="88888C" w:themeColor="text1" w:themeTint="99"/>
              <w:bottom w:val="single" w:sz="4" w:space="0" w:color="88888C" w:themeColor="text1" w:themeTint="99"/>
            </w:tcBorders>
            <w:vAlign w:val="center"/>
          </w:tcPr>
          <w:p w14:paraId="2108EB2C" w14:textId="77777777" w:rsidR="00F954A6" w:rsidRPr="00F954A6" w:rsidRDefault="00F954A6" w:rsidP="00F954A6">
            <w:pPr>
              <w:numPr>
                <w:ilvl w:val="0"/>
                <w:numId w:val="3"/>
              </w:numPr>
              <w:ind w:left="318" w:hanging="357"/>
            </w:pPr>
            <w:r w:rsidRPr="00F954A6">
              <w:t>None</w:t>
            </w:r>
          </w:p>
        </w:tc>
        <w:tc>
          <w:tcPr>
            <w:tcW w:w="109" w:type="pct"/>
            <w:tcBorders>
              <w:top w:val="nil"/>
              <w:bottom w:val="nil"/>
            </w:tcBorders>
            <w:shd w:val="clear" w:color="auto" w:fill="B5FAFF" w:themeFill="text2" w:themeFillTint="33"/>
            <w:vAlign w:val="center"/>
          </w:tcPr>
          <w:p w14:paraId="6E32B2C6" w14:textId="77777777" w:rsidR="00F954A6" w:rsidRPr="00F954A6" w:rsidRDefault="00F954A6" w:rsidP="00F954A6">
            <w:pPr>
              <w:rPr>
                <w:sz w:val="16"/>
                <w:szCs w:val="16"/>
              </w:rPr>
            </w:pPr>
          </w:p>
        </w:tc>
      </w:tr>
      <w:tr w:rsidR="00F954A6" w:rsidRPr="00F954A6" w14:paraId="1533B649" w14:textId="77777777" w:rsidTr="00501580">
        <w:trPr>
          <w:trHeight w:val="170"/>
        </w:trPr>
        <w:tc>
          <w:tcPr>
            <w:tcW w:w="113" w:type="pct"/>
            <w:tcBorders>
              <w:top w:val="nil"/>
              <w:bottom w:val="nil"/>
            </w:tcBorders>
            <w:shd w:val="clear" w:color="auto" w:fill="B5FAFF" w:themeFill="text2" w:themeFillTint="33"/>
            <w:vAlign w:val="center"/>
          </w:tcPr>
          <w:p w14:paraId="10076B77" w14:textId="77777777" w:rsidR="00F954A6" w:rsidRPr="00F954A6" w:rsidRDefault="00F954A6" w:rsidP="00F954A6">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07B26649" w14:textId="77777777" w:rsidR="00F954A6" w:rsidRPr="00F954A6" w:rsidRDefault="00F954A6" w:rsidP="00F954A6">
            <w:pPr>
              <w:spacing w:after="100" w:afterAutospacing="1"/>
              <w:rPr>
                <w:b/>
                <w:sz w:val="16"/>
                <w:szCs w:val="16"/>
              </w:rPr>
            </w:pPr>
          </w:p>
        </w:tc>
        <w:tc>
          <w:tcPr>
            <w:tcW w:w="3786" w:type="pct"/>
            <w:gridSpan w:val="3"/>
            <w:tcBorders>
              <w:top w:val="single" w:sz="4" w:space="0" w:color="88888C" w:themeColor="text1" w:themeTint="99"/>
              <w:bottom w:val="nil"/>
            </w:tcBorders>
            <w:shd w:val="clear" w:color="auto" w:fill="B5FAFF" w:themeFill="text2" w:themeFillTint="33"/>
            <w:vAlign w:val="center"/>
          </w:tcPr>
          <w:p w14:paraId="620ABEE2" w14:textId="77777777" w:rsidR="00F954A6" w:rsidRPr="00F954A6" w:rsidRDefault="00F954A6" w:rsidP="00F954A6">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5149BF10" w14:textId="77777777" w:rsidR="00F954A6" w:rsidRPr="00F954A6" w:rsidRDefault="00F954A6" w:rsidP="00F954A6">
            <w:pPr>
              <w:spacing w:after="100" w:afterAutospacing="1"/>
              <w:rPr>
                <w:sz w:val="16"/>
                <w:szCs w:val="16"/>
              </w:rPr>
            </w:pPr>
          </w:p>
        </w:tc>
      </w:tr>
    </w:tbl>
    <w:p w14:paraId="7BE4D074" w14:textId="77777777" w:rsidR="00F954A6" w:rsidRDefault="00F954A6" w:rsidP="00F954A6">
      <w:pPr>
        <w:spacing w:after="0"/>
        <w:rPr>
          <w:sz w:val="16"/>
          <w:szCs w:val="16"/>
        </w:rPr>
      </w:pPr>
    </w:p>
    <w:tbl>
      <w:tblPr>
        <w:tblStyle w:val="TableGrid111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86718A" w:rsidRPr="0086718A" w14:paraId="7189DF53" w14:textId="77777777" w:rsidTr="0086718A">
        <w:trPr>
          <w:trHeight w:val="340"/>
        </w:trPr>
        <w:tc>
          <w:tcPr>
            <w:tcW w:w="113" w:type="pct"/>
            <w:tcBorders>
              <w:top w:val="nil"/>
              <w:bottom w:val="nil"/>
            </w:tcBorders>
            <w:shd w:val="clear" w:color="auto" w:fill="B5FAFF" w:themeFill="text2" w:themeFillTint="33"/>
            <w:vAlign w:val="center"/>
          </w:tcPr>
          <w:p w14:paraId="141DEC5A" w14:textId="77777777" w:rsidR="0086718A" w:rsidRPr="0086718A" w:rsidRDefault="0086718A" w:rsidP="0086718A">
            <w:pPr>
              <w:rPr>
                <w:sz w:val="16"/>
                <w:szCs w:val="16"/>
              </w:rPr>
            </w:pPr>
          </w:p>
        </w:tc>
        <w:tc>
          <w:tcPr>
            <w:tcW w:w="991" w:type="pct"/>
            <w:tcBorders>
              <w:top w:val="nil"/>
              <w:bottom w:val="nil"/>
            </w:tcBorders>
            <w:shd w:val="clear" w:color="auto" w:fill="B5FAFF" w:themeFill="text2" w:themeFillTint="33"/>
            <w:vAlign w:val="center"/>
          </w:tcPr>
          <w:p w14:paraId="5B00F60F" w14:textId="77777777" w:rsidR="0086718A" w:rsidRPr="0086718A" w:rsidRDefault="0086718A" w:rsidP="0086718A">
            <w:pPr>
              <w:rPr>
                <w:b/>
              </w:rPr>
            </w:pPr>
            <w:r w:rsidRPr="0086718A">
              <w:rPr>
                <w:b/>
              </w:rPr>
              <w:t>Competency:</w:t>
            </w:r>
          </w:p>
        </w:tc>
        <w:tc>
          <w:tcPr>
            <w:tcW w:w="2401" w:type="pct"/>
            <w:gridSpan w:val="2"/>
            <w:tcBorders>
              <w:top w:val="nil"/>
              <w:bottom w:val="nil"/>
            </w:tcBorders>
            <w:shd w:val="clear" w:color="auto" w:fill="B5FAFF" w:themeFill="text2" w:themeFillTint="33"/>
            <w:vAlign w:val="center"/>
          </w:tcPr>
          <w:p w14:paraId="4EEC9496" w14:textId="77777777" w:rsidR="0086718A" w:rsidRPr="0086718A" w:rsidRDefault="0086718A" w:rsidP="0086718A">
            <w:pPr>
              <w:rPr>
                <w:sz w:val="16"/>
                <w:szCs w:val="16"/>
              </w:rPr>
            </w:pPr>
            <w:r w:rsidRPr="0086718A">
              <w:rPr>
                <w:b/>
              </w:rPr>
              <w:t>Professional Knowledge/Expertise</w:t>
            </w:r>
          </w:p>
        </w:tc>
        <w:tc>
          <w:tcPr>
            <w:tcW w:w="1386" w:type="pct"/>
            <w:tcBorders>
              <w:top w:val="nil"/>
              <w:bottom w:val="nil"/>
            </w:tcBorders>
            <w:shd w:val="clear" w:color="auto" w:fill="B5FAFF" w:themeFill="text2" w:themeFillTint="33"/>
            <w:vAlign w:val="center"/>
          </w:tcPr>
          <w:p w14:paraId="650D10FC" w14:textId="77777777" w:rsidR="0086718A" w:rsidRPr="0086718A" w:rsidRDefault="0086718A" w:rsidP="0086718A">
            <w:pPr>
              <w:rPr>
                <w:b/>
              </w:rPr>
            </w:pPr>
            <w:r w:rsidRPr="0086718A">
              <w:rPr>
                <w:b/>
              </w:rPr>
              <w:t>How Measured:  F</w:t>
            </w:r>
            <w:r w:rsidR="00EF4F3A">
              <w:rPr>
                <w:b/>
              </w:rPr>
              <w:t>/I</w:t>
            </w:r>
          </w:p>
        </w:tc>
        <w:tc>
          <w:tcPr>
            <w:tcW w:w="109" w:type="pct"/>
            <w:tcBorders>
              <w:top w:val="nil"/>
              <w:bottom w:val="nil"/>
            </w:tcBorders>
            <w:shd w:val="clear" w:color="auto" w:fill="B5FAFF" w:themeFill="text2" w:themeFillTint="33"/>
            <w:vAlign w:val="center"/>
          </w:tcPr>
          <w:p w14:paraId="4151933A" w14:textId="77777777" w:rsidR="0086718A" w:rsidRPr="0086718A" w:rsidRDefault="0086718A" w:rsidP="0086718A">
            <w:pPr>
              <w:rPr>
                <w:sz w:val="16"/>
                <w:szCs w:val="16"/>
              </w:rPr>
            </w:pPr>
          </w:p>
        </w:tc>
      </w:tr>
      <w:tr w:rsidR="0086718A" w:rsidRPr="0086718A" w14:paraId="4CA3BD31" w14:textId="77777777" w:rsidTr="00910541">
        <w:trPr>
          <w:trHeight w:val="454"/>
        </w:trPr>
        <w:tc>
          <w:tcPr>
            <w:tcW w:w="113" w:type="pct"/>
            <w:tcBorders>
              <w:top w:val="nil"/>
              <w:bottom w:val="nil"/>
            </w:tcBorders>
            <w:shd w:val="clear" w:color="auto" w:fill="B5FAFF" w:themeFill="text2" w:themeFillTint="33"/>
            <w:vAlign w:val="center"/>
          </w:tcPr>
          <w:p w14:paraId="51496963" w14:textId="77777777" w:rsidR="0086718A" w:rsidRPr="0086718A" w:rsidRDefault="0086718A" w:rsidP="0086718A">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085CED16" w14:textId="77777777" w:rsidR="0086718A" w:rsidRPr="0086718A" w:rsidRDefault="00936529" w:rsidP="0086718A">
            <w:pPr>
              <w:ind w:left="-39"/>
              <w:rPr>
                <w:b/>
                <w:color w:val="FFFFFF" w:themeColor="background1"/>
                <w:sz w:val="22"/>
                <w:szCs w:val="22"/>
              </w:rPr>
            </w:pPr>
            <w:r w:rsidRPr="00936529">
              <w:rPr>
                <w:b/>
                <w:color w:val="FFFFFF" w:themeColor="background1"/>
                <w:sz w:val="22"/>
                <w:szCs w:val="22"/>
              </w:rPr>
              <w:t>Having achieved a comprehensive level of</w:t>
            </w:r>
            <w:r w:rsidRPr="00936529">
              <w:rPr>
                <w:b/>
                <w:color w:val="FFFFFF" w:themeColor="background1"/>
                <w:sz w:val="22"/>
                <w:szCs w:val="22"/>
              </w:rPr>
              <w:cr/>
              <w:t>technical and professional skill or knowledge in position-related areas</w:t>
            </w:r>
            <w:r>
              <w:rPr>
                <w:b/>
                <w:color w:val="FFFFFF" w:themeColor="background1"/>
                <w:sz w:val="22"/>
                <w:szCs w:val="22"/>
              </w:rPr>
              <w:t>.</w:t>
            </w:r>
          </w:p>
        </w:tc>
        <w:tc>
          <w:tcPr>
            <w:tcW w:w="109" w:type="pct"/>
            <w:tcBorders>
              <w:top w:val="nil"/>
              <w:bottom w:val="nil"/>
            </w:tcBorders>
            <w:shd w:val="clear" w:color="auto" w:fill="B5FAFF" w:themeFill="text2" w:themeFillTint="33"/>
            <w:vAlign w:val="center"/>
          </w:tcPr>
          <w:p w14:paraId="70000A9B" w14:textId="77777777" w:rsidR="0086718A" w:rsidRPr="0086718A" w:rsidRDefault="0086718A" w:rsidP="0086718A">
            <w:pPr>
              <w:rPr>
                <w:sz w:val="16"/>
                <w:szCs w:val="16"/>
              </w:rPr>
            </w:pPr>
          </w:p>
        </w:tc>
      </w:tr>
      <w:tr w:rsidR="0086718A" w:rsidRPr="0086718A" w14:paraId="1AB0FDC4" w14:textId="77777777" w:rsidTr="0086718A">
        <w:trPr>
          <w:trHeight w:val="454"/>
        </w:trPr>
        <w:tc>
          <w:tcPr>
            <w:tcW w:w="113" w:type="pct"/>
            <w:tcBorders>
              <w:top w:val="nil"/>
              <w:bottom w:val="nil"/>
            </w:tcBorders>
            <w:shd w:val="clear" w:color="auto" w:fill="B5FAFF" w:themeFill="text2" w:themeFillTint="33"/>
            <w:vAlign w:val="center"/>
          </w:tcPr>
          <w:p w14:paraId="409DD565" w14:textId="77777777" w:rsidR="0086718A" w:rsidRPr="0086718A" w:rsidRDefault="0086718A" w:rsidP="0086718A">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0210604F" w14:textId="77777777" w:rsidR="0086718A" w:rsidRPr="0086718A" w:rsidRDefault="0086718A" w:rsidP="0086718A">
            <w:pPr>
              <w:rPr>
                <w:b/>
              </w:rPr>
            </w:pPr>
            <w:r w:rsidRPr="0086718A">
              <w:rPr>
                <w:b/>
              </w:rPr>
              <w:t>Essential Criteria:</w:t>
            </w:r>
          </w:p>
        </w:tc>
        <w:tc>
          <w:tcPr>
            <w:tcW w:w="3787" w:type="pct"/>
            <w:gridSpan w:val="3"/>
            <w:tcBorders>
              <w:top w:val="single" w:sz="4" w:space="0" w:color="88888C" w:themeColor="text1" w:themeTint="99"/>
              <w:bottom w:val="single" w:sz="4" w:space="0" w:color="88888C" w:themeColor="text1" w:themeTint="99"/>
            </w:tcBorders>
            <w:vAlign w:val="center"/>
          </w:tcPr>
          <w:p w14:paraId="494B574B" w14:textId="77777777" w:rsidR="009B0FD4" w:rsidRPr="0086718A" w:rsidRDefault="000122D5" w:rsidP="003E03E9">
            <w:pPr>
              <w:numPr>
                <w:ilvl w:val="0"/>
                <w:numId w:val="2"/>
              </w:numPr>
              <w:spacing w:after="120"/>
              <w:ind w:left="317" w:hanging="357"/>
            </w:pPr>
            <w:bookmarkStart w:id="4" w:name="OLE_LINK9"/>
            <w:r>
              <w:rPr>
                <w:lang w:val="en-US"/>
              </w:rPr>
              <w:t xml:space="preserve">Minimum of </w:t>
            </w:r>
            <w:proofErr w:type="gramStart"/>
            <w:r>
              <w:rPr>
                <w:lang w:val="en-US"/>
              </w:rPr>
              <w:t>1 year</w:t>
            </w:r>
            <w:proofErr w:type="gramEnd"/>
            <w:r w:rsidR="000E75C5">
              <w:rPr>
                <w:lang w:val="en-US"/>
              </w:rPr>
              <w:t xml:space="preserve"> recent </w:t>
            </w:r>
            <w:proofErr w:type="gramStart"/>
            <w:r w:rsidR="000E75C5">
              <w:rPr>
                <w:lang w:val="en-US"/>
              </w:rPr>
              <w:t>full time</w:t>
            </w:r>
            <w:proofErr w:type="gramEnd"/>
            <w:r w:rsidR="000E75C5">
              <w:rPr>
                <w:lang w:val="en-US"/>
              </w:rPr>
              <w:t xml:space="preserve"> experience</w:t>
            </w:r>
            <w:r w:rsidR="00BA45F4" w:rsidRPr="00BA45F4">
              <w:rPr>
                <w:lang w:val="en-US"/>
              </w:rPr>
              <w:t xml:space="preserve"> </w:t>
            </w:r>
            <w:r w:rsidR="000E75C5">
              <w:rPr>
                <w:lang w:val="en-US"/>
              </w:rPr>
              <w:t xml:space="preserve">(or </w:t>
            </w:r>
            <w:r w:rsidR="00BA45F4" w:rsidRPr="00BA45F4">
              <w:rPr>
                <w:lang w:val="en-US"/>
              </w:rPr>
              <w:t>part</w:t>
            </w:r>
            <w:r w:rsidR="000E75C5">
              <w:rPr>
                <w:lang w:val="en-US"/>
              </w:rPr>
              <w:t>-time equivalent</w:t>
            </w:r>
            <w:r w:rsidR="00BA45F4" w:rsidRPr="00BA45F4">
              <w:rPr>
                <w:lang w:val="en-US"/>
              </w:rPr>
              <w:t xml:space="preserve">) of </w:t>
            </w:r>
            <w:r>
              <w:rPr>
                <w:lang w:val="en-US"/>
              </w:rPr>
              <w:t>reception work</w:t>
            </w:r>
            <w:r w:rsidR="00BA45F4" w:rsidRPr="00BA45F4">
              <w:rPr>
                <w:lang w:val="en-US"/>
              </w:rPr>
              <w:t xml:space="preserve"> </w:t>
            </w:r>
            <w:r w:rsidR="00DC428C">
              <w:rPr>
                <w:lang w:val="en-US"/>
              </w:rPr>
              <w:t xml:space="preserve">or </w:t>
            </w:r>
            <w:r w:rsidR="00DC428C" w:rsidRPr="00DC428C">
              <w:t>customer service environment</w:t>
            </w:r>
            <w:bookmarkEnd w:id="4"/>
          </w:p>
        </w:tc>
        <w:tc>
          <w:tcPr>
            <w:tcW w:w="109" w:type="pct"/>
            <w:tcBorders>
              <w:top w:val="nil"/>
              <w:bottom w:val="nil"/>
            </w:tcBorders>
            <w:shd w:val="clear" w:color="auto" w:fill="B5FAFF" w:themeFill="text2" w:themeFillTint="33"/>
            <w:vAlign w:val="center"/>
          </w:tcPr>
          <w:p w14:paraId="6A60B29C" w14:textId="77777777" w:rsidR="0086718A" w:rsidRPr="0086718A" w:rsidRDefault="0086718A" w:rsidP="0086718A">
            <w:pPr>
              <w:rPr>
                <w:sz w:val="16"/>
                <w:szCs w:val="16"/>
              </w:rPr>
            </w:pPr>
          </w:p>
        </w:tc>
      </w:tr>
      <w:tr w:rsidR="0086718A" w:rsidRPr="0086718A" w14:paraId="2D19FC3D" w14:textId="77777777" w:rsidTr="0086718A">
        <w:trPr>
          <w:trHeight w:val="170"/>
        </w:trPr>
        <w:tc>
          <w:tcPr>
            <w:tcW w:w="113" w:type="pct"/>
            <w:tcBorders>
              <w:top w:val="nil"/>
              <w:bottom w:val="nil"/>
            </w:tcBorders>
            <w:shd w:val="clear" w:color="auto" w:fill="B5FAFF" w:themeFill="text2" w:themeFillTint="33"/>
            <w:vAlign w:val="center"/>
          </w:tcPr>
          <w:p w14:paraId="1303FBAF" w14:textId="77777777" w:rsidR="0086718A" w:rsidRPr="0086718A" w:rsidRDefault="0086718A" w:rsidP="0086718A">
            <w:pPr>
              <w:rPr>
                <w:sz w:val="16"/>
                <w:szCs w:val="16"/>
              </w:rPr>
            </w:pPr>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1ADB13E3" w14:textId="77777777" w:rsidR="0086718A" w:rsidRPr="0086718A" w:rsidRDefault="0086718A" w:rsidP="0086718A">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61969E7D" w14:textId="77777777" w:rsidR="0086718A" w:rsidRPr="0086718A" w:rsidRDefault="0086718A" w:rsidP="0086718A">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6A4B15FF" w14:textId="77777777" w:rsidR="0086718A" w:rsidRPr="0086718A" w:rsidRDefault="0086718A" w:rsidP="0086718A">
            <w:pPr>
              <w:rPr>
                <w:sz w:val="16"/>
                <w:szCs w:val="16"/>
              </w:rPr>
            </w:pPr>
          </w:p>
        </w:tc>
        <w:tc>
          <w:tcPr>
            <w:tcW w:w="138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5D97C9C0" w14:textId="77777777" w:rsidR="0086718A" w:rsidRPr="0086718A" w:rsidRDefault="0086718A" w:rsidP="0086718A">
            <w:pPr>
              <w:rPr>
                <w:sz w:val="16"/>
                <w:szCs w:val="16"/>
              </w:rPr>
            </w:pPr>
          </w:p>
        </w:tc>
        <w:tc>
          <w:tcPr>
            <w:tcW w:w="109" w:type="pct"/>
            <w:tcBorders>
              <w:top w:val="nil"/>
              <w:bottom w:val="nil"/>
            </w:tcBorders>
            <w:shd w:val="clear" w:color="auto" w:fill="B5FAFF" w:themeFill="text2" w:themeFillTint="33"/>
            <w:vAlign w:val="center"/>
          </w:tcPr>
          <w:p w14:paraId="2323BD18" w14:textId="77777777" w:rsidR="0086718A" w:rsidRPr="0086718A" w:rsidRDefault="0086718A" w:rsidP="0086718A">
            <w:pPr>
              <w:rPr>
                <w:sz w:val="16"/>
                <w:szCs w:val="16"/>
              </w:rPr>
            </w:pPr>
          </w:p>
        </w:tc>
      </w:tr>
      <w:tr w:rsidR="0086718A" w:rsidRPr="0086718A" w14:paraId="1DFD3D80" w14:textId="77777777" w:rsidTr="0086718A">
        <w:trPr>
          <w:trHeight w:val="454"/>
        </w:trPr>
        <w:tc>
          <w:tcPr>
            <w:tcW w:w="113" w:type="pct"/>
            <w:tcBorders>
              <w:top w:val="nil"/>
              <w:bottom w:val="nil"/>
            </w:tcBorders>
            <w:shd w:val="clear" w:color="auto" w:fill="B5FAFF" w:themeFill="text2" w:themeFillTint="33"/>
            <w:vAlign w:val="center"/>
          </w:tcPr>
          <w:p w14:paraId="58EE84AE" w14:textId="77777777" w:rsidR="0086718A" w:rsidRPr="0086718A" w:rsidRDefault="0086718A" w:rsidP="0086718A">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5164DCDA" w14:textId="77777777" w:rsidR="0086718A" w:rsidRPr="0086718A" w:rsidRDefault="0086718A" w:rsidP="0086718A">
            <w:pPr>
              <w:rPr>
                <w:b/>
              </w:rPr>
            </w:pPr>
            <w:r w:rsidRPr="0086718A">
              <w:rPr>
                <w:b/>
              </w:rPr>
              <w:t>Desirable Criteria:</w:t>
            </w:r>
          </w:p>
        </w:tc>
        <w:tc>
          <w:tcPr>
            <w:tcW w:w="3787" w:type="pct"/>
            <w:gridSpan w:val="3"/>
            <w:tcBorders>
              <w:top w:val="single" w:sz="4" w:space="0" w:color="88888C" w:themeColor="text1" w:themeTint="99"/>
              <w:bottom w:val="single" w:sz="4" w:space="0" w:color="88888C" w:themeColor="text1" w:themeTint="99"/>
            </w:tcBorders>
            <w:vAlign w:val="center"/>
          </w:tcPr>
          <w:p w14:paraId="257988A4" w14:textId="77777777" w:rsidR="00DD3A4B" w:rsidRPr="0086718A" w:rsidRDefault="000122D5" w:rsidP="008B51B2">
            <w:pPr>
              <w:numPr>
                <w:ilvl w:val="0"/>
                <w:numId w:val="3"/>
              </w:numPr>
              <w:spacing w:after="120"/>
              <w:ind w:left="317" w:hanging="357"/>
            </w:pPr>
            <w:bookmarkStart w:id="5" w:name="OLE_LINK10"/>
            <w:bookmarkStart w:id="6" w:name="OLE_LINK11"/>
            <w:r>
              <w:t>Experience of voluntary / advice sector</w:t>
            </w:r>
            <w:bookmarkEnd w:id="5"/>
            <w:bookmarkEnd w:id="6"/>
          </w:p>
        </w:tc>
        <w:tc>
          <w:tcPr>
            <w:tcW w:w="109" w:type="pct"/>
            <w:tcBorders>
              <w:top w:val="nil"/>
              <w:bottom w:val="nil"/>
            </w:tcBorders>
            <w:shd w:val="clear" w:color="auto" w:fill="B5FAFF" w:themeFill="text2" w:themeFillTint="33"/>
            <w:vAlign w:val="center"/>
          </w:tcPr>
          <w:p w14:paraId="427BAF34" w14:textId="77777777" w:rsidR="0086718A" w:rsidRPr="0086718A" w:rsidRDefault="0086718A" w:rsidP="0086718A">
            <w:pPr>
              <w:rPr>
                <w:sz w:val="16"/>
                <w:szCs w:val="16"/>
              </w:rPr>
            </w:pPr>
          </w:p>
        </w:tc>
      </w:tr>
      <w:tr w:rsidR="0086718A" w:rsidRPr="0086718A" w14:paraId="389200EC" w14:textId="77777777" w:rsidTr="0086718A">
        <w:trPr>
          <w:trHeight w:val="170"/>
        </w:trPr>
        <w:tc>
          <w:tcPr>
            <w:tcW w:w="113" w:type="pct"/>
            <w:tcBorders>
              <w:top w:val="nil"/>
              <w:bottom w:val="nil"/>
            </w:tcBorders>
            <w:shd w:val="clear" w:color="auto" w:fill="B5FAFF" w:themeFill="text2" w:themeFillTint="33"/>
            <w:vAlign w:val="center"/>
          </w:tcPr>
          <w:p w14:paraId="172D28A6" w14:textId="77777777" w:rsidR="0086718A" w:rsidRPr="0086718A" w:rsidRDefault="0086718A" w:rsidP="0086718A">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3A7D3748" w14:textId="77777777" w:rsidR="0086718A" w:rsidRPr="0086718A" w:rsidRDefault="0086718A" w:rsidP="0086718A">
            <w:pPr>
              <w:spacing w:after="100" w:afterAutospacing="1"/>
              <w:rPr>
                <w:b/>
                <w:sz w:val="16"/>
                <w:szCs w:val="16"/>
              </w:rPr>
            </w:pPr>
          </w:p>
        </w:tc>
        <w:tc>
          <w:tcPr>
            <w:tcW w:w="3787" w:type="pct"/>
            <w:gridSpan w:val="3"/>
            <w:tcBorders>
              <w:top w:val="single" w:sz="4" w:space="0" w:color="88888C" w:themeColor="text1" w:themeTint="99"/>
              <w:bottom w:val="nil"/>
            </w:tcBorders>
            <w:shd w:val="clear" w:color="auto" w:fill="B5FAFF" w:themeFill="text2" w:themeFillTint="33"/>
            <w:vAlign w:val="center"/>
          </w:tcPr>
          <w:p w14:paraId="70BE89DD" w14:textId="77777777" w:rsidR="0086718A" w:rsidRPr="0086718A" w:rsidRDefault="0086718A" w:rsidP="0086718A">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58BBD2C7" w14:textId="77777777" w:rsidR="0086718A" w:rsidRPr="0086718A" w:rsidRDefault="0086718A" w:rsidP="0086718A">
            <w:pPr>
              <w:spacing w:after="100" w:afterAutospacing="1"/>
              <w:rPr>
                <w:sz w:val="16"/>
                <w:szCs w:val="16"/>
              </w:rPr>
            </w:pPr>
          </w:p>
        </w:tc>
      </w:tr>
    </w:tbl>
    <w:p w14:paraId="543A3566" w14:textId="77777777" w:rsidR="0086718A" w:rsidRDefault="0086718A" w:rsidP="00F954A6">
      <w:pPr>
        <w:spacing w:after="0"/>
        <w:rPr>
          <w:sz w:val="16"/>
          <w:szCs w:val="16"/>
        </w:rPr>
      </w:pPr>
    </w:p>
    <w:tbl>
      <w:tblPr>
        <w:tblStyle w:val="TableGrid12"/>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22"/>
        <w:gridCol w:w="2108"/>
        <w:gridCol w:w="2723"/>
        <w:gridCol w:w="2271"/>
        <w:gridCol w:w="307"/>
        <w:gridCol w:w="2613"/>
        <w:gridCol w:w="222"/>
      </w:tblGrid>
      <w:tr w:rsidR="00807FA9" w:rsidRPr="00807FA9" w14:paraId="44AF211F" w14:textId="77777777" w:rsidTr="00263C4C">
        <w:trPr>
          <w:trHeight w:val="340"/>
        </w:trPr>
        <w:tc>
          <w:tcPr>
            <w:tcW w:w="104" w:type="pct"/>
            <w:tcBorders>
              <w:top w:val="nil"/>
              <w:bottom w:val="nil"/>
            </w:tcBorders>
            <w:shd w:val="clear" w:color="auto" w:fill="B5FAFF" w:themeFill="text2" w:themeFillTint="33"/>
            <w:vAlign w:val="center"/>
          </w:tcPr>
          <w:p w14:paraId="581F77D3" w14:textId="77777777" w:rsidR="00807FA9" w:rsidRPr="00807FA9" w:rsidRDefault="00807FA9" w:rsidP="00807FA9">
            <w:pPr>
              <w:rPr>
                <w:sz w:val="16"/>
                <w:szCs w:val="16"/>
              </w:rPr>
            </w:pPr>
            <w:r w:rsidRPr="00807FA9">
              <w:br w:type="page"/>
            </w:r>
          </w:p>
        </w:tc>
        <w:tc>
          <w:tcPr>
            <w:tcW w:w="1008" w:type="pct"/>
            <w:tcBorders>
              <w:top w:val="nil"/>
              <w:bottom w:val="nil"/>
            </w:tcBorders>
            <w:shd w:val="clear" w:color="auto" w:fill="B5FAFF" w:themeFill="text2" w:themeFillTint="33"/>
            <w:vAlign w:val="center"/>
          </w:tcPr>
          <w:p w14:paraId="4A44B776" w14:textId="77777777" w:rsidR="00807FA9" w:rsidRPr="00807FA9" w:rsidRDefault="00807FA9" w:rsidP="00807FA9">
            <w:pPr>
              <w:rPr>
                <w:b/>
              </w:rPr>
            </w:pPr>
            <w:r w:rsidRPr="00807FA9">
              <w:rPr>
                <w:b/>
              </w:rPr>
              <w:t>Competency:</w:t>
            </w:r>
          </w:p>
        </w:tc>
        <w:tc>
          <w:tcPr>
            <w:tcW w:w="2388" w:type="pct"/>
            <w:gridSpan w:val="2"/>
            <w:tcBorders>
              <w:top w:val="nil"/>
              <w:bottom w:val="nil"/>
            </w:tcBorders>
            <w:shd w:val="clear" w:color="auto" w:fill="B5FAFF" w:themeFill="text2" w:themeFillTint="33"/>
            <w:vAlign w:val="center"/>
          </w:tcPr>
          <w:p w14:paraId="493F1397" w14:textId="77777777" w:rsidR="00807FA9" w:rsidRPr="00807FA9" w:rsidRDefault="00807FA9" w:rsidP="00807FA9">
            <w:pPr>
              <w:rPr>
                <w:sz w:val="16"/>
                <w:szCs w:val="16"/>
              </w:rPr>
            </w:pPr>
            <w:r w:rsidRPr="00807FA9">
              <w:rPr>
                <w:b/>
              </w:rPr>
              <w:t>Planning, organising and delivery</w:t>
            </w:r>
          </w:p>
        </w:tc>
        <w:tc>
          <w:tcPr>
            <w:tcW w:w="1396" w:type="pct"/>
            <w:gridSpan w:val="2"/>
            <w:tcBorders>
              <w:top w:val="nil"/>
              <w:bottom w:val="nil"/>
            </w:tcBorders>
            <w:shd w:val="clear" w:color="auto" w:fill="B5FAFF" w:themeFill="text2" w:themeFillTint="33"/>
            <w:vAlign w:val="center"/>
          </w:tcPr>
          <w:p w14:paraId="13DF6D03" w14:textId="77777777" w:rsidR="00807FA9" w:rsidRPr="00807FA9" w:rsidRDefault="00807FA9" w:rsidP="00807FA9">
            <w:pPr>
              <w:rPr>
                <w:sz w:val="16"/>
                <w:szCs w:val="16"/>
              </w:rPr>
            </w:pPr>
            <w:r w:rsidRPr="00807FA9">
              <w:rPr>
                <w:b/>
              </w:rPr>
              <w:t>How Measured:  I</w:t>
            </w:r>
          </w:p>
        </w:tc>
        <w:tc>
          <w:tcPr>
            <w:tcW w:w="104" w:type="pct"/>
            <w:tcBorders>
              <w:top w:val="nil"/>
              <w:bottom w:val="nil"/>
            </w:tcBorders>
            <w:shd w:val="clear" w:color="auto" w:fill="B5FAFF" w:themeFill="text2" w:themeFillTint="33"/>
            <w:vAlign w:val="center"/>
          </w:tcPr>
          <w:p w14:paraId="7D65C7CE" w14:textId="77777777" w:rsidR="00807FA9" w:rsidRPr="00807FA9" w:rsidRDefault="00807FA9" w:rsidP="00807FA9">
            <w:pPr>
              <w:rPr>
                <w:sz w:val="16"/>
                <w:szCs w:val="16"/>
              </w:rPr>
            </w:pPr>
          </w:p>
        </w:tc>
      </w:tr>
      <w:tr w:rsidR="00807FA9" w:rsidRPr="00807FA9" w14:paraId="4EBB89F3" w14:textId="77777777" w:rsidTr="00263C4C">
        <w:trPr>
          <w:trHeight w:val="454"/>
        </w:trPr>
        <w:tc>
          <w:tcPr>
            <w:tcW w:w="104" w:type="pct"/>
            <w:tcBorders>
              <w:top w:val="nil"/>
              <w:bottom w:val="nil"/>
            </w:tcBorders>
            <w:shd w:val="clear" w:color="auto" w:fill="B5FAFF" w:themeFill="text2" w:themeFillTint="33"/>
            <w:vAlign w:val="center"/>
          </w:tcPr>
          <w:p w14:paraId="0D9682B3" w14:textId="77777777" w:rsidR="00807FA9" w:rsidRPr="00807FA9" w:rsidRDefault="00807FA9" w:rsidP="00807FA9">
            <w:pPr>
              <w:rPr>
                <w:sz w:val="16"/>
                <w:szCs w:val="16"/>
              </w:rPr>
            </w:pPr>
          </w:p>
        </w:tc>
        <w:tc>
          <w:tcPr>
            <w:tcW w:w="4792" w:type="pct"/>
            <w:gridSpan w:val="5"/>
            <w:tcBorders>
              <w:top w:val="nil"/>
              <w:bottom w:val="single" w:sz="4" w:space="0" w:color="88888C" w:themeColor="text1" w:themeTint="99"/>
            </w:tcBorders>
            <w:shd w:val="clear" w:color="auto" w:fill="00878F" w:themeFill="text2"/>
            <w:vAlign w:val="center"/>
          </w:tcPr>
          <w:p w14:paraId="6220B7BC" w14:textId="77777777" w:rsidR="00807FA9" w:rsidRPr="00807FA9" w:rsidRDefault="00807FA9" w:rsidP="00807FA9">
            <w:pPr>
              <w:ind w:left="-39"/>
              <w:rPr>
                <w:b/>
                <w:color w:val="FFFFFF" w:themeColor="background1"/>
                <w:sz w:val="22"/>
                <w:szCs w:val="22"/>
              </w:rPr>
            </w:pPr>
            <w:r w:rsidRPr="00807FA9">
              <w:rPr>
                <w:b/>
                <w:color w:val="FFFFFF" w:themeColor="background1"/>
                <w:sz w:val="22"/>
                <w:szCs w:val="22"/>
              </w:rPr>
              <w:t>Adopts a clear approach to planning, prioritising and organising work, to meet individual and organisational objectives, making effective use of time and resources.</w:t>
            </w:r>
          </w:p>
        </w:tc>
        <w:tc>
          <w:tcPr>
            <w:tcW w:w="104" w:type="pct"/>
            <w:tcBorders>
              <w:top w:val="nil"/>
              <w:bottom w:val="nil"/>
            </w:tcBorders>
            <w:shd w:val="clear" w:color="auto" w:fill="B5FAFF" w:themeFill="text2" w:themeFillTint="33"/>
            <w:vAlign w:val="center"/>
          </w:tcPr>
          <w:p w14:paraId="1C3595AB" w14:textId="77777777" w:rsidR="00807FA9" w:rsidRPr="00807FA9" w:rsidRDefault="00807FA9" w:rsidP="00807FA9">
            <w:pPr>
              <w:rPr>
                <w:sz w:val="16"/>
                <w:szCs w:val="16"/>
              </w:rPr>
            </w:pPr>
          </w:p>
        </w:tc>
      </w:tr>
      <w:tr w:rsidR="00807FA9" w:rsidRPr="00807FA9" w14:paraId="064257EA" w14:textId="77777777" w:rsidTr="00263C4C">
        <w:trPr>
          <w:trHeight w:val="454"/>
        </w:trPr>
        <w:tc>
          <w:tcPr>
            <w:tcW w:w="104" w:type="pct"/>
            <w:tcBorders>
              <w:top w:val="nil"/>
              <w:bottom w:val="nil"/>
            </w:tcBorders>
            <w:shd w:val="clear" w:color="auto" w:fill="B5FAFF" w:themeFill="text2" w:themeFillTint="33"/>
            <w:vAlign w:val="center"/>
          </w:tcPr>
          <w:p w14:paraId="0BA81E66" w14:textId="77777777" w:rsidR="00807FA9" w:rsidRPr="00807FA9" w:rsidRDefault="00807FA9" w:rsidP="00807FA9">
            <w:pPr>
              <w:rPr>
                <w:sz w:val="16"/>
                <w:szCs w:val="16"/>
              </w:rPr>
            </w:pPr>
          </w:p>
        </w:tc>
        <w:tc>
          <w:tcPr>
            <w:tcW w:w="1008" w:type="pct"/>
            <w:tcBorders>
              <w:top w:val="single" w:sz="4" w:space="0" w:color="88888C" w:themeColor="text1" w:themeTint="99"/>
              <w:bottom w:val="single" w:sz="4" w:space="0" w:color="88888C" w:themeColor="text1" w:themeTint="99"/>
            </w:tcBorders>
            <w:vAlign w:val="center"/>
          </w:tcPr>
          <w:p w14:paraId="4BA2F0D7" w14:textId="77777777" w:rsidR="00807FA9" w:rsidRPr="00807FA9" w:rsidRDefault="00807FA9" w:rsidP="00807FA9">
            <w:pPr>
              <w:rPr>
                <w:b/>
              </w:rPr>
            </w:pPr>
            <w:r w:rsidRPr="00807FA9">
              <w:rPr>
                <w:b/>
              </w:rPr>
              <w:t>Essential Criteria:</w:t>
            </w:r>
          </w:p>
        </w:tc>
        <w:tc>
          <w:tcPr>
            <w:tcW w:w="3784" w:type="pct"/>
            <w:gridSpan w:val="4"/>
            <w:tcBorders>
              <w:top w:val="single" w:sz="4" w:space="0" w:color="88888C" w:themeColor="text1" w:themeTint="99"/>
              <w:bottom w:val="single" w:sz="4" w:space="0" w:color="88888C" w:themeColor="text1" w:themeTint="99"/>
            </w:tcBorders>
            <w:vAlign w:val="center"/>
          </w:tcPr>
          <w:p w14:paraId="44FE5460" w14:textId="77777777" w:rsidR="00807FA9" w:rsidRPr="00807FA9" w:rsidRDefault="00807FA9" w:rsidP="00807FA9">
            <w:pPr>
              <w:numPr>
                <w:ilvl w:val="0"/>
                <w:numId w:val="2"/>
              </w:numPr>
              <w:spacing w:after="120"/>
              <w:ind w:left="317" w:hanging="357"/>
            </w:pPr>
            <w:r w:rsidRPr="00807FA9">
              <w:t>Excellent planning, organisational and time management skills, with the ability to multi-task between tasks</w:t>
            </w:r>
          </w:p>
          <w:p w14:paraId="6BF7D2C5" w14:textId="77777777" w:rsidR="00807FA9" w:rsidRPr="00807FA9" w:rsidRDefault="00807FA9" w:rsidP="00807FA9">
            <w:pPr>
              <w:numPr>
                <w:ilvl w:val="0"/>
                <w:numId w:val="2"/>
              </w:numPr>
              <w:spacing w:after="120"/>
              <w:ind w:left="317" w:hanging="357"/>
            </w:pPr>
            <w:r w:rsidRPr="00807FA9">
              <w:t>Ability to work on own initiative and prioritise a busy workload</w:t>
            </w:r>
          </w:p>
          <w:p w14:paraId="1D5DBEFD" w14:textId="77777777" w:rsidR="00807FA9" w:rsidRPr="00807FA9" w:rsidRDefault="00807FA9" w:rsidP="00807FA9">
            <w:pPr>
              <w:numPr>
                <w:ilvl w:val="0"/>
                <w:numId w:val="2"/>
              </w:numPr>
              <w:spacing w:after="120"/>
              <w:ind w:left="317" w:hanging="357"/>
            </w:pPr>
            <w:r w:rsidRPr="00807FA9">
              <w:t>Excellent IT skills, including use of word processing, email and the use of the internet</w:t>
            </w:r>
          </w:p>
        </w:tc>
        <w:tc>
          <w:tcPr>
            <w:tcW w:w="104" w:type="pct"/>
            <w:tcBorders>
              <w:top w:val="nil"/>
              <w:bottom w:val="nil"/>
            </w:tcBorders>
            <w:shd w:val="clear" w:color="auto" w:fill="B5FAFF" w:themeFill="text2" w:themeFillTint="33"/>
            <w:vAlign w:val="center"/>
          </w:tcPr>
          <w:p w14:paraId="3074A749" w14:textId="77777777" w:rsidR="00807FA9" w:rsidRPr="00807FA9" w:rsidRDefault="00807FA9" w:rsidP="00807FA9">
            <w:pPr>
              <w:rPr>
                <w:sz w:val="16"/>
                <w:szCs w:val="16"/>
              </w:rPr>
            </w:pPr>
          </w:p>
        </w:tc>
      </w:tr>
      <w:tr w:rsidR="00807FA9" w:rsidRPr="00807FA9" w14:paraId="0E8ABB2D" w14:textId="77777777" w:rsidTr="00263C4C">
        <w:trPr>
          <w:trHeight w:val="170"/>
        </w:trPr>
        <w:tc>
          <w:tcPr>
            <w:tcW w:w="104" w:type="pct"/>
            <w:tcBorders>
              <w:top w:val="nil"/>
              <w:bottom w:val="nil"/>
            </w:tcBorders>
            <w:shd w:val="clear" w:color="auto" w:fill="B5FAFF" w:themeFill="text2" w:themeFillTint="33"/>
            <w:vAlign w:val="center"/>
          </w:tcPr>
          <w:p w14:paraId="3A336EEB" w14:textId="77777777" w:rsidR="00807FA9" w:rsidRPr="00807FA9" w:rsidRDefault="00807FA9" w:rsidP="00807FA9">
            <w:pPr>
              <w:rPr>
                <w:sz w:val="16"/>
                <w:szCs w:val="16"/>
              </w:rPr>
            </w:pPr>
          </w:p>
        </w:tc>
        <w:tc>
          <w:tcPr>
            <w:tcW w:w="1008"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62330F13" w14:textId="77777777" w:rsidR="00807FA9" w:rsidRPr="00807FA9" w:rsidRDefault="00807FA9" w:rsidP="00807FA9">
            <w:pPr>
              <w:rPr>
                <w:sz w:val="16"/>
                <w:szCs w:val="16"/>
              </w:rPr>
            </w:pPr>
          </w:p>
        </w:tc>
        <w:tc>
          <w:tcPr>
            <w:tcW w:w="1302"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5BD646B5" w14:textId="77777777" w:rsidR="00807FA9" w:rsidRPr="00807FA9" w:rsidRDefault="00807FA9" w:rsidP="00807FA9">
            <w:pPr>
              <w:rPr>
                <w:sz w:val="16"/>
                <w:szCs w:val="16"/>
              </w:rPr>
            </w:pPr>
          </w:p>
        </w:tc>
        <w:tc>
          <w:tcPr>
            <w:tcW w:w="1233" w:type="pct"/>
            <w:gridSpan w:val="2"/>
            <w:tcBorders>
              <w:top w:val="single" w:sz="4" w:space="0" w:color="88888C" w:themeColor="text1" w:themeTint="99"/>
              <w:bottom w:val="single" w:sz="4" w:space="0" w:color="88888C" w:themeColor="text1" w:themeTint="99"/>
            </w:tcBorders>
            <w:shd w:val="clear" w:color="auto" w:fill="B5FAFF" w:themeFill="text2" w:themeFillTint="33"/>
            <w:vAlign w:val="center"/>
          </w:tcPr>
          <w:p w14:paraId="466382CB" w14:textId="77777777" w:rsidR="00807FA9" w:rsidRPr="00807FA9" w:rsidRDefault="00807FA9" w:rsidP="00807FA9">
            <w:pPr>
              <w:rPr>
                <w:sz w:val="16"/>
                <w:szCs w:val="16"/>
              </w:rPr>
            </w:pPr>
          </w:p>
        </w:tc>
        <w:tc>
          <w:tcPr>
            <w:tcW w:w="1249"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729D74F1" w14:textId="77777777" w:rsidR="00807FA9" w:rsidRPr="00807FA9" w:rsidRDefault="00807FA9" w:rsidP="00807FA9">
            <w:pPr>
              <w:rPr>
                <w:sz w:val="16"/>
                <w:szCs w:val="16"/>
              </w:rPr>
            </w:pPr>
          </w:p>
        </w:tc>
        <w:tc>
          <w:tcPr>
            <w:tcW w:w="104" w:type="pct"/>
            <w:tcBorders>
              <w:top w:val="nil"/>
              <w:bottom w:val="nil"/>
            </w:tcBorders>
            <w:shd w:val="clear" w:color="auto" w:fill="B5FAFF" w:themeFill="text2" w:themeFillTint="33"/>
            <w:vAlign w:val="center"/>
          </w:tcPr>
          <w:p w14:paraId="1D9C4188" w14:textId="77777777" w:rsidR="00807FA9" w:rsidRPr="00807FA9" w:rsidRDefault="00807FA9" w:rsidP="00807FA9">
            <w:pPr>
              <w:rPr>
                <w:sz w:val="16"/>
                <w:szCs w:val="16"/>
              </w:rPr>
            </w:pPr>
          </w:p>
        </w:tc>
      </w:tr>
      <w:tr w:rsidR="00807FA9" w:rsidRPr="00807FA9" w14:paraId="77CF6D84" w14:textId="77777777" w:rsidTr="00263C4C">
        <w:trPr>
          <w:trHeight w:val="454"/>
        </w:trPr>
        <w:tc>
          <w:tcPr>
            <w:tcW w:w="104" w:type="pct"/>
            <w:tcBorders>
              <w:top w:val="nil"/>
              <w:bottom w:val="nil"/>
            </w:tcBorders>
            <w:shd w:val="clear" w:color="auto" w:fill="B5FAFF" w:themeFill="text2" w:themeFillTint="33"/>
            <w:vAlign w:val="center"/>
          </w:tcPr>
          <w:p w14:paraId="7B3B6CBC" w14:textId="77777777" w:rsidR="00807FA9" w:rsidRPr="00807FA9" w:rsidRDefault="00807FA9" w:rsidP="00807FA9">
            <w:pPr>
              <w:rPr>
                <w:sz w:val="16"/>
                <w:szCs w:val="16"/>
              </w:rPr>
            </w:pPr>
          </w:p>
        </w:tc>
        <w:tc>
          <w:tcPr>
            <w:tcW w:w="1008" w:type="pct"/>
            <w:tcBorders>
              <w:top w:val="single" w:sz="4" w:space="0" w:color="88888C" w:themeColor="text1" w:themeTint="99"/>
              <w:bottom w:val="single" w:sz="4" w:space="0" w:color="88888C" w:themeColor="text1" w:themeTint="99"/>
            </w:tcBorders>
            <w:vAlign w:val="center"/>
          </w:tcPr>
          <w:p w14:paraId="31C75BC3" w14:textId="77777777" w:rsidR="00807FA9" w:rsidRPr="00807FA9" w:rsidRDefault="00807FA9" w:rsidP="00807FA9">
            <w:pPr>
              <w:rPr>
                <w:b/>
              </w:rPr>
            </w:pPr>
            <w:r w:rsidRPr="00807FA9">
              <w:rPr>
                <w:b/>
              </w:rPr>
              <w:t>Desirable Criteria:</w:t>
            </w:r>
          </w:p>
        </w:tc>
        <w:tc>
          <w:tcPr>
            <w:tcW w:w="3784" w:type="pct"/>
            <w:gridSpan w:val="4"/>
            <w:tcBorders>
              <w:top w:val="single" w:sz="4" w:space="0" w:color="88888C" w:themeColor="text1" w:themeTint="99"/>
              <w:bottom w:val="single" w:sz="4" w:space="0" w:color="88888C" w:themeColor="text1" w:themeTint="99"/>
            </w:tcBorders>
            <w:vAlign w:val="center"/>
          </w:tcPr>
          <w:p w14:paraId="48181E3B" w14:textId="77777777" w:rsidR="00807FA9" w:rsidRPr="00807FA9" w:rsidRDefault="00807FA9" w:rsidP="00807FA9">
            <w:pPr>
              <w:numPr>
                <w:ilvl w:val="0"/>
                <w:numId w:val="3"/>
              </w:numPr>
              <w:ind w:left="318" w:hanging="357"/>
            </w:pPr>
            <w:r w:rsidRPr="00807FA9">
              <w:t>None</w:t>
            </w:r>
          </w:p>
        </w:tc>
        <w:tc>
          <w:tcPr>
            <w:tcW w:w="104" w:type="pct"/>
            <w:tcBorders>
              <w:top w:val="nil"/>
              <w:bottom w:val="nil"/>
            </w:tcBorders>
            <w:shd w:val="clear" w:color="auto" w:fill="B5FAFF" w:themeFill="text2" w:themeFillTint="33"/>
            <w:vAlign w:val="center"/>
          </w:tcPr>
          <w:p w14:paraId="604CA7D5" w14:textId="77777777" w:rsidR="00807FA9" w:rsidRPr="00807FA9" w:rsidRDefault="00807FA9" w:rsidP="00807FA9">
            <w:pPr>
              <w:rPr>
                <w:sz w:val="16"/>
                <w:szCs w:val="16"/>
              </w:rPr>
            </w:pPr>
          </w:p>
        </w:tc>
      </w:tr>
      <w:tr w:rsidR="00807FA9" w:rsidRPr="00807FA9" w14:paraId="635D9A83" w14:textId="77777777" w:rsidTr="00263C4C">
        <w:trPr>
          <w:trHeight w:val="170"/>
        </w:trPr>
        <w:tc>
          <w:tcPr>
            <w:tcW w:w="104" w:type="pct"/>
            <w:tcBorders>
              <w:top w:val="nil"/>
              <w:bottom w:val="nil"/>
            </w:tcBorders>
            <w:shd w:val="clear" w:color="auto" w:fill="B5FAFF" w:themeFill="text2" w:themeFillTint="33"/>
            <w:vAlign w:val="center"/>
          </w:tcPr>
          <w:p w14:paraId="6BA96AAB" w14:textId="77777777" w:rsidR="00807FA9" w:rsidRPr="00807FA9" w:rsidRDefault="00807FA9" w:rsidP="00807FA9">
            <w:pPr>
              <w:spacing w:after="100" w:afterAutospacing="1"/>
              <w:rPr>
                <w:sz w:val="16"/>
                <w:szCs w:val="16"/>
              </w:rPr>
            </w:pPr>
          </w:p>
        </w:tc>
        <w:tc>
          <w:tcPr>
            <w:tcW w:w="1008" w:type="pct"/>
            <w:tcBorders>
              <w:top w:val="single" w:sz="4" w:space="0" w:color="88888C" w:themeColor="text1" w:themeTint="99"/>
              <w:bottom w:val="nil"/>
            </w:tcBorders>
            <w:shd w:val="clear" w:color="auto" w:fill="B5FAFF" w:themeFill="text2" w:themeFillTint="33"/>
          </w:tcPr>
          <w:p w14:paraId="5D6E1CED" w14:textId="77777777" w:rsidR="00807FA9" w:rsidRPr="00807FA9" w:rsidRDefault="00807FA9" w:rsidP="00807FA9">
            <w:pPr>
              <w:spacing w:after="100" w:afterAutospacing="1"/>
              <w:rPr>
                <w:b/>
                <w:sz w:val="16"/>
                <w:szCs w:val="16"/>
              </w:rPr>
            </w:pPr>
          </w:p>
        </w:tc>
        <w:tc>
          <w:tcPr>
            <w:tcW w:w="3784" w:type="pct"/>
            <w:gridSpan w:val="4"/>
            <w:tcBorders>
              <w:top w:val="single" w:sz="4" w:space="0" w:color="88888C" w:themeColor="text1" w:themeTint="99"/>
              <w:bottom w:val="nil"/>
            </w:tcBorders>
            <w:shd w:val="clear" w:color="auto" w:fill="B5FAFF" w:themeFill="text2" w:themeFillTint="33"/>
            <w:vAlign w:val="center"/>
          </w:tcPr>
          <w:p w14:paraId="6458A535" w14:textId="77777777" w:rsidR="00807FA9" w:rsidRPr="00807FA9" w:rsidRDefault="00807FA9" w:rsidP="00807FA9">
            <w:pPr>
              <w:spacing w:after="100" w:afterAutospacing="1"/>
              <w:ind w:left="-40"/>
              <w:rPr>
                <w:sz w:val="16"/>
                <w:szCs w:val="16"/>
              </w:rPr>
            </w:pPr>
          </w:p>
        </w:tc>
        <w:tc>
          <w:tcPr>
            <w:tcW w:w="104" w:type="pct"/>
            <w:tcBorders>
              <w:top w:val="nil"/>
              <w:bottom w:val="nil"/>
            </w:tcBorders>
            <w:shd w:val="clear" w:color="auto" w:fill="B5FAFF" w:themeFill="text2" w:themeFillTint="33"/>
            <w:vAlign w:val="center"/>
          </w:tcPr>
          <w:p w14:paraId="37C6DEC9" w14:textId="77777777" w:rsidR="00807FA9" w:rsidRPr="00807FA9" w:rsidRDefault="00807FA9" w:rsidP="00807FA9">
            <w:pPr>
              <w:spacing w:after="100" w:afterAutospacing="1"/>
              <w:rPr>
                <w:sz w:val="16"/>
                <w:szCs w:val="16"/>
              </w:rPr>
            </w:pPr>
          </w:p>
        </w:tc>
      </w:tr>
    </w:tbl>
    <w:p w14:paraId="18FD7719" w14:textId="77777777" w:rsidR="005D3A59" w:rsidRDefault="005D3A59" w:rsidP="00F954A6">
      <w:pPr>
        <w:spacing w:after="0"/>
        <w:rPr>
          <w:sz w:val="16"/>
          <w:szCs w:val="16"/>
        </w:rPr>
      </w:pPr>
    </w:p>
    <w:p w14:paraId="4ECEB5F3" w14:textId="77777777" w:rsidR="008B51B2" w:rsidRDefault="008B51B2" w:rsidP="00F954A6">
      <w:pPr>
        <w:spacing w:after="0"/>
        <w:rPr>
          <w:sz w:val="16"/>
          <w:szCs w:val="16"/>
        </w:rPr>
      </w:pPr>
    </w:p>
    <w:p w14:paraId="6B270A22" w14:textId="77777777" w:rsidR="008B51B2" w:rsidRDefault="008B51B2" w:rsidP="00F954A6">
      <w:pPr>
        <w:spacing w:after="0"/>
        <w:rPr>
          <w:sz w:val="16"/>
          <w:szCs w:val="16"/>
        </w:rPr>
      </w:pPr>
    </w:p>
    <w:p w14:paraId="53BCB8E8" w14:textId="77777777" w:rsidR="00807FA9" w:rsidRDefault="00807FA9" w:rsidP="00F954A6">
      <w:pPr>
        <w:spacing w:after="0"/>
        <w:rPr>
          <w:sz w:val="16"/>
          <w:szCs w:val="16"/>
        </w:rPr>
      </w:pPr>
    </w:p>
    <w:p w14:paraId="0A0E6E2E" w14:textId="77777777" w:rsidR="00807FA9" w:rsidRDefault="00807FA9" w:rsidP="00F954A6">
      <w:pPr>
        <w:spacing w:after="0"/>
        <w:rPr>
          <w:sz w:val="16"/>
          <w:szCs w:val="16"/>
        </w:rPr>
      </w:pPr>
    </w:p>
    <w:tbl>
      <w:tblPr>
        <w:tblStyle w:val="TableGrid13"/>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807FA9" w:rsidRPr="00807FA9" w14:paraId="1C2E7595" w14:textId="77777777" w:rsidTr="0034298B">
        <w:trPr>
          <w:trHeight w:val="340"/>
        </w:trPr>
        <w:tc>
          <w:tcPr>
            <w:tcW w:w="113" w:type="pct"/>
            <w:tcBorders>
              <w:top w:val="nil"/>
              <w:bottom w:val="nil"/>
            </w:tcBorders>
            <w:shd w:val="clear" w:color="auto" w:fill="B5FAFF" w:themeFill="text2" w:themeFillTint="33"/>
            <w:vAlign w:val="center"/>
          </w:tcPr>
          <w:p w14:paraId="66A5A2A4" w14:textId="77777777" w:rsidR="00807FA9" w:rsidRPr="00807FA9" w:rsidRDefault="00807FA9" w:rsidP="00807FA9">
            <w:pPr>
              <w:rPr>
                <w:sz w:val="16"/>
                <w:szCs w:val="16"/>
              </w:rPr>
            </w:pPr>
          </w:p>
        </w:tc>
        <w:tc>
          <w:tcPr>
            <w:tcW w:w="991" w:type="pct"/>
            <w:tcBorders>
              <w:top w:val="nil"/>
              <w:bottom w:val="nil"/>
            </w:tcBorders>
            <w:shd w:val="clear" w:color="auto" w:fill="B5FAFF" w:themeFill="text2" w:themeFillTint="33"/>
            <w:vAlign w:val="center"/>
          </w:tcPr>
          <w:p w14:paraId="7B5D55CD" w14:textId="77777777" w:rsidR="00807FA9" w:rsidRPr="00807FA9" w:rsidRDefault="00807FA9" w:rsidP="00807FA9">
            <w:pPr>
              <w:rPr>
                <w:b/>
              </w:rPr>
            </w:pPr>
            <w:r w:rsidRPr="00807FA9">
              <w:rPr>
                <w:b/>
              </w:rPr>
              <w:t>Competency:</w:t>
            </w:r>
          </w:p>
        </w:tc>
        <w:tc>
          <w:tcPr>
            <w:tcW w:w="1575" w:type="pct"/>
            <w:tcBorders>
              <w:top w:val="nil"/>
              <w:bottom w:val="nil"/>
            </w:tcBorders>
            <w:shd w:val="clear" w:color="auto" w:fill="B5FAFF" w:themeFill="text2" w:themeFillTint="33"/>
            <w:vAlign w:val="center"/>
          </w:tcPr>
          <w:p w14:paraId="46B18CB6" w14:textId="77777777" w:rsidR="00807FA9" w:rsidRPr="00807FA9" w:rsidRDefault="00C802E5" w:rsidP="00807FA9">
            <w:pPr>
              <w:rPr>
                <w:sz w:val="16"/>
                <w:szCs w:val="16"/>
              </w:rPr>
            </w:pPr>
            <w:r>
              <w:rPr>
                <w:b/>
              </w:rPr>
              <w:t>Effective c</w:t>
            </w:r>
            <w:r w:rsidR="00807FA9" w:rsidRPr="00807FA9">
              <w:rPr>
                <w:b/>
              </w:rPr>
              <w:t>ommunication</w:t>
            </w:r>
          </w:p>
        </w:tc>
        <w:tc>
          <w:tcPr>
            <w:tcW w:w="826" w:type="pct"/>
            <w:tcBorders>
              <w:top w:val="nil"/>
              <w:bottom w:val="nil"/>
            </w:tcBorders>
            <w:shd w:val="clear" w:color="auto" w:fill="B5FAFF" w:themeFill="text2" w:themeFillTint="33"/>
            <w:vAlign w:val="center"/>
          </w:tcPr>
          <w:p w14:paraId="24700A0B" w14:textId="77777777" w:rsidR="00807FA9" w:rsidRPr="00807FA9" w:rsidRDefault="00807FA9" w:rsidP="00807FA9">
            <w:pPr>
              <w:rPr>
                <w:sz w:val="16"/>
                <w:szCs w:val="16"/>
              </w:rPr>
            </w:pPr>
          </w:p>
        </w:tc>
        <w:tc>
          <w:tcPr>
            <w:tcW w:w="1386" w:type="pct"/>
            <w:tcBorders>
              <w:top w:val="nil"/>
              <w:bottom w:val="nil"/>
            </w:tcBorders>
            <w:shd w:val="clear" w:color="auto" w:fill="B5FAFF" w:themeFill="text2" w:themeFillTint="33"/>
            <w:vAlign w:val="center"/>
          </w:tcPr>
          <w:p w14:paraId="793E1F5C" w14:textId="77777777" w:rsidR="00807FA9" w:rsidRPr="00807FA9" w:rsidRDefault="00807FA9" w:rsidP="00807FA9">
            <w:pPr>
              <w:rPr>
                <w:sz w:val="16"/>
                <w:szCs w:val="16"/>
              </w:rPr>
            </w:pPr>
            <w:r w:rsidRPr="00807FA9">
              <w:rPr>
                <w:b/>
              </w:rPr>
              <w:t xml:space="preserve">How Measured: </w:t>
            </w:r>
            <w:r w:rsidR="00EF4F3A">
              <w:rPr>
                <w:b/>
              </w:rPr>
              <w:t xml:space="preserve"> F/I</w:t>
            </w:r>
          </w:p>
        </w:tc>
        <w:tc>
          <w:tcPr>
            <w:tcW w:w="109" w:type="pct"/>
            <w:tcBorders>
              <w:top w:val="nil"/>
              <w:bottom w:val="nil"/>
            </w:tcBorders>
            <w:shd w:val="clear" w:color="auto" w:fill="B5FAFF" w:themeFill="text2" w:themeFillTint="33"/>
            <w:vAlign w:val="center"/>
          </w:tcPr>
          <w:p w14:paraId="5F4604AE" w14:textId="77777777" w:rsidR="00807FA9" w:rsidRPr="00807FA9" w:rsidRDefault="00807FA9" w:rsidP="00807FA9">
            <w:pPr>
              <w:rPr>
                <w:sz w:val="16"/>
                <w:szCs w:val="16"/>
              </w:rPr>
            </w:pPr>
          </w:p>
        </w:tc>
      </w:tr>
      <w:tr w:rsidR="00807FA9" w:rsidRPr="00807FA9" w14:paraId="4384486B" w14:textId="77777777" w:rsidTr="00263C4C">
        <w:trPr>
          <w:trHeight w:val="454"/>
        </w:trPr>
        <w:tc>
          <w:tcPr>
            <w:tcW w:w="113" w:type="pct"/>
            <w:tcBorders>
              <w:top w:val="nil"/>
              <w:bottom w:val="nil"/>
            </w:tcBorders>
            <w:shd w:val="clear" w:color="auto" w:fill="B5FAFF" w:themeFill="text2" w:themeFillTint="33"/>
            <w:vAlign w:val="center"/>
          </w:tcPr>
          <w:p w14:paraId="3D619DF6" w14:textId="77777777" w:rsidR="00807FA9" w:rsidRPr="00807FA9" w:rsidRDefault="00807FA9" w:rsidP="00807FA9">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64F5AF1F" w14:textId="77777777" w:rsidR="00807FA9" w:rsidRPr="00807FA9" w:rsidRDefault="00807FA9" w:rsidP="00807FA9">
            <w:pPr>
              <w:ind w:left="-39"/>
              <w:rPr>
                <w:b/>
                <w:color w:val="FFFFFF" w:themeColor="background1"/>
                <w:sz w:val="22"/>
                <w:szCs w:val="22"/>
              </w:rPr>
            </w:pPr>
            <w:bookmarkStart w:id="7" w:name="OLE_LINK12"/>
            <w:bookmarkStart w:id="8" w:name="OLE_LINK13"/>
            <w:r w:rsidRPr="00807FA9">
              <w:rPr>
                <w:b/>
                <w:color w:val="FFFFFF" w:themeColor="background1"/>
                <w:sz w:val="22"/>
                <w:szCs w:val="22"/>
              </w:rPr>
              <w:t>Displays good interpersonal and communication skills, talks and writes logically, concisely and persuasively. Actively listens, observes and picks up on the content of what is being said. Communicates ideas and information in the appropriate manner for the audience.</w:t>
            </w:r>
            <w:bookmarkEnd w:id="7"/>
            <w:bookmarkEnd w:id="8"/>
          </w:p>
        </w:tc>
        <w:tc>
          <w:tcPr>
            <w:tcW w:w="109" w:type="pct"/>
            <w:tcBorders>
              <w:top w:val="nil"/>
              <w:bottom w:val="nil"/>
            </w:tcBorders>
            <w:shd w:val="clear" w:color="auto" w:fill="B5FAFF" w:themeFill="text2" w:themeFillTint="33"/>
            <w:vAlign w:val="center"/>
          </w:tcPr>
          <w:p w14:paraId="404C206A" w14:textId="77777777" w:rsidR="00807FA9" w:rsidRPr="00807FA9" w:rsidRDefault="00807FA9" w:rsidP="00807FA9">
            <w:pPr>
              <w:rPr>
                <w:sz w:val="16"/>
                <w:szCs w:val="16"/>
              </w:rPr>
            </w:pPr>
          </w:p>
        </w:tc>
      </w:tr>
      <w:tr w:rsidR="00807FA9" w:rsidRPr="00807FA9" w14:paraId="0C65A50C" w14:textId="77777777" w:rsidTr="0034298B">
        <w:trPr>
          <w:trHeight w:val="454"/>
        </w:trPr>
        <w:tc>
          <w:tcPr>
            <w:tcW w:w="113" w:type="pct"/>
            <w:tcBorders>
              <w:top w:val="nil"/>
              <w:bottom w:val="nil"/>
            </w:tcBorders>
            <w:shd w:val="clear" w:color="auto" w:fill="B5FAFF" w:themeFill="text2" w:themeFillTint="33"/>
            <w:vAlign w:val="center"/>
          </w:tcPr>
          <w:p w14:paraId="44DAF668" w14:textId="77777777" w:rsidR="00807FA9" w:rsidRPr="00807FA9" w:rsidRDefault="00807FA9" w:rsidP="00807FA9">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1F2BBCD7" w14:textId="77777777" w:rsidR="00807FA9" w:rsidRPr="00807FA9" w:rsidRDefault="00807FA9" w:rsidP="00807FA9">
            <w:pPr>
              <w:rPr>
                <w:b/>
              </w:rPr>
            </w:pPr>
            <w:r w:rsidRPr="00807FA9">
              <w:rPr>
                <w:b/>
              </w:rPr>
              <w:t>Essential Criteria:</w:t>
            </w:r>
          </w:p>
        </w:tc>
        <w:tc>
          <w:tcPr>
            <w:tcW w:w="3787" w:type="pct"/>
            <w:gridSpan w:val="3"/>
            <w:tcBorders>
              <w:top w:val="single" w:sz="4" w:space="0" w:color="88888C" w:themeColor="text1" w:themeTint="99"/>
              <w:bottom w:val="single" w:sz="4" w:space="0" w:color="88888C" w:themeColor="text1" w:themeTint="99"/>
            </w:tcBorders>
            <w:vAlign w:val="center"/>
          </w:tcPr>
          <w:p w14:paraId="6BF83B66" w14:textId="77777777" w:rsidR="00807FA9" w:rsidRPr="00807FA9" w:rsidRDefault="00807FA9" w:rsidP="00807FA9">
            <w:pPr>
              <w:numPr>
                <w:ilvl w:val="0"/>
                <w:numId w:val="2"/>
              </w:numPr>
              <w:spacing w:after="120"/>
              <w:ind w:left="318" w:hanging="357"/>
            </w:pPr>
            <w:bookmarkStart w:id="9" w:name="OLE_LINK14"/>
            <w:r w:rsidRPr="00807FA9">
              <w:t>Ability to communicate complex issues clearly, succinctly and sensitively, both verbally and in writing</w:t>
            </w:r>
            <w:r w:rsidR="00DD3A4B">
              <w:t>.</w:t>
            </w:r>
          </w:p>
          <w:p w14:paraId="2D0BBA35" w14:textId="77777777" w:rsidR="00807FA9" w:rsidRPr="00807FA9" w:rsidRDefault="00807FA9" w:rsidP="00807FA9">
            <w:pPr>
              <w:numPr>
                <w:ilvl w:val="0"/>
                <w:numId w:val="2"/>
              </w:numPr>
              <w:spacing w:after="120"/>
              <w:ind w:left="317" w:hanging="357"/>
            </w:pPr>
            <w:r w:rsidRPr="00807FA9">
              <w:t>Excellent listening skills</w:t>
            </w:r>
          </w:p>
          <w:p w14:paraId="35F34A5D" w14:textId="77777777" w:rsidR="00807FA9" w:rsidRPr="00807FA9" w:rsidRDefault="00807FA9" w:rsidP="00807FA9">
            <w:pPr>
              <w:numPr>
                <w:ilvl w:val="0"/>
                <w:numId w:val="2"/>
              </w:numPr>
              <w:spacing w:after="120"/>
              <w:ind w:left="318" w:hanging="357"/>
            </w:pPr>
            <w:r w:rsidRPr="00807FA9">
              <w:rPr>
                <w:bCs/>
              </w:rPr>
              <w:t>Ability to put people at ease and project a friendly, respectful, and professional manner to centre visitors.</w:t>
            </w:r>
            <w:r w:rsidRPr="00807FA9">
              <w:t xml:space="preserve"> </w:t>
            </w:r>
          </w:p>
          <w:p w14:paraId="517893B9" w14:textId="77777777" w:rsidR="00807FA9" w:rsidRPr="00807FA9" w:rsidRDefault="00807FA9" w:rsidP="00807FA9">
            <w:pPr>
              <w:numPr>
                <w:ilvl w:val="0"/>
                <w:numId w:val="2"/>
              </w:numPr>
              <w:spacing w:after="120"/>
              <w:ind w:left="317" w:hanging="357"/>
            </w:pPr>
            <w:r w:rsidRPr="00807FA9">
              <w:t>Good telephone communication skills</w:t>
            </w:r>
          </w:p>
          <w:p w14:paraId="19C7F40E" w14:textId="09618FEC" w:rsidR="0034298B" w:rsidRPr="00807FA9" w:rsidRDefault="00807FA9" w:rsidP="008B453D">
            <w:pPr>
              <w:numPr>
                <w:ilvl w:val="0"/>
                <w:numId w:val="2"/>
              </w:numPr>
              <w:spacing w:after="120"/>
              <w:ind w:left="317" w:hanging="357"/>
            </w:pPr>
            <w:r w:rsidRPr="00807FA9">
              <w:rPr>
                <w:bCs/>
              </w:rPr>
              <w:t>Able to ha</w:t>
            </w:r>
            <w:r w:rsidR="00671191">
              <w:rPr>
                <w:bCs/>
              </w:rPr>
              <w:t>ndle difficult situations and de</w:t>
            </w:r>
            <w:r w:rsidRPr="00807FA9">
              <w:rPr>
                <w:bCs/>
              </w:rPr>
              <w:t>fuse potential problems</w:t>
            </w:r>
            <w:bookmarkEnd w:id="9"/>
          </w:p>
        </w:tc>
        <w:tc>
          <w:tcPr>
            <w:tcW w:w="109" w:type="pct"/>
            <w:tcBorders>
              <w:top w:val="nil"/>
              <w:bottom w:val="nil"/>
            </w:tcBorders>
            <w:shd w:val="clear" w:color="auto" w:fill="B5FAFF" w:themeFill="text2" w:themeFillTint="33"/>
            <w:vAlign w:val="center"/>
          </w:tcPr>
          <w:p w14:paraId="26EA7A61" w14:textId="77777777" w:rsidR="00807FA9" w:rsidRPr="00807FA9" w:rsidRDefault="00807FA9" w:rsidP="00807FA9">
            <w:pPr>
              <w:rPr>
                <w:sz w:val="16"/>
                <w:szCs w:val="16"/>
              </w:rPr>
            </w:pPr>
          </w:p>
        </w:tc>
      </w:tr>
    </w:tbl>
    <w:tbl>
      <w:tblPr>
        <w:tblStyle w:val="TableGrid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8B453D" w:rsidRPr="00843F2D" w14:paraId="33C73429" w14:textId="77777777" w:rsidTr="008B453D">
        <w:trPr>
          <w:trHeight w:val="170"/>
        </w:trPr>
        <w:tc>
          <w:tcPr>
            <w:tcW w:w="113" w:type="pct"/>
            <w:tcBorders>
              <w:top w:val="nil"/>
              <w:bottom w:val="nil"/>
            </w:tcBorders>
            <w:shd w:val="clear" w:color="auto" w:fill="B5FAFF" w:themeFill="text2" w:themeFillTint="33"/>
            <w:vAlign w:val="center"/>
          </w:tcPr>
          <w:p w14:paraId="1A9C29D3" w14:textId="77777777" w:rsidR="008B453D" w:rsidRPr="00843F2D" w:rsidRDefault="008B453D" w:rsidP="003D66CA">
            <w:pPr>
              <w:rPr>
                <w:sz w:val="16"/>
                <w:szCs w:val="16"/>
              </w:rPr>
            </w:pPr>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73FD4776" w14:textId="77777777" w:rsidR="008B453D" w:rsidRPr="00843F2D" w:rsidRDefault="008B453D" w:rsidP="003D66CA">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56AB6277" w14:textId="77777777" w:rsidR="008B453D" w:rsidRPr="00843F2D" w:rsidRDefault="008B453D" w:rsidP="003D66CA">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07ED5EF4" w14:textId="77777777" w:rsidR="008B453D" w:rsidRPr="00843F2D" w:rsidRDefault="008B453D" w:rsidP="003D66CA">
            <w:pPr>
              <w:rPr>
                <w:sz w:val="16"/>
                <w:szCs w:val="16"/>
              </w:rPr>
            </w:pPr>
          </w:p>
        </w:tc>
        <w:tc>
          <w:tcPr>
            <w:tcW w:w="138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38606373" w14:textId="77777777" w:rsidR="008B453D" w:rsidRPr="00843F2D" w:rsidRDefault="008B453D" w:rsidP="003D66CA">
            <w:pPr>
              <w:rPr>
                <w:sz w:val="16"/>
                <w:szCs w:val="16"/>
              </w:rPr>
            </w:pPr>
          </w:p>
        </w:tc>
        <w:tc>
          <w:tcPr>
            <w:tcW w:w="109" w:type="pct"/>
            <w:tcBorders>
              <w:top w:val="nil"/>
              <w:bottom w:val="nil"/>
            </w:tcBorders>
            <w:shd w:val="clear" w:color="auto" w:fill="B5FAFF" w:themeFill="text2" w:themeFillTint="33"/>
            <w:vAlign w:val="center"/>
          </w:tcPr>
          <w:p w14:paraId="64D3FE14" w14:textId="77777777" w:rsidR="008B453D" w:rsidRPr="00843F2D" w:rsidRDefault="008B453D" w:rsidP="003D66CA">
            <w:pPr>
              <w:rPr>
                <w:sz w:val="16"/>
                <w:szCs w:val="16"/>
              </w:rPr>
            </w:pPr>
          </w:p>
        </w:tc>
      </w:tr>
      <w:tr w:rsidR="008B453D" w:rsidRPr="00843F2D" w14:paraId="5BB1D9A4" w14:textId="77777777" w:rsidTr="008B453D">
        <w:trPr>
          <w:trHeight w:val="454"/>
        </w:trPr>
        <w:tc>
          <w:tcPr>
            <w:tcW w:w="113" w:type="pct"/>
            <w:tcBorders>
              <w:top w:val="nil"/>
              <w:bottom w:val="nil"/>
            </w:tcBorders>
            <w:shd w:val="clear" w:color="auto" w:fill="B5FAFF" w:themeFill="text2" w:themeFillTint="33"/>
            <w:vAlign w:val="center"/>
          </w:tcPr>
          <w:p w14:paraId="7C28DC23" w14:textId="77777777" w:rsidR="008B453D" w:rsidRPr="00843F2D" w:rsidRDefault="008B453D" w:rsidP="003D66CA">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46922359" w14:textId="77777777" w:rsidR="008B453D" w:rsidRPr="00731D7C" w:rsidRDefault="008B453D" w:rsidP="003D66CA">
            <w:pPr>
              <w:rPr>
                <w:b/>
              </w:rPr>
            </w:pPr>
            <w:r>
              <w:rPr>
                <w:b/>
              </w:rPr>
              <w:t>Desirable Criteria</w:t>
            </w:r>
            <w:r w:rsidRPr="00731D7C">
              <w:rPr>
                <w:b/>
              </w:rPr>
              <w:t>:</w:t>
            </w:r>
          </w:p>
        </w:tc>
        <w:tc>
          <w:tcPr>
            <w:tcW w:w="3787" w:type="pct"/>
            <w:gridSpan w:val="3"/>
            <w:tcBorders>
              <w:top w:val="single" w:sz="4" w:space="0" w:color="88888C" w:themeColor="text1" w:themeTint="99"/>
              <w:bottom w:val="single" w:sz="4" w:space="0" w:color="88888C" w:themeColor="text1" w:themeTint="99"/>
            </w:tcBorders>
            <w:vAlign w:val="center"/>
          </w:tcPr>
          <w:p w14:paraId="6F62F841" w14:textId="7FFCBDF2" w:rsidR="008B453D" w:rsidRPr="00843F2D" w:rsidRDefault="008B453D" w:rsidP="003D66CA">
            <w:pPr>
              <w:pStyle w:val="ListParagraph"/>
              <w:numPr>
                <w:ilvl w:val="0"/>
                <w:numId w:val="3"/>
              </w:numPr>
              <w:ind w:left="318" w:hanging="357"/>
              <w:contextualSpacing w:val="0"/>
            </w:pPr>
            <w:r w:rsidRPr="00DD3A4B">
              <w:t xml:space="preserve">Fluent in English and </w:t>
            </w:r>
            <w:r>
              <w:t>a Community Language</w:t>
            </w:r>
          </w:p>
        </w:tc>
        <w:tc>
          <w:tcPr>
            <w:tcW w:w="109" w:type="pct"/>
            <w:tcBorders>
              <w:top w:val="nil"/>
              <w:bottom w:val="nil"/>
            </w:tcBorders>
            <w:shd w:val="clear" w:color="auto" w:fill="B5FAFF" w:themeFill="text2" w:themeFillTint="33"/>
            <w:vAlign w:val="center"/>
          </w:tcPr>
          <w:p w14:paraId="42DAB72C" w14:textId="77777777" w:rsidR="008B453D" w:rsidRPr="00843F2D" w:rsidRDefault="008B453D" w:rsidP="003D66CA">
            <w:pPr>
              <w:rPr>
                <w:sz w:val="16"/>
                <w:szCs w:val="16"/>
              </w:rPr>
            </w:pPr>
          </w:p>
        </w:tc>
      </w:tr>
      <w:tr w:rsidR="008B453D" w:rsidRPr="00AE5C79" w14:paraId="0F264060" w14:textId="77777777" w:rsidTr="008B453D">
        <w:trPr>
          <w:trHeight w:val="170"/>
        </w:trPr>
        <w:tc>
          <w:tcPr>
            <w:tcW w:w="113" w:type="pct"/>
            <w:tcBorders>
              <w:top w:val="nil"/>
              <w:bottom w:val="nil"/>
            </w:tcBorders>
            <w:shd w:val="clear" w:color="auto" w:fill="B5FAFF" w:themeFill="text2" w:themeFillTint="33"/>
            <w:vAlign w:val="center"/>
          </w:tcPr>
          <w:p w14:paraId="50F74D6E" w14:textId="77777777" w:rsidR="008B453D" w:rsidRPr="00AE5C79" w:rsidRDefault="008B453D" w:rsidP="003D66CA">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3A626188" w14:textId="77777777" w:rsidR="008B453D" w:rsidRPr="00AE5C79" w:rsidRDefault="008B453D" w:rsidP="003D66CA">
            <w:pPr>
              <w:spacing w:after="100" w:afterAutospacing="1"/>
              <w:rPr>
                <w:b/>
                <w:sz w:val="16"/>
                <w:szCs w:val="16"/>
              </w:rPr>
            </w:pPr>
          </w:p>
        </w:tc>
        <w:tc>
          <w:tcPr>
            <w:tcW w:w="3787" w:type="pct"/>
            <w:gridSpan w:val="3"/>
            <w:tcBorders>
              <w:top w:val="single" w:sz="4" w:space="0" w:color="88888C" w:themeColor="text1" w:themeTint="99"/>
              <w:bottom w:val="nil"/>
            </w:tcBorders>
            <w:shd w:val="clear" w:color="auto" w:fill="B5FAFF" w:themeFill="text2" w:themeFillTint="33"/>
            <w:vAlign w:val="center"/>
          </w:tcPr>
          <w:p w14:paraId="6B447FD0" w14:textId="77777777" w:rsidR="008B453D" w:rsidRPr="00AE5C79" w:rsidRDefault="008B453D" w:rsidP="003D66CA">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3DE82D7F" w14:textId="77777777" w:rsidR="008B453D" w:rsidRPr="00AE5C79" w:rsidRDefault="008B453D" w:rsidP="003D66CA">
            <w:pPr>
              <w:spacing w:after="100" w:afterAutospacing="1"/>
              <w:rPr>
                <w:sz w:val="16"/>
                <w:szCs w:val="16"/>
              </w:rPr>
            </w:pPr>
          </w:p>
        </w:tc>
      </w:tr>
    </w:tbl>
    <w:p w14:paraId="6C9E2D90" w14:textId="77777777" w:rsidR="00807FA9" w:rsidRDefault="00807FA9" w:rsidP="00F954A6">
      <w:pPr>
        <w:spacing w:after="0"/>
        <w:rPr>
          <w:sz w:val="16"/>
          <w:szCs w:val="16"/>
        </w:rPr>
      </w:pPr>
    </w:p>
    <w:tbl>
      <w:tblPr>
        <w:tblStyle w:val="TableGrid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285B99" w:rsidRPr="00843F2D" w14:paraId="7EA99307" w14:textId="77777777" w:rsidTr="00501580">
        <w:trPr>
          <w:trHeight w:val="340"/>
        </w:trPr>
        <w:tc>
          <w:tcPr>
            <w:tcW w:w="113" w:type="pct"/>
            <w:tcBorders>
              <w:top w:val="nil"/>
              <w:bottom w:val="nil"/>
            </w:tcBorders>
            <w:shd w:val="clear" w:color="auto" w:fill="B5FAFF" w:themeFill="text2" w:themeFillTint="33"/>
            <w:vAlign w:val="center"/>
          </w:tcPr>
          <w:p w14:paraId="0B46D923" w14:textId="77777777" w:rsidR="00285B99" w:rsidRPr="00843F2D" w:rsidRDefault="00285B99" w:rsidP="005419D6">
            <w:pPr>
              <w:rPr>
                <w:sz w:val="16"/>
                <w:szCs w:val="16"/>
              </w:rPr>
            </w:pPr>
          </w:p>
        </w:tc>
        <w:tc>
          <w:tcPr>
            <w:tcW w:w="991" w:type="pct"/>
            <w:tcBorders>
              <w:top w:val="nil"/>
              <w:bottom w:val="nil"/>
            </w:tcBorders>
            <w:shd w:val="clear" w:color="auto" w:fill="B5FAFF" w:themeFill="text2" w:themeFillTint="33"/>
            <w:vAlign w:val="center"/>
          </w:tcPr>
          <w:p w14:paraId="3804D5E1" w14:textId="77777777" w:rsidR="00285B99" w:rsidRPr="00843F2D" w:rsidRDefault="00285B99" w:rsidP="005419D6">
            <w:pPr>
              <w:rPr>
                <w:b/>
              </w:rPr>
            </w:pPr>
            <w:r>
              <w:rPr>
                <w:b/>
              </w:rPr>
              <w:t>Competency:</w:t>
            </w:r>
          </w:p>
        </w:tc>
        <w:tc>
          <w:tcPr>
            <w:tcW w:w="1575" w:type="pct"/>
            <w:tcBorders>
              <w:top w:val="nil"/>
              <w:bottom w:val="nil"/>
            </w:tcBorders>
            <w:shd w:val="clear" w:color="auto" w:fill="B5FAFF" w:themeFill="text2" w:themeFillTint="33"/>
            <w:vAlign w:val="center"/>
          </w:tcPr>
          <w:p w14:paraId="2C8DDB20" w14:textId="77777777" w:rsidR="00285B99" w:rsidRPr="00843F2D" w:rsidRDefault="00C802E5" w:rsidP="005419D6">
            <w:pPr>
              <w:rPr>
                <w:sz w:val="16"/>
                <w:szCs w:val="16"/>
              </w:rPr>
            </w:pPr>
            <w:bookmarkStart w:id="10" w:name="OLE_LINK61"/>
            <w:bookmarkStart w:id="11" w:name="OLE_LINK62"/>
            <w:r>
              <w:rPr>
                <w:b/>
              </w:rPr>
              <w:t>Achieving r</w:t>
            </w:r>
            <w:r w:rsidR="00285B99">
              <w:rPr>
                <w:b/>
              </w:rPr>
              <w:t>esults</w:t>
            </w:r>
            <w:bookmarkEnd w:id="10"/>
            <w:bookmarkEnd w:id="11"/>
          </w:p>
        </w:tc>
        <w:tc>
          <w:tcPr>
            <w:tcW w:w="826" w:type="pct"/>
            <w:tcBorders>
              <w:top w:val="nil"/>
              <w:bottom w:val="nil"/>
            </w:tcBorders>
            <w:shd w:val="clear" w:color="auto" w:fill="B5FAFF" w:themeFill="text2" w:themeFillTint="33"/>
            <w:vAlign w:val="center"/>
          </w:tcPr>
          <w:p w14:paraId="591C31EA" w14:textId="77777777" w:rsidR="00285B99" w:rsidRPr="00843F2D" w:rsidRDefault="00285B99" w:rsidP="005419D6">
            <w:pPr>
              <w:rPr>
                <w:sz w:val="16"/>
                <w:szCs w:val="16"/>
              </w:rPr>
            </w:pPr>
          </w:p>
        </w:tc>
        <w:tc>
          <w:tcPr>
            <w:tcW w:w="1385" w:type="pct"/>
            <w:tcBorders>
              <w:top w:val="nil"/>
              <w:bottom w:val="nil"/>
            </w:tcBorders>
            <w:shd w:val="clear" w:color="auto" w:fill="B5FAFF" w:themeFill="text2" w:themeFillTint="33"/>
            <w:vAlign w:val="center"/>
          </w:tcPr>
          <w:p w14:paraId="29B3CF4D" w14:textId="77777777" w:rsidR="00285B99" w:rsidRPr="00843F2D" w:rsidRDefault="00501580" w:rsidP="005419D6">
            <w:pPr>
              <w:rPr>
                <w:sz w:val="16"/>
                <w:szCs w:val="16"/>
              </w:rPr>
            </w:pPr>
            <w:r w:rsidRPr="00501580">
              <w:rPr>
                <w:b/>
              </w:rPr>
              <w:t xml:space="preserve">How Measured: </w:t>
            </w:r>
            <w:r w:rsidR="00534259">
              <w:rPr>
                <w:b/>
              </w:rPr>
              <w:t xml:space="preserve"> </w:t>
            </w:r>
            <w:r w:rsidR="00EF4F3A">
              <w:rPr>
                <w:b/>
              </w:rPr>
              <w:t>I</w:t>
            </w:r>
          </w:p>
        </w:tc>
        <w:tc>
          <w:tcPr>
            <w:tcW w:w="109" w:type="pct"/>
            <w:tcBorders>
              <w:top w:val="nil"/>
              <w:bottom w:val="nil"/>
            </w:tcBorders>
            <w:shd w:val="clear" w:color="auto" w:fill="B5FAFF" w:themeFill="text2" w:themeFillTint="33"/>
            <w:vAlign w:val="center"/>
          </w:tcPr>
          <w:p w14:paraId="72248906" w14:textId="77777777" w:rsidR="00285B99" w:rsidRPr="00843F2D" w:rsidRDefault="00285B99" w:rsidP="005419D6">
            <w:pPr>
              <w:rPr>
                <w:sz w:val="16"/>
                <w:szCs w:val="16"/>
              </w:rPr>
            </w:pPr>
          </w:p>
        </w:tc>
      </w:tr>
      <w:tr w:rsidR="00C12BDA" w:rsidRPr="00843F2D" w14:paraId="24BB4715" w14:textId="77777777" w:rsidTr="00501580">
        <w:trPr>
          <w:trHeight w:val="454"/>
        </w:trPr>
        <w:tc>
          <w:tcPr>
            <w:tcW w:w="113" w:type="pct"/>
            <w:tcBorders>
              <w:top w:val="nil"/>
              <w:bottom w:val="nil"/>
            </w:tcBorders>
            <w:shd w:val="clear" w:color="auto" w:fill="B5FAFF" w:themeFill="text2" w:themeFillTint="33"/>
            <w:vAlign w:val="center"/>
          </w:tcPr>
          <w:p w14:paraId="4A7A6A74" w14:textId="77777777" w:rsidR="00C12BDA" w:rsidRPr="00843F2D" w:rsidRDefault="00C12BDA" w:rsidP="005419D6">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5552C82B" w14:textId="77777777" w:rsidR="00C12BDA" w:rsidRPr="005535F0" w:rsidRDefault="00C12BDA" w:rsidP="003C6E5C">
            <w:pPr>
              <w:ind w:left="-39"/>
              <w:rPr>
                <w:b/>
                <w:color w:val="FFFFFF" w:themeColor="background1"/>
                <w:sz w:val="22"/>
                <w:szCs w:val="22"/>
              </w:rPr>
            </w:pPr>
            <w:r w:rsidRPr="005535F0">
              <w:rPr>
                <w:b/>
                <w:color w:val="FFFFFF" w:themeColor="background1"/>
                <w:sz w:val="22"/>
                <w:szCs w:val="22"/>
              </w:rPr>
              <w:t>Demonstrates a drive to do things better and to set and strive for challenging goals that support the long-term success of the organisation. Identifies priorities and develops clear goals that are consistent with agreed strategies and objectives. Establishes plans of action to ensure achievement of results and delivers results in a timely manner.</w:t>
            </w:r>
          </w:p>
        </w:tc>
        <w:tc>
          <w:tcPr>
            <w:tcW w:w="109" w:type="pct"/>
            <w:tcBorders>
              <w:top w:val="nil"/>
              <w:bottom w:val="nil"/>
            </w:tcBorders>
            <w:shd w:val="clear" w:color="auto" w:fill="B5FAFF" w:themeFill="text2" w:themeFillTint="33"/>
            <w:vAlign w:val="center"/>
          </w:tcPr>
          <w:p w14:paraId="63D60644" w14:textId="77777777" w:rsidR="00C12BDA" w:rsidRPr="00843F2D" w:rsidRDefault="00C12BDA" w:rsidP="005419D6">
            <w:pPr>
              <w:rPr>
                <w:sz w:val="16"/>
                <w:szCs w:val="16"/>
              </w:rPr>
            </w:pPr>
          </w:p>
        </w:tc>
      </w:tr>
      <w:tr w:rsidR="00285B99" w:rsidRPr="00843F2D" w14:paraId="732E159C" w14:textId="77777777" w:rsidTr="00501580">
        <w:trPr>
          <w:trHeight w:val="454"/>
        </w:trPr>
        <w:tc>
          <w:tcPr>
            <w:tcW w:w="113" w:type="pct"/>
            <w:tcBorders>
              <w:top w:val="nil"/>
              <w:bottom w:val="nil"/>
            </w:tcBorders>
            <w:shd w:val="clear" w:color="auto" w:fill="B5FAFF" w:themeFill="text2" w:themeFillTint="33"/>
            <w:vAlign w:val="center"/>
          </w:tcPr>
          <w:p w14:paraId="3FA2A514" w14:textId="77777777" w:rsidR="00285B99" w:rsidRPr="00843F2D" w:rsidRDefault="00285B99"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5DA3CFCC" w14:textId="77777777" w:rsidR="00285B99" w:rsidRPr="00843F2D" w:rsidRDefault="00285B99" w:rsidP="005419D6">
            <w:pPr>
              <w:rPr>
                <w:b/>
              </w:rPr>
            </w:pPr>
            <w:r>
              <w:rPr>
                <w:b/>
              </w:rPr>
              <w:t>Essential Criteria</w:t>
            </w:r>
            <w:r w:rsidRPr="00843F2D">
              <w:rPr>
                <w:b/>
              </w:rPr>
              <w:t>:</w:t>
            </w:r>
          </w:p>
        </w:tc>
        <w:tc>
          <w:tcPr>
            <w:tcW w:w="3786" w:type="pct"/>
            <w:gridSpan w:val="3"/>
            <w:tcBorders>
              <w:top w:val="single" w:sz="4" w:space="0" w:color="88888C" w:themeColor="text1" w:themeTint="99"/>
              <w:bottom w:val="single" w:sz="4" w:space="0" w:color="88888C" w:themeColor="text1" w:themeTint="99"/>
            </w:tcBorders>
            <w:vAlign w:val="center"/>
          </w:tcPr>
          <w:p w14:paraId="7067B5A6" w14:textId="77777777" w:rsidR="00285B99" w:rsidRPr="00843F2D" w:rsidRDefault="005D3A59" w:rsidP="00853B64">
            <w:pPr>
              <w:pStyle w:val="ListParagraph"/>
              <w:numPr>
                <w:ilvl w:val="0"/>
                <w:numId w:val="2"/>
              </w:numPr>
              <w:ind w:left="317" w:hanging="357"/>
              <w:contextualSpacing w:val="0"/>
            </w:pPr>
            <w:r>
              <w:t>Good attention to detail and accuracy in completing administrative tasks</w:t>
            </w:r>
          </w:p>
        </w:tc>
        <w:tc>
          <w:tcPr>
            <w:tcW w:w="109" w:type="pct"/>
            <w:tcBorders>
              <w:top w:val="nil"/>
              <w:bottom w:val="nil"/>
            </w:tcBorders>
            <w:shd w:val="clear" w:color="auto" w:fill="B5FAFF" w:themeFill="text2" w:themeFillTint="33"/>
            <w:vAlign w:val="center"/>
          </w:tcPr>
          <w:p w14:paraId="55B09AC3" w14:textId="77777777" w:rsidR="00285B99" w:rsidRPr="00843F2D" w:rsidRDefault="00285B99" w:rsidP="005419D6">
            <w:pPr>
              <w:rPr>
                <w:sz w:val="16"/>
                <w:szCs w:val="16"/>
              </w:rPr>
            </w:pPr>
          </w:p>
        </w:tc>
      </w:tr>
      <w:tr w:rsidR="00285B99" w:rsidRPr="00843F2D" w14:paraId="6DDDF498" w14:textId="77777777" w:rsidTr="00501580">
        <w:trPr>
          <w:trHeight w:val="170"/>
        </w:trPr>
        <w:tc>
          <w:tcPr>
            <w:tcW w:w="113" w:type="pct"/>
            <w:tcBorders>
              <w:top w:val="nil"/>
              <w:bottom w:val="nil"/>
            </w:tcBorders>
            <w:shd w:val="clear" w:color="auto" w:fill="B5FAFF" w:themeFill="text2" w:themeFillTint="33"/>
            <w:vAlign w:val="center"/>
          </w:tcPr>
          <w:p w14:paraId="49FFFBA8" w14:textId="77777777" w:rsidR="00285B99" w:rsidRPr="00843F2D" w:rsidRDefault="00285B99" w:rsidP="005419D6">
            <w:pPr>
              <w:rPr>
                <w:sz w:val="16"/>
                <w:szCs w:val="16"/>
              </w:rPr>
            </w:pPr>
            <w:bookmarkStart w:id="12" w:name="_Hlk174449553"/>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7C662AC7" w14:textId="77777777" w:rsidR="00285B99" w:rsidRPr="00843F2D" w:rsidRDefault="00285B99" w:rsidP="005419D6">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768410D2" w14:textId="77777777" w:rsidR="00285B99" w:rsidRPr="00843F2D" w:rsidRDefault="00285B99" w:rsidP="005419D6">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4386444C" w14:textId="77777777" w:rsidR="00285B99" w:rsidRPr="00843F2D" w:rsidRDefault="00285B99" w:rsidP="005419D6">
            <w:pPr>
              <w:rPr>
                <w:sz w:val="16"/>
                <w:szCs w:val="16"/>
              </w:rPr>
            </w:pPr>
          </w:p>
        </w:tc>
        <w:tc>
          <w:tcPr>
            <w:tcW w:w="138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10F6E2C4" w14:textId="77777777" w:rsidR="00285B99" w:rsidRPr="00843F2D" w:rsidRDefault="00285B99" w:rsidP="005419D6">
            <w:pPr>
              <w:rPr>
                <w:sz w:val="16"/>
                <w:szCs w:val="16"/>
              </w:rPr>
            </w:pPr>
          </w:p>
        </w:tc>
        <w:tc>
          <w:tcPr>
            <w:tcW w:w="109" w:type="pct"/>
            <w:tcBorders>
              <w:top w:val="nil"/>
              <w:bottom w:val="nil"/>
            </w:tcBorders>
            <w:shd w:val="clear" w:color="auto" w:fill="B5FAFF" w:themeFill="text2" w:themeFillTint="33"/>
            <w:vAlign w:val="center"/>
          </w:tcPr>
          <w:p w14:paraId="6A6633CB" w14:textId="77777777" w:rsidR="00285B99" w:rsidRPr="00843F2D" w:rsidRDefault="00285B99" w:rsidP="005419D6">
            <w:pPr>
              <w:rPr>
                <w:sz w:val="16"/>
                <w:szCs w:val="16"/>
              </w:rPr>
            </w:pPr>
          </w:p>
        </w:tc>
      </w:tr>
      <w:tr w:rsidR="00285B99" w:rsidRPr="00843F2D" w14:paraId="0D7D5DAD" w14:textId="77777777" w:rsidTr="00501580">
        <w:trPr>
          <w:trHeight w:val="454"/>
        </w:trPr>
        <w:tc>
          <w:tcPr>
            <w:tcW w:w="113" w:type="pct"/>
            <w:tcBorders>
              <w:top w:val="nil"/>
              <w:bottom w:val="nil"/>
            </w:tcBorders>
            <w:shd w:val="clear" w:color="auto" w:fill="B5FAFF" w:themeFill="text2" w:themeFillTint="33"/>
            <w:vAlign w:val="center"/>
          </w:tcPr>
          <w:p w14:paraId="76FD631A" w14:textId="77777777" w:rsidR="00285B99" w:rsidRPr="00843F2D" w:rsidRDefault="00285B99"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71CFCE42" w14:textId="77777777" w:rsidR="00285B99" w:rsidRPr="00731D7C" w:rsidRDefault="00285B99" w:rsidP="005419D6">
            <w:pPr>
              <w:rPr>
                <w:b/>
              </w:rPr>
            </w:pPr>
            <w:r>
              <w:rPr>
                <w:b/>
              </w:rPr>
              <w:t>Desirable Criteria</w:t>
            </w:r>
            <w:r w:rsidRPr="00731D7C">
              <w:rPr>
                <w:b/>
              </w:rPr>
              <w:t>:</w:t>
            </w:r>
          </w:p>
        </w:tc>
        <w:tc>
          <w:tcPr>
            <w:tcW w:w="3786" w:type="pct"/>
            <w:gridSpan w:val="3"/>
            <w:tcBorders>
              <w:top w:val="single" w:sz="4" w:space="0" w:color="88888C" w:themeColor="text1" w:themeTint="99"/>
              <w:bottom w:val="single" w:sz="4" w:space="0" w:color="88888C" w:themeColor="text1" w:themeTint="99"/>
            </w:tcBorders>
            <w:vAlign w:val="center"/>
          </w:tcPr>
          <w:p w14:paraId="4C28B6E2" w14:textId="77777777" w:rsidR="001C7E64" w:rsidRPr="00843F2D" w:rsidRDefault="00497BD5" w:rsidP="00CB2601">
            <w:pPr>
              <w:pStyle w:val="ListParagraph"/>
              <w:numPr>
                <w:ilvl w:val="0"/>
                <w:numId w:val="3"/>
              </w:numPr>
              <w:ind w:left="318" w:hanging="357"/>
              <w:contextualSpacing w:val="0"/>
            </w:pPr>
            <w:r>
              <w:t>None</w:t>
            </w:r>
          </w:p>
        </w:tc>
        <w:tc>
          <w:tcPr>
            <w:tcW w:w="109" w:type="pct"/>
            <w:tcBorders>
              <w:top w:val="nil"/>
              <w:bottom w:val="nil"/>
            </w:tcBorders>
            <w:shd w:val="clear" w:color="auto" w:fill="B5FAFF" w:themeFill="text2" w:themeFillTint="33"/>
            <w:vAlign w:val="center"/>
          </w:tcPr>
          <w:p w14:paraId="50FCCE26" w14:textId="77777777" w:rsidR="00285B99" w:rsidRPr="00843F2D" w:rsidRDefault="00285B99" w:rsidP="005419D6">
            <w:pPr>
              <w:rPr>
                <w:sz w:val="16"/>
                <w:szCs w:val="16"/>
              </w:rPr>
            </w:pPr>
          </w:p>
        </w:tc>
      </w:tr>
      <w:tr w:rsidR="00285B99" w:rsidRPr="00AE5C79" w14:paraId="341EACB8" w14:textId="77777777" w:rsidTr="00501580">
        <w:trPr>
          <w:trHeight w:val="170"/>
        </w:trPr>
        <w:tc>
          <w:tcPr>
            <w:tcW w:w="113" w:type="pct"/>
            <w:tcBorders>
              <w:top w:val="nil"/>
              <w:bottom w:val="nil"/>
            </w:tcBorders>
            <w:shd w:val="clear" w:color="auto" w:fill="B5FAFF" w:themeFill="text2" w:themeFillTint="33"/>
            <w:vAlign w:val="center"/>
          </w:tcPr>
          <w:p w14:paraId="1D7F6F78" w14:textId="77777777" w:rsidR="00285B99" w:rsidRPr="00AE5C79" w:rsidRDefault="00285B99" w:rsidP="005419D6">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3CE41C38" w14:textId="77777777" w:rsidR="00285B99" w:rsidRPr="00AE5C79" w:rsidRDefault="00285B99" w:rsidP="005419D6">
            <w:pPr>
              <w:spacing w:after="100" w:afterAutospacing="1"/>
              <w:rPr>
                <w:b/>
                <w:sz w:val="16"/>
                <w:szCs w:val="16"/>
              </w:rPr>
            </w:pPr>
          </w:p>
        </w:tc>
        <w:tc>
          <w:tcPr>
            <w:tcW w:w="3786" w:type="pct"/>
            <w:gridSpan w:val="3"/>
            <w:tcBorders>
              <w:top w:val="single" w:sz="4" w:space="0" w:color="88888C" w:themeColor="text1" w:themeTint="99"/>
              <w:bottom w:val="nil"/>
            </w:tcBorders>
            <w:shd w:val="clear" w:color="auto" w:fill="B5FAFF" w:themeFill="text2" w:themeFillTint="33"/>
            <w:vAlign w:val="center"/>
          </w:tcPr>
          <w:p w14:paraId="161B7114" w14:textId="77777777" w:rsidR="00285B99" w:rsidRPr="00AE5C79" w:rsidRDefault="00285B99" w:rsidP="005419D6">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35CDD2D9" w14:textId="77777777" w:rsidR="00285B99" w:rsidRPr="00AE5C79" w:rsidRDefault="00285B99" w:rsidP="005419D6">
            <w:pPr>
              <w:spacing w:after="100" w:afterAutospacing="1"/>
              <w:rPr>
                <w:sz w:val="16"/>
                <w:szCs w:val="16"/>
              </w:rPr>
            </w:pPr>
          </w:p>
        </w:tc>
      </w:tr>
      <w:bookmarkEnd w:id="12"/>
    </w:tbl>
    <w:p w14:paraId="17D4D92D" w14:textId="77777777" w:rsidR="004443FB" w:rsidRDefault="004443FB" w:rsidP="001C7E64">
      <w:pPr>
        <w:spacing w:after="0"/>
        <w:rPr>
          <w:sz w:val="16"/>
          <w:szCs w:val="16"/>
        </w:rPr>
      </w:pPr>
    </w:p>
    <w:tbl>
      <w:tblPr>
        <w:tblStyle w:val="TableGrid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0F3DEC" w:rsidRPr="00843F2D" w14:paraId="4DCF915D" w14:textId="77777777" w:rsidTr="000F3DEC">
        <w:trPr>
          <w:trHeight w:val="340"/>
        </w:trPr>
        <w:tc>
          <w:tcPr>
            <w:tcW w:w="113" w:type="pct"/>
            <w:tcBorders>
              <w:top w:val="nil"/>
              <w:bottom w:val="nil"/>
            </w:tcBorders>
            <w:shd w:val="clear" w:color="auto" w:fill="B5FAFF" w:themeFill="text2" w:themeFillTint="33"/>
            <w:vAlign w:val="center"/>
          </w:tcPr>
          <w:p w14:paraId="5B9C4E04" w14:textId="77777777" w:rsidR="000F3DEC" w:rsidRPr="00843F2D" w:rsidRDefault="000F3DEC" w:rsidP="005419D6">
            <w:pPr>
              <w:rPr>
                <w:sz w:val="16"/>
                <w:szCs w:val="16"/>
              </w:rPr>
            </w:pPr>
          </w:p>
        </w:tc>
        <w:tc>
          <w:tcPr>
            <w:tcW w:w="991" w:type="pct"/>
            <w:tcBorders>
              <w:top w:val="nil"/>
              <w:bottom w:val="nil"/>
            </w:tcBorders>
            <w:shd w:val="clear" w:color="auto" w:fill="B5FAFF" w:themeFill="text2" w:themeFillTint="33"/>
            <w:vAlign w:val="center"/>
          </w:tcPr>
          <w:p w14:paraId="1669D1E9" w14:textId="77777777" w:rsidR="000F3DEC" w:rsidRPr="00843F2D" w:rsidRDefault="000F3DEC" w:rsidP="005419D6">
            <w:pPr>
              <w:rPr>
                <w:b/>
              </w:rPr>
            </w:pPr>
            <w:r>
              <w:rPr>
                <w:b/>
              </w:rPr>
              <w:t>Competency:</w:t>
            </w:r>
          </w:p>
        </w:tc>
        <w:tc>
          <w:tcPr>
            <w:tcW w:w="2401" w:type="pct"/>
            <w:gridSpan w:val="2"/>
            <w:tcBorders>
              <w:top w:val="nil"/>
              <w:bottom w:val="nil"/>
            </w:tcBorders>
            <w:shd w:val="clear" w:color="auto" w:fill="B5FAFF" w:themeFill="text2" w:themeFillTint="33"/>
            <w:vAlign w:val="center"/>
          </w:tcPr>
          <w:p w14:paraId="74A6A50B" w14:textId="77777777" w:rsidR="000F3DEC" w:rsidRPr="00843F2D" w:rsidRDefault="000F3DEC" w:rsidP="005419D6">
            <w:pPr>
              <w:rPr>
                <w:sz w:val="16"/>
                <w:szCs w:val="16"/>
              </w:rPr>
            </w:pPr>
            <w:bookmarkStart w:id="13" w:name="OLE_LINK59"/>
            <w:bookmarkStart w:id="14" w:name="OLE_LINK60"/>
            <w:r>
              <w:rPr>
                <w:b/>
              </w:rPr>
              <w:t>Analytical, evaluation</w:t>
            </w:r>
            <w:bookmarkEnd w:id="13"/>
            <w:bookmarkEnd w:id="14"/>
            <w:r>
              <w:rPr>
                <w:b/>
              </w:rPr>
              <w:t xml:space="preserve"> and problem solving</w:t>
            </w:r>
          </w:p>
        </w:tc>
        <w:tc>
          <w:tcPr>
            <w:tcW w:w="1386" w:type="pct"/>
            <w:tcBorders>
              <w:top w:val="nil"/>
              <w:bottom w:val="nil"/>
            </w:tcBorders>
            <w:shd w:val="clear" w:color="auto" w:fill="B5FAFF" w:themeFill="text2" w:themeFillTint="33"/>
            <w:vAlign w:val="center"/>
          </w:tcPr>
          <w:p w14:paraId="38168930" w14:textId="77777777" w:rsidR="000F3DEC" w:rsidRPr="00843F2D" w:rsidRDefault="000F3DEC" w:rsidP="005419D6">
            <w:pPr>
              <w:rPr>
                <w:sz w:val="16"/>
                <w:szCs w:val="16"/>
              </w:rPr>
            </w:pPr>
            <w:r w:rsidRPr="00501580">
              <w:rPr>
                <w:b/>
              </w:rPr>
              <w:t xml:space="preserve">How Measured: </w:t>
            </w:r>
            <w:r w:rsidR="00EF4F3A">
              <w:rPr>
                <w:b/>
              </w:rPr>
              <w:t xml:space="preserve"> I</w:t>
            </w:r>
          </w:p>
        </w:tc>
        <w:tc>
          <w:tcPr>
            <w:tcW w:w="109" w:type="pct"/>
            <w:tcBorders>
              <w:top w:val="nil"/>
              <w:bottom w:val="nil"/>
            </w:tcBorders>
            <w:shd w:val="clear" w:color="auto" w:fill="B5FAFF" w:themeFill="text2" w:themeFillTint="33"/>
            <w:vAlign w:val="center"/>
          </w:tcPr>
          <w:p w14:paraId="5399C962" w14:textId="77777777" w:rsidR="000F3DEC" w:rsidRPr="00843F2D" w:rsidRDefault="000F3DEC" w:rsidP="005419D6">
            <w:pPr>
              <w:rPr>
                <w:sz w:val="16"/>
                <w:szCs w:val="16"/>
              </w:rPr>
            </w:pPr>
          </w:p>
        </w:tc>
      </w:tr>
      <w:tr w:rsidR="00932D05" w:rsidRPr="00843F2D" w14:paraId="4A37DF6B" w14:textId="77777777" w:rsidTr="00501580">
        <w:trPr>
          <w:trHeight w:val="454"/>
        </w:trPr>
        <w:tc>
          <w:tcPr>
            <w:tcW w:w="113" w:type="pct"/>
            <w:tcBorders>
              <w:top w:val="nil"/>
              <w:bottom w:val="nil"/>
            </w:tcBorders>
            <w:shd w:val="clear" w:color="auto" w:fill="B5FAFF" w:themeFill="text2" w:themeFillTint="33"/>
            <w:vAlign w:val="center"/>
          </w:tcPr>
          <w:p w14:paraId="2F0871AE" w14:textId="77777777" w:rsidR="00932D05" w:rsidRPr="00843F2D" w:rsidRDefault="00932D05" w:rsidP="005419D6">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71FDF254" w14:textId="77777777" w:rsidR="00932D05" w:rsidRPr="00617AD3" w:rsidRDefault="00932D05" w:rsidP="000E75C5">
            <w:pPr>
              <w:ind w:left="-39"/>
              <w:rPr>
                <w:b/>
                <w:color w:val="FFFFFF" w:themeColor="background1"/>
                <w:sz w:val="22"/>
                <w:szCs w:val="22"/>
              </w:rPr>
            </w:pPr>
            <w:r w:rsidRPr="00617AD3">
              <w:rPr>
                <w:b/>
                <w:color w:val="FFFFFF" w:themeColor="background1"/>
                <w:sz w:val="22"/>
                <w:szCs w:val="22"/>
              </w:rPr>
              <w:t xml:space="preserve">Assesses and interprets information, defines key issues and takes a proactive approach to dealing with them. </w:t>
            </w:r>
            <w:r w:rsidR="008D4CB6">
              <w:rPr>
                <w:b/>
                <w:color w:val="FFFFFF" w:themeColor="background1"/>
                <w:sz w:val="22"/>
                <w:szCs w:val="22"/>
              </w:rPr>
              <w:t>Actively identifies solutions to problems</w:t>
            </w:r>
            <w:r w:rsidR="000F3DEC">
              <w:rPr>
                <w:b/>
                <w:color w:val="FFFFFF" w:themeColor="background1"/>
                <w:sz w:val="22"/>
                <w:szCs w:val="22"/>
              </w:rPr>
              <w:t xml:space="preserve"> and implements these appropriately. </w:t>
            </w:r>
            <w:r w:rsidRPr="00617AD3">
              <w:rPr>
                <w:b/>
                <w:color w:val="FFFFFF" w:themeColor="background1"/>
                <w:sz w:val="22"/>
                <w:szCs w:val="22"/>
              </w:rPr>
              <w:t>Can demonstrate recognition and development of new ideas and opportunities.</w:t>
            </w:r>
          </w:p>
        </w:tc>
        <w:tc>
          <w:tcPr>
            <w:tcW w:w="109" w:type="pct"/>
            <w:tcBorders>
              <w:top w:val="nil"/>
              <w:bottom w:val="nil"/>
            </w:tcBorders>
            <w:shd w:val="clear" w:color="auto" w:fill="B5FAFF" w:themeFill="text2" w:themeFillTint="33"/>
            <w:vAlign w:val="center"/>
          </w:tcPr>
          <w:p w14:paraId="364683B7" w14:textId="77777777" w:rsidR="00932D05" w:rsidRPr="00843F2D" w:rsidRDefault="00932D05" w:rsidP="005419D6">
            <w:pPr>
              <w:rPr>
                <w:sz w:val="16"/>
                <w:szCs w:val="16"/>
              </w:rPr>
            </w:pPr>
          </w:p>
        </w:tc>
      </w:tr>
      <w:tr w:rsidR="001C7E64" w:rsidRPr="00843F2D" w14:paraId="18F949BB" w14:textId="77777777" w:rsidTr="000F3DEC">
        <w:trPr>
          <w:trHeight w:val="454"/>
        </w:trPr>
        <w:tc>
          <w:tcPr>
            <w:tcW w:w="113" w:type="pct"/>
            <w:tcBorders>
              <w:top w:val="nil"/>
              <w:bottom w:val="nil"/>
            </w:tcBorders>
            <w:shd w:val="clear" w:color="auto" w:fill="B5FAFF" w:themeFill="text2" w:themeFillTint="33"/>
            <w:vAlign w:val="center"/>
          </w:tcPr>
          <w:p w14:paraId="5C82E0D7"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23F87132" w14:textId="77777777" w:rsidR="001C7E64" w:rsidRPr="00843F2D" w:rsidRDefault="001C7E64" w:rsidP="005419D6">
            <w:pPr>
              <w:rPr>
                <w:b/>
              </w:rPr>
            </w:pPr>
            <w:r>
              <w:rPr>
                <w:b/>
              </w:rPr>
              <w:t>Essential Criteria</w:t>
            </w:r>
            <w:r w:rsidRPr="00843F2D">
              <w:rPr>
                <w:b/>
              </w:rPr>
              <w:t>:</w:t>
            </w:r>
          </w:p>
        </w:tc>
        <w:tc>
          <w:tcPr>
            <w:tcW w:w="3787" w:type="pct"/>
            <w:gridSpan w:val="3"/>
            <w:tcBorders>
              <w:top w:val="single" w:sz="4" w:space="0" w:color="88888C" w:themeColor="text1" w:themeTint="99"/>
              <w:bottom w:val="single" w:sz="4" w:space="0" w:color="88888C" w:themeColor="text1" w:themeTint="99"/>
            </w:tcBorders>
            <w:vAlign w:val="center"/>
          </w:tcPr>
          <w:p w14:paraId="0D1B63E2" w14:textId="77777777" w:rsidR="001C7E64" w:rsidRDefault="00853B64" w:rsidP="001C7E64">
            <w:pPr>
              <w:pStyle w:val="ListParagraph"/>
              <w:numPr>
                <w:ilvl w:val="0"/>
                <w:numId w:val="2"/>
              </w:numPr>
              <w:spacing w:after="120"/>
              <w:ind w:left="318" w:hanging="357"/>
              <w:contextualSpacing w:val="0"/>
            </w:pPr>
            <w:r>
              <w:t xml:space="preserve">Ability to </w:t>
            </w:r>
            <w:r w:rsidR="001C7E64" w:rsidRPr="001C7E64">
              <w:t>research</w:t>
            </w:r>
            <w:r w:rsidR="00EC0657">
              <w:t xml:space="preserve">, analyse </w:t>
            </w:r>
            <w:r w:rsidR="00E15E5C">
              <w:t>and interpret complex information</w:t>
            </w:r>
            <w:r w:rsidR="0086718A">
              <w:t xml:space="preserve"> / issues</w:t>
            </w:r>
            <w:r w:rsidR="00EC0657">
              <w:t xml:space="preserve"> </w:t>
            </w:r>
          </w:p>
          <w:p w14:paraId="6ED38AF9" w14:textId="77777777" w:rsidR="001C7E64" w:rsidRPr="00843F2D" w:rsidRDefault="004A434C" w:rsidP="00EC0657">
            <w:pPr>
              <w:pStyle w:val="ListParagraph"/>
              <w:numPr>
                <w:ilvl w:val="0"/>
                <w:numId w:val="2"/>
              </w:numPr>
              <w:spacing w:after="120"/>
              <w:ind w:left="317" w:hanging="357"/>
              <w:contextualSpacing w:val="0"/>
            </w:pPr>
            <w:r w:rsidRPr="004A434C">
              <w:rPr>
                <w:bCs/>
              </w:rPr>
              <w:t xml:space="preserve">Ability to </w:t>
            </w:r>
            <w:r w:rsidR="00EC0657">
              <w:t>present well thought out solutions in response to client enquiries</w:t>
            </w:r>
            <w:r w:rsidR="00EC0657" w:rsidRPr="004A434C">
              <w:rPr>
                <w:bCs/>
              </w:rPr>
              <w:t xml:space="preserve"> </w:t>
            </w:r>
          </w:p>
        </w:tc>
        <w:tc>
          <w:tcPr>
            <w:tcW w:w="109" w:type="pct"/>
            <w:tcBorders>
              <w:top w:val="nil"/>
              <w:bottom w:val="nil"/>
            </w:tcBorders>
            <w:shd w:val="clear" w:color="auto" w:fill="B5FAFF" w:themeFill="text2" w:themeFillTint="33"/>
            <w:vAlign w:val="center"/>
          </w:tcPr>
          <w:p w14:paraId="4487634D" w14:textId="77777777" w:rsidR="001C7E64" w:rsidRPr="00843F2D" w:rsidRDefault="001C7E64" w:rsidP="005419D6">
            <w:pPr>
              <w:rPr>
                <w:sz w:val="16"/>
                <w:szCs w:val="16"/>
              </w:rPr>
            </w:pPr>
          </w:p>
        </w:tc>
      </w:tr>
      <w:tr w:rsidR="001C7E64" w:rsidRPr="00843F2D" w14:paraId="3774CE00" w14:textId="77777777" w:rsidTr="000F3DEC">
        <w:trPr>
          <w:trHeight w:val="170"/>
        </w:trPr>
        <w:tc>
          <w:tcPr>
            <w:tcW w:w="113" w:type="pct"/>
            <w:tcBorders>
              <w:top w:val="nil"/>
              <w:bottom w:val="nil"/>
            </w:tcBorders>
            <w:shd w:val="clear" w:color="auto" w:fill="B5FAFF" w:themeFill="text2" w:themeFillTint="33"/>
            <w:vAlign w:val="center"/>
          </w:tcPr>
          <w:p w14:paraId="2E8E4CB9"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24221B1E" w14:textId="77777777" w:rsidR="001C7E64" w:rsidRPr="00843F2D" w:rsidRDefault="001C7E64" w:rsidP="005419D6">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4B77136E" w14:textId="77777777" w:rsidR="001C7E64" w:rsidRPr="00843F2D" w:rsidRDefault="001C7E64" w:rsidP="005419D6">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32315261" w14:textId="77777777" w:rsidR="001C7E64" w:rsidRPr="00843F2D" w:rsidRDefault="001C7E64" w:rsidP="005419D6">
            <w:pPr>
              <w:rPr>
                <w:sz w:val="16"/>
                <w:szCs w:val="16"/>
              </w:rPr>
            </w:pPr>
          </w:p>
        </w:tc>
        <w:tc>
          <w:tcPr>
            <w:tcW w:w="138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293230E6" w14:textId="77777777" w:rsidR="001C7E64" w:rsidRPr="00843F2D" w:rsidRDefault="001C7E64" w:rsidP="005419D6">
            <w:pPr>
              <w:rPr>
                <w:sz w:val="16"/>
                <w:szCs w:val="16"/>
              </w:rPr>
            </w:pPr>
          </w:p>
        </w:tc>
        <w:tc>
          <w:tcPr>
            <w:tcW w:w="109" w:type="pct"/>
            <w:tcBorders>
              <w:top w:val="nil"/>
              <w:bottom w:val="nil"/>
            </w:tcBorders>
            <w:shd w:val="clear" w:color="auto" w:fill="B5FAFF" w:themeFill="text2" w:themeFillTint="33"/>
            <w:vAlign w:val="center"/>
          </w:tcPr>
          <w:p w14:paraId="058AC359" w14:textId="77777777" w:rsidR="001C7E64" w:rsidRPr="00843F2D" w:rsidRDefault="001C7E64" w:rsidP="005419D6">
            <w:pPr>
              <w:rPr>
                <w:sz w:val="16"/>
                <w:szCs w:val="16"/>
              </w:rPr>
            </w:pPr>
          </w:p>
        </w:tc>
      </w:tr>
      <w:tr w:rsidR="001C7E64" w:rsidRPr="00843F2D" w14:paraId="69167F1F" w14:textId="77777777" w:rsidTr="000F3DEC">
        <w:trPr>
          <w:trHeight w:val="454"/>
        </w:trPr>
        <w:tc>
          <w:tcPr>
            <w:tcW w:w="113" w:type="pct"/>
            <w:tcBorders>
              <w:top w:val="nil"/>
              <w:bottom w:val="nil"/>
            </w:tcBorders>
            <w:shd w:val="clear" w:color="auto" w:fill="B5FAFF" w:themeFill="text2" w:themeFillTint="33"/>
            <w:vAlign w:val="center"/>
          </w:tcPr>
          <w:p w14:paraId="170FB756"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50F90FD8" w14:textId="77777777" w:rsidR="001C7E64" w:rsidRPr="00731D7C" w:rsidRDefault="001C7E64" w:rsidP="005419D6">
            <w:pPr>
              <w:rPr>
                <w:b/>
              </w:rPr>
            </w:pPr>
            <w:r>
              <w:rPr>
                <w:b/>
              </w:rPr>
              <w:t>Desirable Criteria</w:t>
            </w:r>
            <w:r w:rsidRPr="00731D7C">
              <w:rPr>
                <w:b/>
              </w:rPr>
              <w:t>:</w:t>
            </w:r>
          </w:p>
        </w:tc>
        <w:tc>
          <w:tcPr>
            <w:tcW w:w="3787" w:type="pct"/>
            <w:gridSpan w:val="3"/>
            <w:tcBorders>
              <w:top w:val="single" w:sz="4" w:space="0" w:color="88888C" w:themeColor="text1" w:themeTint="99"/>
              <w:bottom w:val="single" w:sz="4" w:space="0" w:color="88888C" w:themeColor="text1" w:themeTint="99"/>
            </w:tcBorders>
            <w:vAlign w:val="center"/>
          </w:tcPr>
          <w:p w14:paraId="7DE1B4BF" w14:textId="77777777" w:rsidR="001C7E64" w:rsidRPr="00843F2D" w:rsidRDefault="00FA1534" w:rsidP="001C7E64">
            <w:pPr>
              <w:pStyle w:val="ListParagraph"/>
              <w:numPr>
                <w:ilvl w:val="0"/>
                <w:numId w:val="3"/>
              </w:numPr>
              <w:spacing w:after="120"/>
              <w:ind w:left="318" w:hanging="357"/>
              <w:contextualSpacing w:val="0"/>
            </w:pPr>
            <w:r>
              <w:t>None</w:t>
            </w:r>
          </w:p>
        </w:tc>
        <w:tc>
          <w:tcPr>
            <w:tcW w:w="109" w:type="pct"/>
            <w:tcBorders>
              <w:top w:val="nil"/>
              <w:bottom w:val="nil"/>
            </w:tcBorders>
            <w:shd w:val="clear" w:color="auto" w:fill="B5FAFF" w:themeFill="text2" w:themeFillTint="33"/>
            <w:vAlign w:val="center"/>
          </w:tcPr>
          <w:p w14:paraId="56DFF713" w14:textId="77777777" w:rsidR="001C7E64" w:rsidRPr="00843F2D" w:rsidRDefault="001C7E64" w:rsidP="005419D6">
            <w:pPr>
              <w:rPr>
                <w:sz w:val="16"/>
                <w:szCs w:val="16"/>
              </w:rPr>
            </w:pPr>
          </w:p>
        </w:tc>
      </w:tr>
      <w:tr w:rsidR="001C7E64" w:rsidRPr="00AE5C79" w14:paraId="1187B833" w14:textId="77777777" w:rsidTr="000F3DEC">
        <w:trPr>
          <w:trHeight w:val="170"/>
        </w:trPr>
        <w:tc>
          <w:tcPr>
            <w:tcW w:w="113" w:type="pct"/>
            <w:tcBorders>
              <w:top w:val="nil"/>
              <w:bottom w:val="nil"/>
            </w:tcBorders>
            <w:shd w:val="clear" w:color="auto" w:fill="B5FAFF" w:themeFill="text2" w:themeFillTint="33"/>
            <w:vAlign w:val="center"/>
          </w:tcPr>
          <w:p w14:paraId="1F17C5B2" w14:textId="77777777" w:rsidR="001C7E64" w:rsidRPr="00AE5C79" w:rsidRDefault="001C7E64" w:rsidP="005419D6">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6E07F3AF" w14:textId="77777777" w:rsidR="001C7E64" w:rsidRPr="00AE5C79" w:rsidRDefault="001C7E64" w:rsidP="005419D6">
            <w:pPr>
              <w:spacing w:after="100" w:afterAutospacing="1"/>
              <w:rPr>
                <w:b/>
                <w:sz w:val="16"/>
                <w:szCs w:val="16"/>
              </w:rPr>
            </w:pPr>
          </w:p>
        </w:tc>
        <w:tc>
          <w:tcPr>
            <w:tcW w:w="3787" w:type="pct"/>
            <w:gridSpan w:val="3"/>
            <w:tcBorders>
              <w:top w:val="single" w:sz="4" w:space="0" w:color="88888C" w:themeColor="text1" w:themeTint="99"/>
              <w:bottom w:val="nil"/>
            </w:tcBorders>
            <w:shd w:val="clear" w:color="auto" w:fill="B5FAFF" w:themeFill="text2" w:themeFillTint="33"/>
            <w:vAlign w:val="center"/>
          </w:tcPr>
          <w:p w14:paraId="421C7F5A" w14:textId="77777777" w:rsidR="001C7E64" w:rsidRPr="00AE5C79" w:rsidRDefault="001C7E64" w:rsidP="005419D6">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5A4E866C" w14:textId="77777777" w:rsidR="001C7E64" w:rsidRPr="00AE5C79" w:rsidRDefault="001C7E64" w:rsidP="005419D6">
            <w:pPr>
              <w:spacing w:after="100" w:afterAutospacing="1"/>
              <w:rPr>
                <w:sz w:val="16"/>
                <w:szCs w:val="16"/>
              </w:rPr>
            </w:pPr>
          </w:p>
        </w:tc>
      </w:tr>
    </w:tbl>
    <w:p w14:paraId="1EB243A3" w14:textId="77777777" w:rsidR="002546A5" w:rsidRPr="00E350F7" w:rsidRDefault="002546A5" w:rsidP="001C7E64">
      <w:pPr>
        <w:spacing w:after="0"/>
        <w:rPr>
          <w:sz w:val="16"/>
          <w:szCs w:val="16"/>
        </w:rPr>
      </w:pPr>
    </w:p>
    <w:p w14:paraId="37D98627" w14:textId="77777777" w:rsidR="002546A5" w:rsidRDefault="002546A5" w:rsidP="001C7E64">
      <w:pPr>
        <w:spacing w:after="0"/>
        <w:rPr>
          <w:sz w:val="16"/>
          <w:szCs w:val="16"/>
        </w:rPr>
      </w:pPr>
    </w:p>
    <w:p w14:paraId="2EFC5A04" w14:textId="77777777" w:rsidR="00497BD5" w:rsidRDefault="00497BD5" w:rsidP="001C7E64">
      <w:pPr>
        <w:spacing w:after="0"/>
        <w:rPr>
          <w:sz w:val="16"/>
          <w:szCs w:val="16"/>
        </w:rPr>
      </w:pPr>
    </w:p>
    <w:p w14:paraId="221608BF" w14:textId="77777777" w:rsidR="00497BD5" w:rsidRDefault="00497BD5" w:rsidP="001C7E64">
      <w:pPr>
        <w:spacing w:after="0"/>
        <w:rPr>
          <w:sz w:val="16"/>
          <w:szCs w:val="16"/>
        </w:rPr>
      </w:pPr>
    </w:p>
    <w:p w14:paraId="425A5131" w14:textId="77777777" w:rsidR="00497BD5" w:rsidRDefault="00497BD5" w:rsidP="001C7E64">
      <w:pPr>
        <w:spacing w:after="0"/>
        <w:rPr>
          <w:sz w:val="16"/>
          <w:szCs w:val="16"/>
        </w:rPr>
      </w:pPr>
    </w:p>
    <w:p w14:paraId="1DE99B6C" w14:textId="77777777" w:rsidR="003E03E9" w:rsidRDefault="003E03E9" w:rsidP="001C7E64">
      <w:pPr>
        <w:spacing w:after="0"/>
        <w:rPr>
          <w:sz w:val="16"/>
          <w:szCs w:val="16"/>
        </w:rPr>
      </w:pPr>
    </w:p>
    <w:p w14:paraId="25FC30D0" w14:textId="77777777" w:rsidR="00497BD5" w:rsidRDefault="00497BD5" w:rsidP="001C7E64">
      <w:pPr>
        <w:spacing w:after="0"/>
        <w:rPr>
          <w:sz w:val="16"/>
          <w:szCs w:val="16"/>
        </w:rPr>
      </w:pPr>
    </w:p>
    <w:p w14:paraId="56E96657" w14:textId="77777777" w:rsidR="00EC0657" w:rsidRDefault="00EC0657" w:rsidP="001C7E64">
      <w:pPr>
        <w:spacing w:after="0"/>
        <w:rPr>
          <w:sz w:val="16"/>
          <w:szCs w:val="16"/>
        </w:rPr>
      </w:pPr>
    </w:p>
    <w:p w14:paraId="5307FC15" w14:textId="77777777" w:rsidR="00497BD5" w:rsidRDefault="00497BD5" w:rsidP="001C7E64">
      <w:pPr>
        <w:spacing w:after="0"/>
        <w:rPr>
          <w:sz w:val="16"/>
          <w:szCs w:val="16"/>
        </w:rPr>
      </w:pPr>
    </w:p>
    <w:p w14:paraId="745EA1B8" w14:textId="77777777" w:rsidR="00497BD5" w:rsidRPr="00E350F7" w:rsidRDefault="00497BD5" w:rsidP="001C7E64">
      <w:pPr>
        <w:spacing w:after="0"/>
        <w:rPr>
          <w:sz w:val="16"/>
          <w:szCs w:val="16"/>
        </w:rPr>
      </w:pPr>
    </w:p>
    <w:tbl>
      <w:tblPr>
        <w:tblStyle w:val="TableGrid1"/>
        <w:tblW w:w="5000" w:type="pct"/>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237"/>
        <w:gridCol w:w="2074"/>
        <w:gridCol w:w="3297"/>
        <w:gridCol w:w="1729"/>
        <w:gridCol w:w="2901"/>
        <w:gridCol w:w="228"/>
      </w:tblGrid>
      <w:tr w:rsidR="00755BE1" w:rsidRPr="00843F2D" w14:paraId="44B83C69" w14:textId="77777777" w:rsidTr="00755BE1">
        <w:trPr>
          <w:trHeight w:val="340"/>
        </w:trPr>
        <w:tc>
          <w:tcPr>
            <w:tcW w:w="113" w:type="pct"/>
            <w:tcBorders>
              <w:top w:val="nil"/>
              <w:bottom w:val="nil"/>
            </w:tcBorders>
            <w:shd w:val="clear" w:color="auto" w:fill="B5FAFF" w:themeFill="text2" w:themeFillTint="33"/>
            <w:vAlign w:val="center"/>
          </w:tcPr>
          <w:p w14:paraId="6D6F05DA" w14:textId="77777777" w:rsidR="00755BE1" w:rsidRPr="00843F2D" w:rsidRDefault="00755BE1" w:rsidP="005419D6">
            <w:pPr>
              <w:rPr>
                <w:sz w:val="16"/>
                <w:szCs w:val="16"/>
              </w:rPr>
            </w:pPr>
          </w:p>
        </w:tc>
        <w:tc>
          <w:tcPr>
            <w:tcW w:w="991" w:type="pct"/>
            <w:tcBorders>
              <w:top w:val="nil"/>
              <w:bottom w:val="nil"/>
            </w:tcBorders>
            <w:shd w:val="clear" w:color="auto" w:fill="B5FAFF" w:themeFill="text2" w:themeFillTint="33"/>
            <w:vAlign w:val="center"/>
          </w:tcPr>
          <w:p w14:paraId="57407FB2" w14:textId="77777777" w:rsidR="00755BE1" w:rsidRPr="00843F2D" w:rsidRDefault="00755BE1" w:rsidP="005419D6">
            <w:pPr>
              <w:rPr>
                <w:b/>
              </w:rPr>
            </w:pPr>
            <w:r>
              <w:rPr>
                <w:b/>
              </w:rPr>
              <w:t>Competency:</w:t>
            </w:r>
          </w:p>
        </w:tc>
        <w:tc>
          <w:tcPr>
            <w:tcW w:w="2401" w:type="pct"/>
            <w:gridSpan w:val="2"/>
            <w:tcBorders>
              <w:top w:val="nil"/>
              <w:bottom w:val="nil"/>
            </w:tcBorders>
            <w:shd w:val="clear" w:color="auto" w:fill="B5FAFF" w:themeFill="text2" w:themeFillTint="33"/>
            <w:vAlign w:val="center"/>
          </w:tcPr>
          <w:p w14:paraId="606FA11C" w14:textId="77777777" w:rsidR="00755BE1" w:rsidRPr="00843F2D" w:rsidRDefault="00755BE1" w:rsidP="005419D6">
            <w:pPr>
              <w:rPr>
                <w:sz w:val="16"/>
                <w:szCs w:val="16"/>
              </w:rPr>
            </w:pPr>
            <w:bookmarkStart w:id="15" w:name="OLE_LINK57"/>
            <w:bookmarkStart w:id="16" w:name="OLE_LINK58"/>
            <w:r>
              <w:rPr>
                <w:b/>
              </w:rPr>
              <w:t>Team working</w:t>
            </w:r>
            <w:bookmarkEnd w:id="15"/>
            <w:bookmarkEnd w:id="16"/>
            <w:r>
              <w:rPr>
                <w:b/>
              </w:rPr>
              <w:t xml:space="preserve"> and interpersonal skills</w:t>
            </w:r>
          </w:p>
        </w:tc>
        <w:tc>
          <w:tcPr>
            <w:tcW w:w="1386" w:type="pct"/>
            <w:tcBorders>
              <w:top w:val="nil"/>
              <w:bottom w:val="nil"/>
            </w:tcBorders>
            <w:shd w:val="clear" w:color="auto" w:fill="B5FAFF" w:themeFill="text2" w:themeFillTint="33"/>
            <w:vAlign w:val="center"/>
          </w:tcPr>
          <w:p w14:paraId="35849A05" w14:textId="77777777" w:rsidR="00755BE1" w:rsidRPr="00843F2D" w:rsidRDefault="00755BE1" w:rsidP="005419D6">
            <w:pPr>
              <w:rPr>
                <w:sz w:val="16"/>
                <w:szCs w:val="16"/>
              </w:rPr>
            </w:pPr>
            <w:r w:rsidRPr="00501580">
              <w:rPr>
                <w:b/>
              </w:rPr>
              <w:t xml:space="preserve">How Measured: </w:t>
            </w:r>
            <w:r w:rsidR="00EF4F3A">
              <w:rPr>
                <w:b/>
              </w:rPr>
              <w:t xml:space="preserve"> I</w:t>
            </w:r>
          </w:p>
        </w:tc>
        <w:tc>
          <w:tcPr>
            <w:tcW w:w="109" w:type="pct"/>
            <w:tcBorders>
              <w:top w:val="nil"/>
              <w:bottom w:val="nil"/>
            </w:tcBorders>
            <w:shd w:val="clear" w:color="auto" w:fill="B5FAFF" w:themeFill="text2" w:themeFillTint="33"/>
            <w:vAlign w:val="center"/>
          </w:tcPr>
          <w:p w14:paraId="3B158C68" w14:textId="77777777" w:rsidR="00755BE1" w:rsidRPr="00843F2D" w:rsidRDefault="00755BE1" w:rsidP="005419D6">
            <w:pPr>
              <w:rPr>
                <w:sz w:val="16"/>
                <w:szCs w:val="16"/>
              </w:rPr>
            </w:pPr>
          </w:p>
        </w:tc>
      </w:tr>
      <w:tr w:rsidR="00860924" w:rsidRPr="00843F2D" w14:paraId="4B11FC6B" w14:textId="77777777" w:rsidTr="00501580">
        <w:trPr>
          <w:trHeight w:val="454"/>
        </w:trPr>
        <w:tc>
          <w:tcPr>
            <w:tcW w:w="113" w:type="pct"/>
            <w:tcBorders>
              <w:top w:val="nil"/>
              <w:bottom w:val="nil"/>
            </w:tcBorders>
            <w:shd w:val="clear" w:color="auto" w:fill="B5FAFF" w:themeFill="text2" w:themeFillTint="33"/>
            <w:vAlign w:val="center"/>
          </w:tcPr>
          <w:p w14:paraId="6AF25EAF" w14:textId="77777777" w:rsidR="00860924" w:rsidRPr="00843F2D" w:rsidRDefault="00860924" w:rsidP="005419D6">
            <w:pPr>
              <w:rPr>
                <w:sz w:val="16"/>
                <w:szCs w:val="16"/>
              </w:rPr>
            </w:pPr>
          </w:p>
        </w:tc>
        <w:tc>
          <w:tcPr>
            <w:tcW w:w="4778" w:type="pct"/>
            <w:gridSpan w:val="4"/>
            <w:tcBorders>
              <w:top w:val="nil"/>
              <w:bottom w:val="single" w:sz="4" w:space="0" w:color="88888C" w:themeColor="text1" w:themeTint="99"/>
            </w:tcBorders>
            <w:shd w:val="clear" w:color="auto" w:fill="00878F" w:themeFill="text2"/>
            <w:vAlign w:val="center"/>
          </w:tcPr>
          <w:p w14:paraId="6F2757E8" w14:textId="77777777" w:rsidR="00860924" w:rsidRPr="00E350F7" w:rsidRDefault="00617AD3" w:rsidP="00617AD3">
            <w:pPr>
              <w:ind w:left="-39"/>
              <w:rPr>
                <w:b/>
                <w:color w:val="FFFFFF" w:themeColor="background1"/>
                <w:sz w:val="22"/>
                <w:szCs w:val="22"/>
              </w:rPr>
            </w:pPr>
            <w:r w:rsidRPr="00E350F7">
              <w:rPr>
                <w:b/>
                <w:color w:val="FFFFFF" w:themeColor="background1"/>
                <w:sz w:val="22"/>
                <w:szCs w:val="22"/>
              </w:rPr>
              <w:t>Works co-operatively and flexibly with other members of the team to achieve a common goal.</w:t>
            </w:r>
            <w:r w:rsidRPr="00E350F7">
              <w:rPr>
                <w:b/>
                <w:iCs/>
                <w:color w:val="FFFFFF" w:themeColor="background1"/>
                <w:sz w:val="22"/>
                <w:szCs w:val="22"/>
                <w:lang w:val="en-US"/>
              </w:rPr>
              <w:t xml:space="preserve"> </w:t>
            </w:r>
            <w:r w:rsidRPr="00E350F7">
              <w:rPr>
                <w:b/>
                <w:iCs/>
                <w:color w:val="FFFFFF" w:themeColor="background1"/>
                <w:sz w:val="22"/>
                <w:szCs w:val="22"/>
              </w:rPr>
              <w:t xml:space="preserve">Communicates within groups and considers others in discussions and decisions. Actively helps and supports others. </w:t>
            </w:r>
            <w:r w:rsidRPr="00E350F7">
              <w:rPr>
                <w:b/>
                <w:iCs/>
                <w:color w:val="FFFFFF" w:themeColor="background1"/>
                <w:sz w:val="22"/>
                <w:szCs w:val="22"/>
                <w:lang w:val="en-US"/>
              </w:rPr>
              <w:t>Understands and is tolerant of differing needs and viewpoints.</w:t>
            </w:r>
          </w:p>
        </w:tc>
        <w:tc>
          <w:tcPr>
            <w:tcW w:w="109" w:type="pct"/>
            <w:tcBorders>
              <w:top w:val="nil"/>
              <w:bottom w:val="nil"/>
            </w:tcBorders>
            <w:shd w:val="clear" w:color="auto" w:fill="B5FAFF" w:themeFill="text2" w:themeFillTint="33"/>
            <w:vAlign w:val="center"/>
          </w:tcPr>
          <w:p w14:paraId="536454B1" w14:textId="77777777" w:rsidR="00860924" w:rsidRPr="00843F2D" w:rsidRDefault="00860924" w:rsidP="005419D6">
            <w:pPr>
              <w:rPr>
                <w:sz w:val="16"/>
                <w:szCs w:val="16"/>
              </w:rPr>
            </w:pPr>
          </w:p>
        </w:tc>
      </w:tr>
      <w:tr w:rsidR="001C7E64" w:rsidRPr="00843F2D" w14:paraId="5DAB9B2F" w14:textId="77777777" w:rsidTr="00755BE1">
        <w:trPr>
          <w:trHeight w:val="454"/>
        </w:trPr>
        <w:tc>
          <w:tcPr>
            <w:tcW w:w="113" w:type="pct"/>
            <w:tcBorders>
              <w:top w:val="nil"/>
              <w:bottom w:val="nil"/>
            </w:tcBorders>
            <w:shd w:val="clear" w:color="auto" w:fill="B5FAFF" w:themeFill="text2" w:themeFillTint="33"/>
            <w:vAlign w:val="center"/>
          </w:tcPr>
          <w:p w14:paraId="0C0D60DA"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784945B6" w14:textId="77777777" w:rsidR="001C7E64" w:rsidRPr="00843F2D" w:rsidRDefault="001C7E64" w:rsidP="005419D6">
            <w:pPr>
              <w:rPr>
                <w:b/>
              </w:rPr>
            </w:pPr>
            <w:r>
              <w:rPr>
                <w:b/>
              </w:rPr>
              <w:t>Essential Criteria</w:t>
            </w:r>
            <w:r w:rsidRPr="00843F2D">
              <w:rPr>
                <w:b/>
              </w:rPr>
              <w:t>:</w:t>
            </w:r>
          </w:p>
        </w:tc>
        <w:tc>
          <w:tcPr>
            <w:tcW w:w="3787" w:type="pct"/>
            <w:gridSpan w:val="3"/>
            <w:tcBorders>
              <w:top w:val="single" w:sz="4" w:space="0" w:color="88888C" w:themeColor="text1" w:themeTint="99"/>
              <w:bottom w:val="single" w:sz="4" w:space="0" w:color="88888C" w:themeColor="text1" w:themeTint="99"/>
            </w:tcBorders>
            <w:vAlign w:val="center"/>
          </w:tcPr>
          <w:p w14:paraId="2E045200" w14:textId="77777777" w:rsidR="001C7E64" w:rsidRDefault="00682BF7" w:rsidP="00FA1534">
            <w:pPr>
              <w:pStyle w:val="ListParagraph"/>
              <w:numPr>
                <w:ilvl w:val="0"/>
                <w:numId w:val="2"/>
              </w:numPr>
              <w:spacing w:after="120"/>
              <w:ind w:left="318" w:hanging="357"/>
              <w:contextualSpacing w:val="0"/>
            </w:pPr>
            <w:r w:rsidRPr="00682BF7">
              <w:t>Ability to build trust and positive working relationships both internally and externally</w:t>
            </w:r>
          </w:p>
          <w:p w14:paraId="76CA9FA4" w14:textId="77777777" w:rsidR="00682BF7" w:rsidRPr="00F0062D" w:rsidRDefault="00682BF7" w:rsidP="00682BF7">
            <w:pPr>
              <w:pStyle w:val="ListParagraph"/>
              <w:numPr>
                <w:ilvl w:val="0"/>
                <w:numId w:val="2"/>
              </w:numPr>
              <w:spacing w:after="120"/>
              <w:ind w:left="318" w:hanging="357"/>
              <w:contextualSpacing w:val="0"/>
            </w:pPr>
            <w:r w:rsidRPr="00682BF7">
              <w:rPr>
                <w:lang w:val="en-US"/>
              </w:rPr>
              <w:t>Ability to communicate and work effectively, co-operatively and considerately with colleagues and to receive as well as give support</w:t>
            </w:r>
          </w:p>
          <w:p w14:paraId="565B4805" w14:textId="77777777" w:rsidR="00760844" w:rsidRPr="00843F2D" w:rsidRDefault="00C5391E" w:rsidP="00417585">
            <w:pPr>
              <w:pStyle w:val="ListParagraph"/>
              <w:numPr>
                <w:ilvl w:val="0"/>
                <w:numId w:val="2"/>
              </w:numPr>
              <w:ind w:left="317" w:hanging="357"/>
              <w:contextualSpacing w:val="0"/>
            </w:pPr>
            <w:r>
              <w:t xml:space="preserve">Ability to support staff on a </w:t>
            </w:r>
            <w:proofErr w:type="gramStart"/>
            <w:r>
              <w:t>day to day</w:t>
            </w:r>
            <w:proofErr w:type="gramEnd"/>
            <w:r>
              <w:t xml:space="preserve"> basis and advise or assist with </w:t>
            </w:r>
            <w:r w:rsidR="00417585">
              <w:t>administrative</w:t>
            </w:r>
            <w:r>
              <w:t xml:space="preserve"> related matters</w:t>
            </w:r>
          </w:p>
        </w:tc>
        <w:tc>
          <w:tcPr>
            <w:tcW w:w="109" w:type="pct"/>
            <w:tcBorders>
              <w:top w:val="nil"/>
              <w:bottom w:val="nil"/>
            </w:tcBorders>
            <w:shd w:val="clear" w:color="auto" w:fill="B5FAFF" w:themeFill="text2" w:themeFillTint="33"/>
            <w:vAlign w:val="center"/>
          </w:tcPr>
          <w:p w14:paraId="06E6C1F5" w14:textId="77777777" w:rsidR="001C7E64" w:rsidRPr="00843F2D" w:rsidRDefault="001C7E64" w:rsidP="005419D6">
            <w:pPr>
              <w:rPr>
                <w:sz w:val="16"/>
                <w:szCs w:val="16"/>
              </w:rPr>
            </w:pPr>
          </w:p>
        </w:tc>
      </w:tr>
      <w:tr w:rsidR="001C7E64" w:rsidRPr="00843F2D" w14:paraId="61F8BA0D" w14:textId="77777777" w:rsidTr="00755BE1">
        <w:trPr>
          <w:trHeight w:val="170"/>
        </w:trPr>
        <w:tc>
          <w:tcPr>
            <w:tcW w:w="113" w:type="pct"/>
            <w:tcBorders>
              <w:top w:val="nil"/>
              <w:bottom w:val="nil"/>
            </w:tcBorders>
            <w:shd w:val="clear" w:color="auto" w:fill="B5FAFF" w:themeFill="text2" w:themeFillTint="33"/>
            <w:vAlign w:val="center"/>
          </w:tcPr>
          <w:p w14:paraId="1B6D4958"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4AA384B1" w14:textId="77777777" w:rsidR="001C7E64" w:rsidRPr="00843F2D" w:rsidRDefault="001C7E64" w:rsidP="005419D6">
            <w:pPr>
              <w:rPr>
                <w:sz w:val="16"/>
                <w:szCs w:val="16"/>
              </w:rPr>
            </w:pPr>
          </w:p>
        </w:tc>
        <w:tc>
          <w:tcPr>
            <w:tcW w:w="1575"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7E265E54" w14:textId="77777777" w:rsidR="001C7E64" w:rsidRPr="00843F2D" w:rsidRDefault="001C7E64" w:rsidP="005419D6">
            <w:pPr>
              <w:rPr>
                <w:sz w:val="16"/>
                <w:szCs w:val="16"/>
              </w:rPr>
            </w:pPr>
          </w:p>
        </w:tc>
        <w:tc>
          <w:tcPr>
            <w:tcW w:w="82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20FDA92A" w14:textId="77777777" w:rsidR="001C7E64" w:rsidRPr="00843F2D" w:rsidRDefault="001C7E64" w:rsidP="005419D6">
            <w:pPr>
              <w:rPr>
                <w:sz w:val="16"/>
                <w:szCs w:val="16"/>
              </w:rPr>
            </w:pPr>
          </w:p>
        </w:tc>
        <w:tc>
          <w:tcPr>
            <w:tcW w:w="1386" w:type="pct"/>
            <w:tcBorders>
              <w:top w:val="single" w:sz="4" w:space="0" w:color="88888C" w:themeColor="text1" w:themeTint="99"/>
              <w:bottom w:val="single" w:sz="4" w:space="0" w:color="88888C" w:themeColor="text1" w:themeTint="99"/>
            </w:tcBorders>
            <w:shd w:val="clear" w:color="auto" w:fill="B5FAFF" w:themeFill="text2" w:themeFillTint="33"/>
            <w:vAlign w:val="center"/>
          </w:tcPr>
          <w:p w14:paraId="3E4F726C" w14:textId="77777777" w:rsidR="001C7E64" w:rsidRPr="00843F2D" w:rsidRDefault="001C7E64" w:rsidP="005419D6">
            <w:pPr>
              <w:rPr>
                <w:sz w:val="16"/>
                <w:szCs w:val="16"/>
              </w:rPr>
            </w:pPr>
          </w:p>
        </w:tc>
        <w:tc>
          <w:tcPr>
            <w:tcW w:w="109" w:type="pct"/>
            <w:tcBorders>
              <w:top w:val="nil"/>
              <w:bottom w:val="nil"/>
            </w:tcBorders>
            <w:shd w:val="clear" w:color="auto" w:fill="B5FAFF" w:themeFill="text2" w:themeFillTint="33"/>
            <w:vAlign w:val="center"/>
          </w:tcPr>
          <w:p w14:paraId="08E55BA0" w14:textId="77777777" w:rsidR="001C7E64" w:rsidRPr="00843F2D" w:rsidRDefault="001C7E64" w:rsidP="005419D6">
            <w:pPr>
              <w:rPr>
                <w:sz w:val="16"/>
                <w:szCs w:val="16"/>
              </w:rPr>
            </w:pPr>
          </w:p>
        </w:tc>
      </w:tr>
      <w:tr w:rsidR="001C7E64" w:rsidRPr="00843F2D" w14:paraId="6840847F" w14:textId="77777777" w:rsidTr="00755BE1">
        <w:trPr>
          <w:trHeight w:val="454"/>
        </w:trPr>
        <w:tc>
          <w:tcPr>
            <w:tcW w:w="113" w:type="pct"/>
            <w:tcBorders>
              <w:top w:val="nil"/>
              <w:bottom w:val="nil"/>
            </w:tcBorders>
            <w:shd w:val="clear" w:color="auto" w:fill="B5FAFF" w:themeFill="text2" w:themeFillTint="33"/>
            <w:vAlign w:val="center"/>
          </w:tcPr>
          <w:p w14:paraId="1E067604" w14:textId="77777777" w:rsidR="001C7E64" w:rsidRPr="00843F2D" w:rsidRDefault="001C7E64" w:rsidP="005419D6">
            <w:pPr>
              <w:rPr>
                <w:sz w:val="16"/>
                <w:szCs w:val="16"/>
              </w:rPr>
            </w:pPr>
          </w:p>
        </w:tc>
        <w:tc>
          <w:tcPr>
            <w:tcW w:w="991" w:type="pct"/>
            <w:tcBorders>
              <w:top w:val="single" w:sz="4" w:space="0" w:color="88888C" w:themeColor="text1" w:themeTint="99"/>
              <w:bottom w:val="single" w:sz="4" w:space="0" w:color="88888C" w:themeColor="text1" w:themeTint="99"/>
            </w:tcBorders>
            <w:vAlign w:val="center"/>
          </w:tcPr>
          <w:p w14:paraId="78EA4381" w14:textId="77777777" w:rsidR="001C7E64" w:rsidRPr="00731D7C" w:rsidRDefault="001C7E64" w:rsidP="005419D6">
            <w:pPr>
              <w:rPr>
                <w:b/>
              </w:rPr>
            </w:pPr>
            <w:r>
              <w:rPr>
                <w:b/>
              </w:rPr>
              <w:t>Desirable Criteria</w:t>
            </w:r>
            <w:r w:rsidRPr="00731D7C">
              <w:rPr>
                <w:b/>
              </w:rPr>
              <w:t>:</w:t>
            </w:r>
          </w:p>
        </w:tc>
        <w:tc>
          <w:tcPr>
            <w:tcW w:w="3787" w:type="pct"/>
            <w:gridSpan w:val="3"/>
            <w:tcBorders>
              <w:top w:val="single" w:sz="4" w:space="0" w:color="88888C" w:themeColor="text1" w:themeTint="99"/>
              <w:bottom w:val="single" w:sz="4" w:space="0" w:color="88888C" w:themeColor="text1" w:themeTint="99"/>
            </w:tcBorders>
            <w:vAlign w:val="center"/>
          </w:tcPr>
          <w:p w14:paraId="4E2C93B7" w14:textId="77777777" w:rsidR="001C7E64" w:rsidRPr="00843F2D" w:rsidRDefault="00FA1534" w:rsidP="001C7E64">
            <w:pPr>
              <w:pStyle w:val="ListParagraph"/>
              <w:numPr>
                <w:ilvl w:val="0"/>
                <w:numId w:val="3"/>
              </w:numPr>
              <w:spacing w:after="120"/>
              <w:ind w:left="318" w:hanging="357"/>
              <w:contextualSpacing w:val="0"/>
            </w:pPr>
            <w:r>
              <w:t>None</w:t>
            </w:r>
          </w:p>
        </w:tc>
        <w:tc>
          <w:tcPr>
            <w:tcW w:w="109" w:type="pct"/>
            <w:tcBorders>
              <w:top w:val="nil"/>
              <w:bottom w:val="nil"/>
            </w:tcBorders>
            <w:shd w:val="clear" w:color="auto" w:fill="B5FAFF" w:themeFill="text2" w:themeFillTint="33"/>
            <w:vAlign w:val="center"/>
          </w:tcPr>
          <w:p w14:paraId="1F2BA408" w14:textId="77777777" w:rsidR="001C7E64" w:rsidRPr="00843F2D" w:rsidRDefault="001C7E64" w:rsidP="005419D6">
            <w:pPr>
              <w:rPr>
                <w:sz w:val="16"/>
                <w:szCs w:val="16"/>
              </w:rPr>
            </w:pPr>
          </w:p>
        </w:tc>
      </w:tr>
      <w:tr w:rsidR="001C7E64" w:rsidRPr="00AE5C79" w14:paraId="7976823F" w14:textId="77777777" w:rsidTr="00755BE1">
        <w:trPr>
          <w:trHeight w:val="170"/>
        </w:trPr>
        <w:tc>
          <w:tcPr>
            <w:tcW w:w="113" w:type="pct"/>
            <w:tcBorders>
              <w:top w:val="nil"/>
              <w:bottom w:val="nil"/>
            </w:tcBorders>
            <w:shd w:val="clear" w:color="auto" w:fill="B5FAFF" w:themeFill="text2" w:themeFillTint="33"/>
            <w:vAlign w:val="center"/>
          </w:tcPr>
          <w:p w14:paraId="0E27E1D1" w14:textId="77777777" w:rsidR="001C7E64" w:rsidRPr="00AE5C79" w:rsidRDefault="001C7E64" w:rsidP="005419D6">
            <w:pPr>
              <w:spacing w:after="100" w:afterAutospacing="1"/>
              <w:rPr>
                <w:sz w:val="16"/>
                <w:szCs w:val="16"/>
              </w:rPr>
            </w:pPr>
          </w:p>
        </w:tc>
        <w:tc>
          <w:tcPr>
            <w:tcW w:w="991" w:type="pct"/>
            <w:tcBorders>
              <w:top w:val="single" w:sz="4" w:space="0" w:color="88888C" w:themeColor="text1" w:themeTint="99"/>
              <w:bottom w:val="nil"/>
            </w:tcBorders>
            <w:shd w:val="clear" w:color="auto" w:fill="B5FAFF" w:themeFill="text2" w:themeFillTint="33"/>
          </w:tcPr>
          <w:p w14:paraId="2B0ED50F" w14:textId="77777777" w:rsidR="001C7E64" w:rsidRPr="00AE5C79" w:rsidRDefault="001C7E64" w:rsidP="005419D6">
            <w:pPr>
              <w:spacing w:after="100" w:afterAutospacing="1"/>
              <w:rPr>
                <w:b/>
                <w:sz w:val="16"/>
                <w:szCs w:val="16"/>
              </w:rPr>
            </w:pPr>
          </w:p>
        </w:tc>
        <w:tc>
          <w:tcPr>
            <w:tcW w:w="3787" w:type="pct"/>
            <w:gridSpan w:val="3"/>
            <w:tcBorders>
              <w:top w:val="single" w:sz="4" w:space="0" w:color="88888C" w:themeColor="text1" w:themeTint="99"/>
              <w:bottom w:val="nil"/>
            </w:tcBorders>
            <w:shd w:val="clear" w:color="auto" w:fill="B5FAFF" w:themeFill="text2" w:themeFillTint="33"/>
            <w:vAlign w:val="center"/>
          </w:tcPr>
          <w:p w14:paraId="73107AE3" w14:textId="77777777" w:rsidR="001C7E64" w:rsidRPr="00AE5C79" w:rsidRDefault="001C7E64" w:rsidP="005419D6">
            <w:pPr>
              <w:spacing w:after="100" w:afterAutospacing="1"/>
              <w:ind w:left="-40"/>
              <w:rPr>
                <w:sz w:val="16"/>
                <w:szCs w:val="16"/>
              </w:rPr>
            </w:pPr>
          </w:p>
        </w:tc>
        <w:tc>
          <w:tcPr>
            <w:tcW w:w="109" w:type="pct"/>
            <w:tcBorders>
              <w:top w:val="nil"/>
              <w:bottom w:val="nil"/>
            </w:tcBorders>
            <w:shd w:val="clear" w:color="auto" w:fill="B5FAFF" w:themeFill="text2" w:themeFillTint="33"/>
            <w:vAlign w:val="center"/>
          </w:tcPr>
          <w:p w14:paraId="5A473985" w14:textId="77777777" w:rsidR="001C7E64" w:rsidRPr="00AE5C79" w:rsidRDefault="001C7E64" w:rsidP="005419D6">
            <w:pPr>
              <w:spacing w:after="100" w:afterAutospacing="1"/>
              <w:rPr>
                <w:sz w:val="16"/>
                <w:szCs w:val="16"/>
              </w:rPr>
            </w:pPr>
          </w:p>
        </w:tc>
      </w:tr>
    </w:tbl>
    <w:p w14:paraId="526FB068" w14:textId="77777777" w:rsidR="001C7E64" w:rsidRPr="00E350F7" w:rsidRDefault="001C7E64" w:rsidP="001C7E64">
      <w:pPr>
        <w:spacing w:after="0"/>
        <w:rPr>
          <w:sz w:val="16"/>
          <w:szCs w:val="16"/>
        </w:rPr>
      </w:pPr>
    </w:p>
    <w:p w14:paraId="21CF79FF" w14:textId="77777777" w:rsidR="001C7E64" w:rsidRDefault="001C7E64"/>
    <w:sectPr w:rsidR="001C7E64" w:rsidSect="002546A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A106" w14:textId="77777777" w:rsidR="00797A42" w:rsidRDefault="00797A42" w:rsidP="002546A5">
      <w:pPr>
        <w:spacing w:after="0"/>
      </w:pPr>
      <w:r>
        <w:separator/>
      </w:r>
    </w:p>
  </w:endnote>
  <w:endnote w:type="continuationSeparator" w:id="0">
    <w:p w14:paraId="186F83A8" w14:textId="77777777" w:rsidR="00797A42" w:rsidRDefault="00797A42" w:rsidP="002546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charset w:val="00"/>
    <w:family w:val="swiss"/>
    <w:pitch w:val="variable"/>
    <w:sig w:usb0="E00002FF" w:usb1="5000205B" w:usb2="00000000" w:usb3="00000000" w:csb0="0000009F" w:csb1="00000000"/>
    <w:embedRegular r:id="rId1" w:fontKey="{A6432FE8-21E5-4284-836E-C2AEC1A86C5E}"/>
    <w:embedBold r:id="rId2" w:fontKey="{BD9B359E-F900-478A-9025-E0E1C9237C46}"/>
  </w:font>
  <w:font w:name="Calibri">
    <w:panose1 w:val="020F0502020204030204"/>
    <w:charset w:val="00"/>
    <w:family w:val="swiss"/>
    <w:pitch w:val="variable"/>
    <w:sig w:usb0="E4002EFF" w:usb1="C200247B" w:usb2="00000009" w:usb3="00000000" w:csb0="000001FF" w:csb1="00000000"/>
  </w:font>
  <w:font w:name="Ubuntu Medium">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CF78" w14:textId="77777777" w:rsidR="00153E8C" w:rsidRPr="00191D67" w:rsidRDefault="00153E8C" w:rsidP="00153E8C">
    <w:pPr>
      <w:pStyle w:val="Footer"/>
      <w:pBdr>
        <w:top w:val="single" w:sz="4" w:space="1" w:color="88888C" w:themeColor="text1" w:themeTint="99"/>
        <w:bottom w:val="single" w:sz="4" w:space="1" w:color="88888C" w:themeColor="text1" w:themeTint="99"/>
      </w:pBdr>
      <w:shd w:val="clear" w:color="auto" w:fill="B5FAFF" w:themeFill="text2" w:themeFillTint="33"/>
      <w:tabs>
        <w:tab w:val="clear" w:pos="9026"/>
        <w:tab w:val="right" w:pos="10490"/>
      </w:tabs>
      <w:rPr>
        <w:b/>
        <w:color w:val="88888C" w:themeColor="text1" w:themeTint="99"/>
        <w:sz w:val="20"/>
        <w:szCs w:val="20"/>
      </w:rPr>
    </w:pPr>
    <w:r>
      <w:rPr>
        <w:b/>
        <w:color w:val="88888C" w:themeColor="text1" w:themeTint="99"/>
        <w:sz w:val="20"/>
        <w:szCs w:val="20"/>
      </w:rPr>
      <w:t>Person Specification</w:t>
    </w:r>
    <w:r>
      <w:rPr>
        <w:b/>
        <w:color w:val="88888C" w:themeColor="text1" w:themeTint="99"/>
        <w:sz w:val="20"/>
        <w:szCs w:val="20"/>
      </w:rPr>
      <w:tab/>
    </w:r>
    <w:r>
      <w:rPr>
        <w:b/>
        <w:color w:val="88888C" w:themeColor="text1" w:themeTint="99"/>
        <w:sz w:val="20"/>
        <w:szCs w:val="20"/>
      </w:rPr>
      <w:tab/>
    </w:r>
    <w:r w:rsidRPr="00191D67">
      <w:rPr>
        <w:b/>
        <w:color w:val="88888C" w:themeColor="text1" w:themeTint="99"/>
        <w:sz w:val="20"/>
        <w:szCs w:val="20"/>
      </w:rPr>
      <w:t>PAGE</w:t>
    </w:r>
    <w:r>
      <w:rPr>
        <w:b/>
        <w:color w:val="88888C" w:themeColor="text1" w:themeTint="99"/>
        <w:sz w:val="20"/>
        <w:szCs w:val="20"/>
      </w:rPr>
      <w:t xml:space="preserve"> </w:t>
    </w:r>
    <w:r w:rsidRPr="00801F87">
      <w:rPr>
        <w:b/>
        <w:color w:val="88888C" w:themeColor="text1" w:themeTint="99"/>
        <w:sz w:val="20"/>
        <w:szCs w:val="20"/>
      </w:rPr>
      <w:fldChar w:fldCharType="begin"/>
    </w:r>
    <w:r w:rsidRPr="00801F87">
      <w:rPr>
        <w:b/>
        <w:color w:val="88888C" w:themeColor="text1" w:themeTint="99"/>
        <w:sz w:val="20"/>
        <w:szCs w:val="20"/>
      </w:rPr>
      <w:instrText xml:space="preserve"> PAGE   \* MERGEFORMAT </w:instrText>
    </w:r>
    <w:r w:rsidRPr="00801F87">
      <w:rPr>
        <w:b/>
        <w:color w:val="88888C" w:themeColor="text1" w:themeTint="99"/>
        <w:sz w:val="20"/>
        <w:szCs w:val="20"/>
      </w:rPr>
      <w:fldChar w:fldCharType="separate"/>
    </w:r>
    <w:r w:rsidR="008B51B2">
      <w:rPr>
        <w:b/>
        <w:noProof/>
        <w:color w:val="88888C" w:themeColor="text1" w:themeTint="99"/>
        <w:sz w:val="20"/>
        <w:szCs w:val="20"/>
      </w:rPr>
      <w:t>3</w:t>
    </w:r>
    <w:r w:rsidRPr="00801F87">
      <w:rPr>
        <w:b/>
        <w:noProof/>
        <w:color w:val="88888C" w:themeColor="text1" w:themeTint="99"/>
        <w:sz w:val="20"/>
        <w:szCs w:val="20"/>
      </w:rPr>
      <w:fldChar w:fldCharType="end"/>
    </w:r>
  </w:p>
  <w:p w14:paraId="396E0C08" w14:textId="77777777" w:rsidR="00153E8C" w:rsidRDefault="00153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76F6" w14:textId="77777777" w:rsidR="00797A42" w:rsidRDefault="00797A42" w:rsidP="002546A5">
      <w:pPr>
        <w:spacing w:after="0"/>
      </w:pPr>
      <w:r>
        <w:separator/>
      </w:r>
    </w:p>
  </w:footnote>
  <w:footnote w:type="continuationSeparator" w:id="0">
    <w:p w14:paraId="5E228060" w14:textId="77777777" w:rsidR="00797A42" w:rsidRDefault="00797A42" w:rsidP="002546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17D" w14:textId="77777777" w:rsidR="002546A5" w:rsidRDefault="002546A5">
    <w:pPr>
      <w:pStyle w:val="Header"/>
    </w:pPr>
    <w:r>
      <w:rPr>
        <w:noProof/>
        <w:lang w:eastAsia="en-GB"/>
      </w:rPr>
      <w:drawing>
        <wp:inline distT="0" distB="0" distL="0" distR="0" wp14:anchorId="741B1DC2" wp14:editId="4F51916A">
          <wp:extent cx="962025" cy="6803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 logo R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051" cy="681828"/>
                  </a:xfrm>
                  <a:prstGeom prst="rect">
                    <a:avLst/>
                  </a:prstGeom>
                </pic:spPr>
              </pic:pic>
            </a:graphicData>
          </a:graphic>
        </wp:inline>
      </w:drawing>
    </w:r>
  </w:p>
  <w:p w14:paraId="14F2C69B" w14:textId="77777777" w:rsidR="002546A5" w:rsidRDefault="00254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5FB"/>
    <w:multiLevelType w:val="hybridMultilevel"/>
    <w:tmpl w:val="19A2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87819"/>
    <w:multiLevelType w:val="hybridMultilevel"/>
    <w:tmpl w:val="6B56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7511A"/>
    <w:multiLevelType w:val="hybridMultilevel"/>
    <w:tmpl w:val="48C4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342217">
    <w:abstractNumId w:val="1"/>
  </w:num>
  <w:num w:numId="2" w16cid:durableId="2033258909">
    <w:abstractNumId w:val="2"/>
  </w:num>
  <w:num w:numId="3" w16cid:durableId="17732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B1AA91-1942-463C-9251-4215A46B631F}"/>
    <w:docVar w:name="dgnword-eventsink" w:val="243650280"/>
  </w:docVars>
  <w:rsids>
    <w:rsidRoot w:val="002546A5"/>
    <w:rsid w:val="00003020"/>
    <w:rsid w:val="000122D5"/>
    <w:rsid w:val="00063C65"/>
    <w:rsid w:val="00066F7A"/>
    <w:rsid w:val="00067A03"/>
    <w:rsid w:val="0007204D"/>
    <w:rsid w:val="00083311"/>
    <w:rsid w:val="000C4461"/>
    <w:rsid w:val="000D2563"/>
    <w:rsid w:val="000E75C5"/>
    <w:rsid w:val="000F3DEC"/>
    <w:rsid w:val="0010024E"/>
    <w:rsid w:val="001330C0"/>
    <w:rsid w:val="00153E8C"/>
    <w:rsid w:val="001633F1"/>
    <w:rsid w:val="001C72D0"/>
    <w:rsid w:val="001C7E64"/>
    <w:rsid w:val="002118BD"/>
    <w:rsid w:val="00236AB9"/>
    <w:rsid w:val="00237C86"/>
    <w:rsid w:val="002546A5"/>
    <w:rsid w:val="00282939"/>
    <w:rsid w:val="00285B99"/>
    <w:rsid w:val="002D510D"/>
    <w:rsid w:val="0034298B"/>
    <w:rsid w:val="00361653"/>
    <w:rsid w:val="0036615A"/>
    <w:rsid w:val="00383EB6"/>
    <w:rsid w:val="003B60AC"/>
    <w:rsid w:val="003C6E5C"/>
    <w:rsid w:val="003E03E9"/>
    <w:rsid w:val="003E59F0"/>
    <w:rsid w:val="00417585"/>
    <w:rsid w:val="00440CC3"/>
    <w:rsid w:val="004443FB"/>
    <w:rsid w:val="00454CC6"/>
    <w:rsid w:val="00497BD5"/>
    <w:rsid w:val="004A434C"/>
    <w:rsid w:val="00501580"/>
    <w:rsid w:val="00534259"/>
    <w:rsid w:val="005413FA"/>
    <w:rsid w:val="005535F0"/>
    <w:rsid w:val="00584AD1"/>
    <w:rsid w:val="005D336F"/>
    <w:rsid w:val="005D3A59"/>
    <w:rsid w:val="005E4D70"/>
    <w:rsid w:val="00617AD3"/>
    <w:rsid w:val="0063378A"/>
    <w:rsid w:val="00655E2E"/>
    <w:rsid w:val="00671191"/>
    <w:rsid w:val="00682BF7"/>
    <w:rsid w:val="006C73BA"/>
    <w:rsid w:val="006D07F1"/>
    <w:rsid w:val="007141F3"/>
    <w:rsid w:val="00755BE1"/>
    <w:rsid w:val="00760844"/>
    <w:rsid w:val="0076634E"/>
    <w:rsid w:val="0079042F"/>
    <w:rsid w:val="00797A42"/>
    <w:rsid w:val="007F1482"/>
    <w:rsid w:val="00807FA9"/>
    <w:rsid w:val="00841AD4"/>
    <w:rsid w:val="00853B64"/>
    <w:rsid w:val="00860924"/>
    <w:rsid w:val="0086718A"/>
    <w:rsid w:val="00897BE0"/>
    <w:rsid w:val="008A2222"/>
    <w:rsid w:val="008A7743"/>
    <w:rsid w:val="008B453D"/>
    <w:rsid w:val="008B51B2"/>
    <w:rsid w:val="008D4CB6"/>
    <w:rsid w:val="00932D05"/>
    <w:rsid w:val="00936529"/>
    <w:rsid w:val="00964148"/>
    <w:rsid w:val="00966813"/>
    <w:rsid w:val="0099209F"/>
    <w:rsid w:val="009B0FD4"/>
    <w:rsid w:val="00AD4EBF"/>
    <w:rsid w:val="00AF0A0B"/>
    <w:rsid w:val="00B24C41"/>
    <w:rsid w:val="00B361B9"/>
    <w:rsid w:val="00BA45F4"/>
    <w:rsid w:val="00BB660A"/>
    <w:rsid w:val="00BF6B45"/>
    <w:rsid w:val="00C03C3A"/>
    <w:rsid w:val="00C12BDA"/>
    <w:rsid w:val="00C31B2B"/>
    <w:rsid w:val="00C5391E"/>
    <w:rsid w:val="00C553AC"/>
    <w:rsid w:val="00C802E5"/>
    <w:rsid w:val="00C80492"/>
    <w:rsid w:val="00C825D2"/>
    <w:rsid w:val="00CA0C9F"/>
    <w:rsid w:val="00CB2601"/>
    <w:rsid w:val="00CB70C5"/>
    <w:rsid w:val="00CE2226"/>
    <w:rsid w:val="00D03A8F"/>
    <w:rsid w:val="00D1027E"/>
    <w:rsid w:val="00DA085D"/>
    <w:rsid w:val="00DC428C"/>
    <w:rsid w:val="00DD3A4B"/>
    <w:rsid w:val="00E15E5C"/>
    <w:rsid w:val="00E24BEC"/>
    <w:rsid w:val="00E350F7"/>
    <w:rsid w:val="00EB4C69"/>
    <w:rsid w:val="00EC0657"/>
    <w:rsid w:val="00ED3F29"/>
    <w:rsid w:val="00EF4F3A"/>
    <w:rsid w:val="00F0062D"/>
    <w:rsid w:val="00F655CD"/>
    <w:rsid w:val="00F954A6"/>
    <w:rsid w:val="00FA1534"/>
    <w:rsid w:val="00FC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0728"/>
  <w15:docId w15:val="{8F124FE7-4D04-44C6-A865-FFB31C3F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Calibri" w:hAnsi="Ubuntu Ligh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Normal">
    <w:name w:val="SPAC Normal"/>
    <w:link w:val="SPACNormalChar"/>
    <w:qFormat/>
    <w:rsid w:val="0076634E"/>
  </w:style>
  <w:style w:type="character" w:customStyle="1" w:styleId="SPACNormalChar">
    <w:name w:val="SPAC Normal Char"/>
    <w:basedOn w:val="DefaultParagraphFont"/>
    <w:link w:val="SPACNormal"/>
    <w:rsid w:val="0076634E"/>
  </w:style>
  <w:style w:type="paragraph" w:customStyle="1" w:styleId="Titleorange">
    <w:name w:val="Title orange"/>
    <w:basedOn w:val="SPACNormal"/>
    <w:next w:val="SPACNormal"/>
    <w:link w:val="TitleorangeChar"/>
    <w:uiPriority w:val="1"/>
    <w:qFormat/>
    <w:rsid w:val="0076634E"/>
    <w:rPr>
      <w:color w:val="EB6819"/>
      <w:sz w:val="44"/>
    </w:rPr>
  </w:style>
  <w:style w:type="character" w:customStyle="1" w:styleId="TitleorangeChar">
    <w:name w:val="Title orange Char"/>
    <w:link w:val="Titleorange"/>
    <w:uiPriority w:val="1"/>
    <w:rsid w:val="0076634E"/>
    <w:rPr>
      <w:color w:val="EB6819"/>
      <w:sz w:val="44"/>
    </w:rPr>
  </w:style>
  <w:style w:type="paragraph" w:customStyle="1" w:styleId="TitleAqua">
    <w:name w:val="Title Aqua"/>
    <w:basedOn w:val="SPACNormal"/>
    <w:next w:val="SPACNormal"/>
    <w:link w:val="TitleAquaChar"/>
    <w:uiPriority w:val="1"/>
    <w:qFormat/>
    <w:rsid w:val="0076634E"/>
    <w:rPr>
      <w:color w:val="00878F"/>
      <w:sz w:val="44"/>
    </w:rPr>
  </w:style>
  <w:style w:type="character" w:customStyle="1" w:styleId="TitleAquaChar">
    <w:name w:val="Title Aqua Char"/>
    <w:link w:val="TitleAqua"/>
    <w:uiPriority w:val="1"/>
    <w:rsid w:val="0076634E"/>
    <w:rPr>
      <w:color w:val="00878F"/>
      <w:sz w:val="44"/>
    </w:rPr>
  </w:style>
  <w:style w:type="paragraph" w:customStyle="1" w:styleId="Headingorange">
    <w:name w:val="Heading orange"/>
    <w:basedOn w:val="SPACNormal"/>
    <w:next w:val="SPACNormal"/>
    <w:link w:val="HeadingorangeChar"/>
    <w:uiPriority w:val="2"/>
    <w:qFormat/>
    <w:rsid w:val="0076634E"/>
    <w:rPr>
      <w:color w:val="EB6819"/>
      <w:sz w:val="40"/>
    </w:rPr>
  </w:style>
  <w:style w:type="character" w:customStyle="1" w:styleId="HeadingorangeChar">
    <w:name w:val="Heading orange Char"/>
    <w:link w:val="Headingorange"/>
    <w:uiPriority w:val="2"/>
    <w:rsid w:val="0076634E"/>
    <w:rPr>
      <w:color w:val="EB6819"/>
      <w:sz w:val="40"/>
    </w:rPr>
  </w:style>
  <w:style w:type="paragraph" w:customStyle="1" w:styleId="Subheadingorange">
    <w:name w:val="Subheading orange"/>
    <w:basedOn w:val="SPACNormal"/>
    <w:next w:val="SPACNormal"/>
    <w:link w:val="SubheadingorangeChar"/>
    <w:uiPriority w:val="3"/>
    <w:qFormat/>
    <w:rsid w:val="0076634E"/>
    <w:pPr>
      <w:spacing w:before="120"/>
    </w:pPr>
    <w:rPr>
      <w:rFonts w:ascii="Ubuntu Medium" w:hAnsi="Ubuntu Medium"/>
      <w:noProof/>
      <w:color w:val="EB6819"/>
      <w:lang w:eastAsia="en-GB"/>
    </w:rPr>
  </w:style>
  <w:style w:type="character" w:customStyle="1" w:styleId="SubheadingorangeChar">
    <w:name w:val="Subheading orange Char"/>
    <w:link w:val="Subheadingorange"/>
    <w:uiPriority w:val="3"/>
    <w:rsid w:val="0076634E"/>
    <w:rPr>
      <w:rFonts w:ascii="Ubuntu Medium" w:hAnsi="Ubuntu Medium"/>
      <w:noProof/>
      <w:color w:val="EB6819"/>
      <w:lang w:eastAsia="en-GB"/>
    </w:rPr>
  </w:style>
  <w:style w:type="paragraph" w:customStyle="1" w:styleId="Subheadingaqua">
    <w:name w:val="Subheading aqua"/>
    <w:basedOn w:val="SPACNormal"/>
    <w:next w:val="SPACNormal"/>
    <w:link w:val="SubheadingaquaChar"/>
    <w:uiPriority w:val="3"/>
    <w:qFormat/>
    <w:rsid w:val="0076634E"/>
    <w:pPr>
      <w:spacing w:before="120"/>
    </w:pPr>
    <w:rPr>
      <w:rFonts w:ascii="Ubuntu Medium" w:hAnsi="Ubuntu Medium"/>
      <w:color w:val="00878F"/>
    </w:rPr>
  </w:style>
  <w:style w:type="character" w:customStyle="1" w:styleId="SubheadingaquaChar">
    <w:name w:val="Subheading aqua Char"/>
    <w:link w:val="Subheadingaqua"/>
    <w:uiPriority w:val="3"/>
    <w:rsid w:val="0076634E"/>
    <w:rPr>
      <w:rFonts w:ascii="Ubuntu Medium" w:hAnsi="Ubuntu Medium"/>
      <w:color w:val="00878F"/>
    </w:rPr>
  </w:style>
  <w:style w:type="paragraph" w:customStyle="1" w:styleId="SubheadingGrey">
    <w:name w:val="Subheading Grey"/>
    <w:basedOn w:val="Normal"/>
    <w:link w:val="SubheadingGreyChar"/>
    <w:uiPriority w:val="3"/>
    <w:qFormat/>
    <w:rsid w:val="0076634E"/>
    <w:pPr>
      <w:spacing w:before="120"/>
    </w:pPr>
    <w:rPr>
      <w:rFonts w:ascii="Ubuntu Medium" w:hAnsi="Ubuntu Medium"/>
      <w:color w:val="3C3C3E"/>
    </w:rPr>
  </w:style>
  <w:style w:type="character" w:customStyle="1" w:styleId="SubheadingGreyChar">
    <w:name w:val="Subheading Grey Char"/>
    <w:link w:val="SubheadingGrey"/>
    <w:uiPriority w:val="3"/>
    <w:rsid w:val="0076634E"/>
    <w:rPr>
      <w:rFonts w:ascii="Ubuntu Medium" w:hAnsi="Ubuntu Medium"/>
      <w:color w:val="3C3C3E"/>
      <w:szCs w:val="24"/>
    </w:rPr>
  </w:style>
  <w:style w:type="paragraph" w:customStyle="1" w:styleId="Quoteaqua">
    <w:name w:val="Quote aqua"/>
    <w:basedOn w:val="SPACNormal"/>
    <w:next w:val="SPACNormal"/>
    <w:link w:val="QuoteaquaChar"/>
    <w:uiPriority w:val="4"/>
    <w:qFormat/>
    <w:rsid w:val="0076634E"/>
    <w:rPr>
      <w:color w:val="00878F"/>
      <w:sz w:val="28"/>
      <w:szCs w:val="28"/>
    </w:rPr>
  </w:style>
  <w:style w:type="character" w:customStyle="1" w:styleId="QuoteaquaChar">
    <w:name w:val="Quote aqua Char"/>
    <w:link w:val="Quoteaqua"/>
    <w:uiPriority w:val="4"/>
    <w:rsid w:val="0076634E"/>
    <w:rPr>
      <w:color w:val="00878F"/>
      <w:sz w:val="28"/>
      <w:szCs w:val="28"/>
    </w:rPr>
  </w:style>
  <w:style w:type="paragraph" w:customStyle="1" w:styleId="Quoteorange">
    <w:name w:val="Quote orange"/>
    <w:basedOn w:val="SPACNormal"/>
    <w:next w:val="SPACNormal"/>
    <w:link w:val="QuoteorangeChar"/>
    <w:uiPriority w:val="4"/>
    <w:qFormat/>
    <w:rsid w:val="0076634E"/>
    <w:rPr>
      <w:color w:val="EB6819"/>
      <w:sz w:val="28"/>
    </w:rPr>
  </w:style>
  <w:style w:type="character" w:customStyle="1" w:styleId="QuoteorangeChar">
    <w:name w:val="Quote orange Char"/>
    <w:link w:val="Quoteorange"/>
    <w:uiPriority w:val="4"/>
    <w:rsid w:val="0076634E"/>
    <w:rPr>
      <w:color w:val="EB6819"/>
      <w:sz w:val="28"/>
    </w:rPr>
  </w:style>
  <w:style w:type="paragraph" w:customStyle="1" w:styleId="Subheadingwhite">
    <w:name w:val="Subheading white"/>
    <w:basedOn w:val="SPACNormal"/>
    <w:next w:val="SPACNormal"/>
    <w:link w:val="SubheadingwhiteChar"/>
    <w:uiPriority w:val="3"/>
    <w:qFormat/>
    <w:rsid w:val="0076634E"/>
    <w:rPr>
      <w:rFonts w:ascii="Ubuntu Medium" w:hAnsi="Ubuntu Medium"/>
      <w:color w:val="FFFFFF"/>
    </w:rPr>
  </w:style>
  <w:style w:type="character" w:customStyle="1" w:styleId="SubheadingwhiteChar">
    <w:name w:val="Subheading white Char"/>
    <w:link w:val="Subheadingwhite"/>
    <w:uiPriority w:val="3"/>
    <w:rsid w:val="0076634E"/>
    <w:rPr>
      <w:rFonts w:ascii="Ubuntu Medium" w:hAnsi="Ubuntu Medium"/>
      <w:color w:val="FFFFFF"/>
    </w:rPr>
  </w:style>
  <w:style w:type="paragraph" w:customStyle="1" w:styleId="Paneltext">
    <w:name w:val="Panel text"/>
    <w:basedOn w:val="SPACNormal"/>
    <w:next w:val="SPACNormal"/>
    <w:link w:val="PaneltextChar"/>
    <w:uiPriority w:val="5"/>
    <w:qFormat/>
    <w:rsid w:val="0076634E"/>
    <w:rPr>
      <w:rFonts w:ascii="Ubuntu" w:hAnsi="Ubuntu"/>
      <w:color w:val="FFFFFF"/>
    </w:rPr>
  </w:style>
  <w:style w:type="character" w:customStyle="1" w:styleId="PaneltextChar">
    <w:name w:val="Panel text Char"/>
    <w:link w:val="Paneltext"/>
    <w:uiPriority w:val="5"/>
    <w:rsid w:val="0076634E"/>
    <w:rPr>
      <w:rFonts w:ascii="Ubuntu" w:hAnsi="Ubuntu"/>
      <w:color w:val="FFFFFF"/>
    </w:rPr>
  </w:style>
  <w:style w:type="paragraph" w:customStyle="1" w:styleId="Headingaqua">
    <w:name w:val="Heading aqua"/>
    <w:basedOn w:val="SPACNormal"/>
    <w:next w:val="SPACNormal"/>
    <w:link w:val="HeadingaquaChar"/>
    <w:uiPriority w:val="2"/>
    <w:qFormat/>
    <w:rsid w:val="0076634E"/>
    <w:rPr>
      <w:color w:val="00878F"/>
      <w:sz w:val="40"/>
    </w:rPr>
  </w:style>
  <w:style w:type="character" w:customStyle="1" w:styleId="HeadingaquaChar">
    <w:name w:val="Heading aqua Char"/>
    <w:link w:val="Headingaqua"/>
    <w:uiPriority w:val="2"/>
    <w:rsid w:val="0076634E"/>
    <w:rPr>
      <w:color w:val="00878F"/>
      <w:sz w:val="40"/>
    </w:rPr>
  </w:style>
  <w:style w:type="paragraph" w:styleId="Header">
    <w:name w:val="header"/>
    <w:basedOn w:val="Normal"/>
    <w:link w:val="HeaderChar"/>
    <w:uiPriority w:val="99"/>
    <w:unhideWhenUsed/>
    <w:rsid w:val="002546A5"/>
    <w:pPr>
      <w:tabs>
        <w:tab w:val="center" w:pos="4513"/>
        <w:tab w:val="right" w:pos="9026"/>
      </w:tabs>
      <w:spacing w:after="0"/>
    </w:pPr>
  </w:style>
  <w:style w:type="character" w:customStyle="1" w:styleId="HeaderChar">
    <w:name w:val="Header Char"/>
    <w:basedOn w:val="DefaultParagraphFont"/>
    <w:link w:val="Header"/>
    <w:uiPriority w:val="99"/>
    <w:rsid w:val="002546A5"/>
  </w:style>
  <w:style w:type="paragraph" w:styleId="Footer">
    <w:name w:val="footer"/>
    <w:basedOn w:val="Normal"/>
    <w:link w:val="FooterChar"/>
    <w:uiPriority w:val="99"/>
    <w:unhideWhenUsed/>
    <w:rsid w:val="002546A5"/>
    <w:pPr>
      <w:tabs>
        <w:tab w:val="center" w:pos="4513"/>
        <w:tab w:val="right" w:pos="9026"/>
      </w:tabs>
      <w:spacing w:after="0"/>
    </w:pPr>
  </w:style>
  <w:style w:type="character" w:customStyle="1" w:styleId="FooterChar">
    <w:name w:val="Footer Char"/>
    <w:basedOn w:val="DefaultParagraphFont"/>
    <w:link w:val="Footer"/>
    <w:uiPriority w:val="99"/>
    <w:rsid w:val="002546A5"/>
  </w:style>
  <w:style w:type="paragraph" w:styleId="BalloonText">
    <w:name w:val="Balloon Text"/>
    <w:basedOn w:val="Normal"/>
    <w:link w:val="BalloonTextChar"/>
    <w:uiPriority w:val="99"/>
    <w:semiHidden/>
    <w:unhideWhenUsed/>
    <w:rsid w:val="002546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A5"/>
    <w:rPr>
      <w:rFonts w:ascii="Tahoma" w:hAnsi="Tahoma" w:cs="Tahoma"/>
      <w:sz w:val="16"/>
      <w:szCs w:val="16"/>
    </w:rPr>
  </w:style>
  <w:style w:type="table" w:customStyle="1" w:styleId="TableGrid1">
    <w:name w:val="Table Grid1"/>
    <w:basedOn w:val="TableNormal"/>
    <w:next w:val="TableGrid"/>
    <w:uiPriority w:val="59"/>
    <w:rsid w:val="00285B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85B99"/>
    <w:pPr>
      <w:ind w:left="720"/>
      <w:contextualSpacing/>
    </w:pPr>
  </w:style>
  <w:style w:type="table" w:styleId="TableGrid">
    <w:name w:val="Table Grid"/>
    <w:basedOn w:val="TableNormal"/>
    <w:uiPriority w:val="59"/>
    <w:rsid w:val="00285B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54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954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671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07F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07F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p\AppData\Roaming\Microsoft\Templates\SPAC%20report.dotx" TargetMode="External"/></Relationships>
</file>

<file path=word/theme/theme1.xml><?xml version="1.0" encoding="utf-8"?>
<a:theme xmlns:a="http://schemas.openxmlformats.org/drawingml/2006/main" name="SPAC">
  <a:themeElements>
    <a:clrScheme name="SPAC">
      <a:dk1>
        <a:srgbClr val="3C3C3E"/>
      </a:dk1>
      <a:lt1>
        <a:sysClr val="window" lastClr="FFFFFF"/>
      </a:lt1>
      <a:dk2>
        <a:srgbClr val="00878F"/>
      </a:dk2>
      <a:lt2>
        <a:srgbClr val="EB6819"/>
      </a:lt2>
      <a:accent1>
        <a:srgbClr val="2272A6"/>
      </a:accent1>
      <a:accent2>
        <a:srgbClr val="BE372A"/>
      </a:accent2>
      <a:accent3>
        <a:srgbClr val="E8B100"/>
      </a:accent3>
      <a:accent4>
        <a:srgbClr val="5E763D"/>
      </a:accent4>
      <a:accent5>
        <a:srgbClr val="005E68"/>
      </a:accent5>
      <a:accent6>
        <a:srgbClr val="EB6819"/>
      </a:accent6>
      <a:hlink>
        <a:srgbClr val="0000FF"/>
      </a:hlink>
      <a:folHlink>
        <a:srgbClr val="800080"/>
      </a:folHlink>
    </a:clrScheme>
    <a:fontScheme name="SPAC">
      <a:majorFont>
        <a:latin typeface="Ubuntu Light"/>
        <a:ea typeface=""/>
        <a:cs typeface=""/>
      </a:majorFont>
      <a:minorFont>
        <a:latin typeface="Ubuntu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4F2E485723247866F19431E787ABE" ma:contentTypeVersion="4" ma:contentTypeDescription="Create a new document." ma:contentTypeScope="" ma:versionID="5accbf18ca29c4dd6d513a530e0d361b">
  <xsd:schema xmlns:xsd="http://www.w3.org/2001/XMLSchema" xmlns:xs="http://www.w3.org/2001/XMLSchema" xmlns:p="http://schemas.microsoft.com/office/2006/metadata/properties" xmlns:ns2="58ec114e-2142-4fcb-bc31-15478be26fbd" targetNamespace="http://schemas.microsoft.com/office/2006/metadata/properties" ma:root="true" ma:fieldsID="505f6e1b0c39eee16d33364fb9f32e3d" ns2:_="">
    <xsd:import namespace="58ec114e-2142-4fcb-bc31-15478be26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114e-2142-4fcb-bc31-15478be2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64980-98F6-4ED1-AA7C-69F64496E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2865F-163C-4BBE-B579-AE7C2604F78B}"/>
</file>

<file path=customXml/itemProps3.xml><?xml version="1.0" encoding="utf-8"?>
<ds:datastoreItem xmlns:ds="http://schemas.openxmlformats.org/officeDocument/2006/customXml" ds:itemID="{B24B6100-BC92-4259-97E6-7FDED064E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SPAC report</Template>
  <TotalTime>1</TotalTime>
  <Pages>3</Pages>
  <Words>765</Words>
  <Characters>3459</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St Pauls Advice Centre</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Rob France</cp:lastModifiedBy>
  <cp:revision>2</cp:revision>
  <cp:lastPrinted>2024-05-31T10:26:00Z</cp:lastPrinted>
  <dcterms:created xsi:type="dcterms:W3CDTF">2026-01-12T09:45:00Z</dcterms:created>
  <dcterms:modified xsi:type="dcterms:W3CDTF">2026-01-12T09:45:00Z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0x0101000694F2E485723247866F19431E787ABE</vt:lpwstr>
  </property>
  <property fmtid="{D5CDD505-2E9C-101B-9397-08002B2CF9AE}" pid="3" name="Order">
    <vt:r8>131400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